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4A0" w:firstRow="1" w:lastRow="0" w:firstColumn="1" w:lastColumn="0" w:noHBand="0" w:noVBand="1"/>
        <w:tblCaption w:val="Layout table"/>
      </w:tblPr>
      <w:tblGrid>
        <w:gridCol w:w="2066"/>
        <w:gridCol w:w="2161"/>
        <w:gridCol w:w="2328"/>
        <w:gridCol w:w="639"/>
        <w:gridCol w:w="1261"/>
        <w:gridCol w:w="1980"/>
        <w:gridCol w:w="1891"/>
        <w:gridCol w:w="2064"/>
      </w:tblGrid>
      <w:tr w:rsidR="002F6E35" w14:paraId="3744598C" w14:textId="77777777" w:rsidTr="00296FDF">
        <w:tc>
          <w:tcPr>
            <w:tcW w:w="2500" w:type="pct"/>
            <w:gridSpan w:val="4"/>
          </w:tcPr>
          <w:p w14:paraId="0E8CFE53" w14:textId="72BE743F" w:rsidR="002F6E35" w:rsidRPr="00B53242" w:rsidRDefault="009035F5">
            <w:pPr>
              <w:pStyle w:val="Month"/>
              <w:rPr>
                <w:color w:val="CC0066"/>
              </w:rPr>
            </w:pPr>
            <w:r w:rsidRPr="00B53242">
              <w:rPr>
                <w:color w:val="CC0066"/>
              </w:rPr>
              <w:fldChar w:fldCharType="begin"/>
            </w:r>
            <w:r w:rsidRPr="00B53242">
              <w:rPr>
                <w:color w:val="CC0066"/>
              </w:rPr>
              <w:instrText xml:space="preserve"> DOCVARIABLE  MonthStart \@ MMMM \* MERGEFORMAT </w:instrText>
            </w:r>
            <w:r w:rsidRPr="00B53242">
              <w:rPr>
                <w:color w:val="CC0066"/>
              </w:rPr>
              <w:fldChar w:fldCharType="separate"/>
            </w:r>
            <w:r w:rsidR="00296FDF" w:rsidRPr="00B53242">
              <w:rPr>
                <w:b/>
                <w:bCs/>
                <w:color w:val="CC0066"/>
              </w:rPr>
              <w:t>February</w:t>
            </w:r>
            <w:r w:rsidRPr="00B53242">
              <w:rPr>
                <w:color w:val="CC0066"/>
              </w:rPr>
              <w:fldChar w:fldCharType="end"/>
            </w:r>
          </w:p>
        </w:tc>
        <w:tc>
          <w:tcPr>
            <w:tcW w:w="2500" w:type="pct"/>
            <w:gridSpan w:val="4"/>
          </w:tcPr>
          <w:p w14:paraId="52057AC9" w14:textId="663EA2D4" w:rsidR="002F6E35" w:rsidRPr="00B53242" w:rsidRDefault="00CD5925">
            <w:pPr>
              <w:rPr>
                <w:color w:val="CC0066"/>
              </w:rPr>
            </w:pPr>
            <w:r w:rsidRPr="00B53242">
              <w:rPr>
                <w:noProof/>
                <w:color w:val="CC0066"/>
              </w:rPr>
              <w:drawing>
                <wp:anchor distT="0" distB="0" distL="114300" distR="114300" simplePos="0" relativeHeight="251635200" behindDoc="0" locked="0" layoutInCell="1" allowOverlap="1" wp14:anchorId="055905C1" wp14:editId="54948FA5">
                  <wp:simplePos x="0" y="0"/>
                  <wp:positionH relativeFrom="column">
                    <wp:posOffset>-34607</wp:posOffset>
                  </wp:positionH>
                  <wp:positionV relativeFrom="paragraph">
                    <wp:posOffset>17463</wp:posOffset>
                  </wp:positionV>
                  <wp:extent cx="2670175" cy="1385887"/>
                  <wp:effectExtent l="0" t="0" r="0" b="5080"/>
                  <wp:wrapNone/>
                  <wp:docPr id="174884418" name="Picture 1" descr="87+ Thousand Clipart Valentine Illustration Royalty-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7+ Thousand Clipart Valentine Illustration Royalty-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139" cy="139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6E35" w14:paraId="4EBFF9A3" w14:textId="77777777" w:rsidTr="00296FDF">
        <w:tc>
          <w:tcPr>
            <w:tcW w:w="2500" w:type="pct"/>
            <w:gridSpan w:val="4"/>
          </w:tcPr>
          <w:p w14:paraId="542C123F" w14:textId="77777777" w:rsidR="002F6E35" w:rsidRPr="00B53242" w:rsidRDefault="002F6E35">
            <w:pPr>
              <w:rPr>
                <w:color w:val="CC0066"/>
              </w:rPr>
            </w:pPr>
          </w:p>
        </w:tc>
        <w:tc>
          <w:tcPr>
            <w:tcW w:w="2500" w:type="pct"/>
            <w:gridSpan w:val="4"/>
          </w:tcPr>
          <w:p w14:paraId="39C4D22E" w14:textId="684EBB68" w:rsidR="002F6E35" w:rsidRPr="00B53242" w:rsidRDefault="009035F5">
            <w:pPr>
              <w:pStyle w:val="Year"/>
              <w:rPr>
                <w:color w:val="CC0066"/>
              </w:rPr>
            </w:pPr>
            <w:r w:rsidRPr="00B53242">
              <w:rPr>
                <w:color w:val="CC0066"/>
              </w:rPr>
              <w:fldChar w:fldCharType="begin"/>
            </w:r>
            <w:r w:rsidRPr="00B53242">
              <w:rPr>
                <w:color w:val="CC0066"/>
              </w:rPr>
              <w:instrText xml:space="preserve"> DOCVARIABLE  MonthStart \@  yyyy   \* MERGEFORMAT </w:instrText>
            </w:r>
            <w:r w:rsidRPr="00B53242">
              <w:rPr>
                <w:color w:val="CC0066"/>
              </w:rPr>
              <w:fldChar w:fldCharType="separate"/>
            </w:r>
            <w:r w:rsidR="00296FDF" w:rsidRPr="00B53242">
              <w:rPr>
                <w:color w:val="CC0066"/>
              </w:rPr>
              <w:t>2024</w:t>
            </w:r>
            <w:r w:rsidRPr="00B53242">
              <w:rPr>
                <w:color w:val="CC0066"/>
              </w:rPr>
              <w:fldChar w:fldCharType="end"/>
            </w:r>
          </w:p>
        </w:tc>
      </w:tr>
      <w:tr w:rsidR="002F6E35" w:rsidRPr="00420111" w14:paraId="7E803600" w14:textId="77777777" w:rsidTr="00296FDF">
        <w:trPr>
          <w:trHeight w:hRule="exact" w:val="576"/>
        </w:trPr>
        <w:tc>
          <w:tcPr>
            <w:tcW w:w="2500" w:type="pct"/>
            <w:gridSpan w:val="4"/>
          </w:tcPr>
          <w:p w14:paraId="35D8D4A2" w14:textId="77777777" w:rsidR="002F6E35" w:rsidRPr="00B53242" w:rsidRDefault="002F6E35" w:rsidP="00420111">
            <w:pPr>
              <w:rPr>
                <w:color w:val="CC0066"/>
              </w:rPr>
            </w:pPr>
          </w:p>
        </w:tc>
        <w:tc>
          <w:tcPr>
            <w:tcW w:w="2500" w:type="pct"/>
            <w:gridSpan w:val="4"/>
          </w:tcPr>
          <w:p w14:paraId="5A620C56" w14:textId="77777777" w:rsidR="002F6E35" w:rsidRPr="00B53242" w:rsidRDefault="002F6E35" w:rsidP="00420111">
            <w:pPr>
              <w:rPr>
                <w:color w:val="CC0066"/>
              </w:rPr>
            </w:pPr>
          </w:p>
        </w:tc>
      </w:tr>
      <w:tr w:rsidR="00A96179" w14:paraId="1123C0BF" w14:textId="77777777" w:rsidTr="00BD0C93">
        <w:sdt>
          <w:sdtPr>
            <w:id w:val="1527134494"/>
            <w:placeholder>
              <w:docPart w:val="663C2CA935EF482CAF46B852BFA645AF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8" w:type="pct"/>
              </w:tcPr>
              <w:p w14:paraId="17A49A62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51" w:type="pct"/>
          </w:tcPr>
          <w:p w14:paraId="20C36929" w14:textId="77777777" w:rsidR="002F6E35" w:rsidRDefault="00692221">
            <w:pPr>
              <w:pStyle w:val="Days"/>
            </w:pPr>
            <w:sdt>
              <w:sdtPr>
                <w:id w:val="8650153"/>
                <w:placeholder>
                  <w:docPart w:val="01B9FB231CC5425ABC65A030B7D1367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809" w:type="pct"/>
          </w:tcPr>
          <w:p w14:paraId="03A60F48" w14:textId="77777777" w:rsidR="002F6E35" w:rsidRDefault="00692221">
            <w:pPr>
              <w:pStyle w:val="Days"/>
            </w:pPr>
            <w:sdt>
              <w:sdtPr>
                <w:id w:val="-1517691135"/>
                <w:placeholder>
                  <w:docPart w:val="AE4E334D5E7345D2BC5DD4D4E56E38D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660" w:type="pct"/>
            <w:gridSpan w:val="2"/>
          </w:tcPr>
          <w:p w14:paraId="14A4F847" w14:textId="77777777" w:rsidR="002F6E35" w:rsidRDefault="00692221">
            <w:pPr>
              <w:pStyle w:val="Days"/>
            </w:pPr>
            <w:sdt>
              <w:sdtPr>
                <w:id w:val="-1684429625"/>
                <w:placeholder>
                  <w:docPart w:val="53CA2C5B8B5541ABAA0B3CBC6C6375D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688" w:type="pct"/>
          </w:tcPr>
          <w:p w14:paraId="17D57B56" w14:textId="77777777" w:rsidR="002F6E35" w:rsidRDefault="00692221">
            <w:pPr>
              <w:pStyle w:val="Days"/>
            </w:pPr>
            <w:sdt>
              <w:sdtPr>
                <w:id w:val="-1188375605"/>
                <w:placeholder>
                  <w:docPart w:val="972331CF349D4156AA4EB3A36DAD6AD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657" w:type="pct"/>
          </w:tcPr>
          <w:p w14:paraId="73E946EA" w14:textId="77777777" w:rsidR="002F6E35" w:rsidRDefault="00692221">
            <w:pPr>
              <w:pStyle w:val="Days"/>
            </w:pPr>
            <w:sdt>
              <w:sdtPr>
                <w:id w:val="1991825489"/>
                <w:placeholder>
                  <w:docPart w:val="276FF7CAF2AA40788E5A058A667591B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717" w:type="pct"/>
          </w:tcPr>
          <w:p w14:paraId="57527372" w14:textId="77777777" w:rsidR="002F6E35" w:rsidRDefault="00692221">
            <w:pPr>
              <w:pStyle w:val="Days"/>
            </w:pPr>
            <w:sdt>
              <w:sdtPr>
                <w:id w:val="115736794"/>
                <w:placeholder>
                  <w:docPart w:val="5C834B3F522642658348D75C3EBEA50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A33A70" w14:paraId="65B0C6DE" w14:textId="77777777" w:rsidTr="00BD0C93">
        <w:tc>
          <w:tcPr>
            <w:tcW w:w="718" w:type="pct"/>
          </w:tcPr>
          <w:p w14:paraId="23A61B2E" w14:textId="4ACF75A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96FDF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51" w:type="pct"/>
          </w:tcPr>
          <w:p w14:paraId="366D8B9A" w14:textId="096FFC6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96FDF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96FD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809" w:type="pct"/>
          </w:tcPr>
          <w:p w14:paraId="23916F42" w14:textId="14FAB1D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96FDF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96FD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60" w:type="pct"/>
            <w:gridSpan w:val="2"/>
          </w:tcPr>
          <w:p w14:paraId="1D66086D" w14:textId="7150278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96FDF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96FD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88" w:type="pct"/>
          </w:tcPr>
          <w:p w14:paraId="6E5E0214" w14:textId="1D945B5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96FDF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834F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834F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4FC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296FDF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657" w:type="pct"/>
          </w:tcPr>
          <w:p w14:paraId="2782BA38" w14:textId="34820C2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96FDF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96FDF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296FD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96FDF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296FDF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7" w:type="pct"/>
          </w:tcPr>
          <w:p w14:paraId="5D2EC10C" w14:textId="0F63449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96FDF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296FD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296FD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96FDF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296FDF">
              <w:rPr>
                <w:noProof/>
              </w:rPr>
              <w:t>3</w:t>
            </w:r>
            <w:r>
              <w:fldChar w:fldCharType="end"/>
            </w:r>
          </w:p>
        </w:tc>
      </w:tr>
      <w:tr w:rsidR="002376B7" w14:paraId="410C62F6" w14:textId="77777777" w:rsidTr="00BD0C93">
        <w:trPr>
          <w:trHeight w:hRule="exact" w:val="907"/>
        </w:trPr>
        <w:tc>
          <w:tcPr>
            <w:tcW w:w="718" w:type="pct"/>
          </w:tcPr>
          <w:p w14:paraId="0BDF13EF" w14:textId="15734C6C" w:rsidR="009E771F" w:rsidRDefault="00AD638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304" behindDoc="0" locked="0" layoutInCell="1" allowOverlap="1" wp14:anchorId="43C27984" wp14:editId="2F83E07C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10160</wp:posOffset>
                  </wp:positionV>
                  <wp:extent cx="1104265" cy="1295400"/>
                  <wp:effectExtent l="0" t="0" r="635" b="0"/>
                  <wp:wrapNone/>
                  <wp:docPr id="537783175" name="Picture 5" descr="Valentines Day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Valentines Day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704" cy="129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CA26DD" w14:textId="1D710FAE" w:rsidR="002F6E35" w:rsidRDefault="002F6E35"/>
        </w:tc>
        <w:tc>
          <w:tcPr>
            <w:tcW w:w="751" w:type="pct"/>
          </w:tcPr>
          <w:p w14:paraId="6B41BB8F" w14:textId="77777777" w:rsidR="002F6E35" w:rsidRDefault="002F6E35"/>
        </w:tc>
        <w:tc>
          <w:tcPr>
            <w:tcW w:w="809" w:type="pct"/>
          </w:tcPr>
          <w:p w14:paraId="53C53D88" w14:textId="18D63AAA" w:rsidR="002F6E35" w:rsidRDefault="002F6E35"/>
        </w:tc>
        <w:tc>
          <w:tcPr>
            <w:tcW w:w="660" w:type="pct"/>
            <w:gridSpan w:val="2"/>
          </w:tcPr>
          <w:p w14:paraId="50D6697D" w14:textId="77777777" w:rsidR="002F6E35" w:rsidRDefault="002F6E35"/>
        </w:tc>
        <w:tc>
          <w:tcPr>
            <w:tcW w:w="688" w:type="pct"/>
          </w:tcPr>
          <w:p w14:paraId="71E95F47" w14:textId="77777777" w:rsidR="002F6E35" w:rsidRPr="00E927B8" w:rsidRDefault="00EB7E75" w:rsidP="000834FC">
            <w:pPr>
              <w:jc w:val="center"/>
              <w:rPr>
                <w:rFonts w:ascii="Forte" w:hAnsi="Forte"/>
                <w:color w:val="FF99CC"/>
                <w:sz w:val="24"/>
                <w:szCs w:val="24"/>
              </w:rPr>
            </w:pPr>
            <w:r w:rsidRPr="00E927B8">
              <w:rPr>
                <w:rFonts w:ascii="Forte" w:hAnsi="Forte"/>
                <w:color w:val="FF99CC"/>
                <w:sz w:val="24"/>
                <w:szCs w:val="24"/>
              </w:rPr>
              <w:t>Yoga</w:t>
            </w:r>
          </w:p>
          <w:p w14:paraId="4C99CD81" w14:textId="118F5DA0" w:rsidR="00EB7E75" w:rsidRPr="00EB7E75" w:rsidRDefault="00EB7E75" w:rsidP="000834FC">
            <w:pPr>
              <w:jc w:val="center"/>
              <w:rPr>
                <w:rFonts w:ascii="Forte" w:hAnsi="Forte"/>
                <w:color w:val="FF66FF"/>
                <w:sz w:val="24"/>
                <w:szCs w:val="24"/>
              </w:rPr>
            </w:pPr>
            <w:r w:rsidRPr="00E927B8">
              <w:rPr>
                <w:rFonts w:ascii="Forte" w:hAnsi="Forte"/>
                <w:color w:val="FF99CC"/>
                <w:sz w:val="24"/>
                <w:szCs w:val="24"/>
              </w:rPr>
              <w:t>9:00 am</w:t>
            </w:r>
          </w:p>
        </w:tc>
        <w:tc>
          <w:tcPr>
            <w:tcW w:w="657" w:type="pct"/>
          </w:tcPr>
          <w:p w14:paraId="436DB9AF" w14:textId="2FDD9019" w:rsidR="001A5FF6" w:rsidRPr="001A5FF6" w:rsidRDefault="00433CFC" w:rsidP="001A5FF6">
            <w:pPr>
              <w:jc w:val="center"/>
              <w:rPr>
                <w:color w:val="808000" w:themeColor="accent6" w:themeShade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686400" behindDoc="0" locked="0" layoutInCell="1" allowOverlap="1" wp14:anchorId="711D43C0" wp14:editId="281F5578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10160</wp:posOffset>
                  </wp:positionV>
                  <wp:extent cx="637937" cy="532130"/>
                  <wp:effectExtent l="0" t="0" r="0" b="1270"/>
                  <wp:wrapNone/>
                  <wp:docPr id="692085659" name="Picture 7" descr="Groundhog Day Clip Art - Groundhog Da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Groundhog Day Clip Art - Groundhog Da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507" cy="539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" w:type="pct"/>
          </w:tcPr>
          <w:p w14:paraId="63795706" w14:textId="77777777" w:rsidR="002F6E35" w:rsidRDefault="002F6E35"/>
        </w:tc>
      </w:tr>
      <w:tr w:rsidR="00433CFC" w14:paraId="19D06124" w14:textId="77777777" w:rsidTr="00BD0C93">
        <w:tc>
          <w:tcPr>
            <w:tcW w:w="718" w:type="pct"/>
          </w:tcPr>
          <w:p w14:paraId="133D52C8" w14:textId="779BA91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296FDF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51" w:type="pct"/>
          </w:tcPr>
          <w:p w14:paraId="329D8D36" w14:textId="6DD9608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296FDF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809" w:type="pct"/>
          </w:tcPr>
          <w:p w14:paraId="613F2030" w14:textId="57DAA45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296FDF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660" w:type="pct"/>
            <w:gridSpan w:val="2"/>
          </w:tcPr>
          <w:p w14:paraId="4DC2CDE5" w14:textId="739E65F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296FDF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688" w:type="pct"/>
          </w:tcPr>
          <w:p w14:paraId="456198B7" w14:textId="0405672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296FDF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657" w:type="pct"/>
          </w:tcPr>
          <w:p w14:paraId="4C2C8C1B" w14:textId="76AEED9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296FDF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7" w:type="pct"/>
          </w:tcPr>
          <w:p w14:paraId="6407C9AA" w14:textId="53F4B29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296FDF">
              <w:rPr>
                <w:noProof/>
              </w:rPr>
              <w:t>10</w:t>
            </w:r>
            <w:r>
              <w:fldChar w:fldCharType="end"/>
            </w:r>
          </w:p>
        </w:tc>
      </w:tr>
      <w:tr w:rsidR="002376B7" w14:paraId="2262E99A" w14:textId="77777777" w:rsidTr="00BD0C93">
        <w:trPr>
          <w:trHeight w:hRule="exact" w:val="907"/>
        </w:trPr>
        <w:tc>
          <w:tcPr>
            <w:tcW w:w="718" w:type="pct"/>
          </w:tcPr>
          <w:p w14:paraId="6A2B6882" w14:textId="77777777" w:rsidR="002F6E35" w:rsidRDefault="002F6E35"/>
        </w:tc>
        <w:tc>
          <w:tcPr>
            <w:tcW w:w="751" w:type="pct"/>
          </w:tcPr>
          <w:p w14:paraId="1E55398A" w14:textId="77777777" w:rsidR="002F6E35" w:rsidRDefault="002F6E35"/>
        </w:tc>
        <w:tc>
          <w:tcPr>
            <w:tcW w:w="809" w:type="pct"/>
          </w:tcPr>
          <w:p w14:paraId="244CF652" w14:textId="77777777" w:rsidR="002F6E35" w:rsidRPr="00E927B8" w:rsidRDefault="00A91AD0">
            <w:pPr>
              <w:rPr>
                <w:rFonts w:ascii="Forte" w:hAnsi="Forte"/>
                <w:b/>
                <w:bCs/>
                <w:color w:val="FF99CC"/>
                <w:sz w:val="24"/>
                <w:szCs w:val="24"/>
              </w:rPr>
            </w:pPr>
            <w:r w:rsidRPr="00E927B8">
              <w:rPr>
                <w:rFonts w:ascii="Forte" w:hAnsi="Forte"/>
                <w:b/>
                <w:bCs/>
                <w:color w:val="FF99CC"/>
                <w:sz w:val="24"/>
                <w:szCs w:val="24"/>
              </w:rPr>
              <w:t>Senior Lunch 11;30</w:t>
            </w:r>
          </w:p>
          <w:p w14:paraId="468D35B4" w14:textId="534F616B" w:rsidR="00A91AD0" w:rsidRPr="00F22B46" w:rsidRDefault="00A91AD0">
            <w:pPr>
              <w:rPr>
                <w:rFonts w:ascii="Forte" w:hAnsi="Forte"/>
                <w:b/>
                <w:bCs/>
                <w:color w:val="FF66FF"/>
              </w:rPr>
            </w:pPr>
          </w:p>
        </w:tc>
        <w:tc>
          <w:tcPr>
            <w:tcW w:w="660" w:type="pct"/>
            <w:gridSpan w:val="2"/>
          </w:tcPr>
          <w:p w14:paraId="32521AAD" w14:textId="77777777" w:rsidR="002F6E35" w:rsidRDefault="002F6E35"/>
        </w:tc>
        <w:tc>
          <w:tcPr>
            <w:tcW w:w="688" w:type="pct"/>
          </w:tcPr>
          <w:p w14:paraId="0032EBC3" w14:textId="77777777" w:rsidR="00EB7E75" w:rsidRPr="00E927B8" w:rsidRDefault="00EB7E75" w:rsidP="00EB7E75">
            <w:pPr>
              <w:jc w:val="center"/>
              <w:rPr>
                <w:rFonts w:ascii="Forte" w:hAnsi="Forte"/>
                <w:color w:val="FF99CC"/>
                <w:sz w:val="24"/>
                <w:szCs w:val="24"/>
              </w:rPr>
            </w:pPr>
            <w:r w:rsidRPr="00E927B8">
              <w:rPr>
                <w:rFonts w:ascii="Forte" w:hAnsi="Forte"/>
                <w:color w:val="FF99CC"/>
                <w:sz w:val="24"/>
                <w:szCs w:val="24"/>
              </w:rPr>
              <w:t>Yoga</w:t>
            </w:r>
          </w:p>
          <w:p w14:paraId="12D621FD" w14:textId="3C8B3909" w:rsidR="000834FC" w:rsidRPr="000834FC" w:rsidRDefault="00EB7E75" w:rsidP="00EB7E75">
            <w:pPr>
              <w:jc w:val="center"/>
              <w:rPr>
                <w:color w:val="CC3300"/>
              </w:rPr>
            </w:pPr>
            <w:r w:rsidRPr="00E927B8">
              <w:rPr>
                <w:rFonts w:ascii="Forte" w:hAnsi="Forte"/>
                <w:color w:val="FF99CC"/>
                <w:sz w:val="24"/>
                <w:szCs w:val="24"/>
              </w:rPr>
              <w:t>9:00 am</w:t>
            </w:r>
          </w:p>
        </w:tc>
        <w:tc>
          <w:tcPr>
            <w:tcW w:w="657" w:type="pct"/>
          </w:tcPr>
          <w:p w14:paraId="3BE290CC" w14:textId="55223E66" w:rsidR="002F6E35" w:rsidRPr="001A5FF6" w:rsidRDefault="002F6E35" w:rsidP="001A5FF6">
            <w:pPr>
              <w:jc w:val="center"/>
              <w:rPr>
                <w:rFonts w:ascii="Bradley Hand ITC" w:hAnsi="Bradley Hand ITC"/>
                <w:b/>
                <w:bCs/>
                <w:color w:val="CC3300"/>
              </w:rPr>
            </w:pPr>
          </w:p>
        </w:tc>
        <w:tc>
          <w:tcPr>
            <w:tcW w:w="717" w:type="pct"/>
          </w:tcPr>
          <w:p w14:paraId="7DD9AA30" w14:textId="21191B83" w:rsidR="002F6E35" w:rsidRDefault="002F6E35"/>
        </w:tc>
      </w:tr>
      <w:tr w:rsidR="00433CFC" w14:paraId="264BC295" w14:textId="77777777" w:rsidTr="00BD0C93">
        <w:tc>
          <w:tcPr>
            <w:tcW w:w="718" w:type="pct"/>
          </w:tcPr>
          <w:p w14:paraId="47A87DA8" w14:textId="19DEE74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296FD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51" w:type="pct"/>
          </w:tcPr>
          <w:p w14:paraId="25E95F2A" w14:textId="3688423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296FD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809" w:type="pct"/>
          </w:tcPr>
          <w:p w14:paraId="04F48C87" w14:textId="4F1A4EF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296FDF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660" w:type="pct"/>
            <w:gridSpan w:val="2"/>
          </w:tcPr>
          <w:p w14:paraId="34BFC859" w14:textId="06DEB07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296FD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688" w:type="pct"/>
          </w:tcPr>
          <w:p w14:paraId="3C75C5BD" w14:textId="1FAC8A9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296FD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657" w:type="pct"/>
          </w:tcPr>
          <w:p w14:paraId="0D2FC179" w14:textId="594041A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296FD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7" w:type="pct"/>
          </w:tcPr>
          <w:p w14:paraId="7C1E0250" w14:textId="41EDA51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296FDF">
              <w:rPr>
                <w:noProof/>
              </w:rPr>
              <w:t>17</w:t>
            </w:r>
            <w:r>
              <w:fldChar w:fldCharType="end"/>
            </w:r>
          </w:p>
        </w:tc>
      </w:tr>
      <w:tr w:rsidR="002376B7" w14:paraId="4DD96283" w14:textId="77777777" w:rsidTr="00BD0C93">
        <w:trPr>
          <w:trHeight w:hRule="exact" w:val="907"/>
        </w:trPr>
        <w:tc>
          <w:tcPr>
            <w:tcW w:w="718" w:type="pct"/>
          </w:tcPr>
          <w:p w14:paraId="437489FF" w14:textId="77777777" w:rsidR="002F6E35" w:rsidRDefault="002F6E35"/>
        </w:tc>
        <w:tc>
          <w:tcPr>
            <w:tcW w:w="751" w:type="pct"/>
          </w:tcPr>
          <w:p w14:paraId="68DEDA7E" w14:textId="77777777" w:rsidR="002F6E35" w:rsidRDefault="002F6E35"/>
        </w:tc>
        <w:tc>
          <w:tcPr>
            <w:tcW w:w="809" w:type="pct"/>
          </w:tcPr>
          <w:p w14:paraId="3936F4CF" w14:textId="77777777" w:rsidR="00A91AD0" w:rsidRPr="00E927B8" w:rsidRDefault="00A91AD0" w:rsidP="00A91AD0">
            <w:pPr>
              <w:rPr>
                <w:rFonts w:ascii="Forte" w:hAnsi="Forte"/>
                <w:b/>
                <w:bCs/>
                <w:color w:val="FF99CC"/>
                <w:sz w:val="24"/>
                <w:szCs w:val="24"/>
              </w:rPr>
            </w:pPr>
            <w:r w:rsidRPr="00E927B8">
              <w:rPr>
                <w:rFonts w:ascii="Forte" w:hAnsi="Forte"/>
                <w:b/>
                <w:bCs/>
                <w:color w:val="FF99CC"/>
                <w:sz w:val="24"/>
                <w:szCs w:val="24"/>
              </w:rPr>
              <w:t>Senior Lunch 11;30</w:t>
            </w:r>
          </w:p>
          <w:p w14:paraId="48711254" w14:textId="523C2C4D" w:rsidR="002F6E35" w:rsidRDefault="002F6E35"/>
        </w:tc>
        <w:tc>
          <w:tcPr>
            <w:tcW w:w="660" w:type="pct"/>
            <w:gridSpan w:val="2"/>
          </w:tcPr>
          <w:p w14:paraId="34D8F257" w14:textId="2AACC3A6" w:rsidR="002F6E35" w:rsidRDefault="00BD0C93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661662A" wp14:editId="0F289E80">
                  <wp:simplePos x="0" y="0"/>
                  <wp:positionH relativeFrom="column">
                    <wp:posOffset>-317</wp:posOffset>
                  </wp:positionH>
                  <wp:positionV relativeFrom="paragraph">
                    <wp:posOffset>23812</wp:posOffset>
                  </wp:positionV>
                  <wp:extent cx="1071060" cy="466725"/>
                  <wp:effectExtent l="0" t="0" r="0" b="0"/>
                  <wp:wrapNone/>
                  <wp:docPr id="2018613577" name="Picture 3" descr="Free Valentines Clip Art, Download Free Valentines Clip Art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ree Valentines Clip Art, Download Free Valentines Clip Art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136" cy="47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8" w:type="pct"/>
          </w:tcPr>
          <w:p w14:paraId="14EB71E1" w14:textId="77777777" w:rsidR="00EB7E75" w:rsidRPr="00E927B8" w:rsidRDefault="00EB7E75" w:rsidP="00EB7E75">
            <w:pPr>
              <w:jc w:val="center"/>
              <w:rPr>
                <w:rFonts w:ascii="Forte" w:hAnsi="Forte"/>
                <w:color w:val="FF99CC"/>
                <w:sz w:val="24"/>
                <w:szCs w:val="24"/>
              </w:rPr>
            </w:pPr>
            <w:r w:rsidRPr="00E927B8">
              <w:rPr>
                <w:rFonts w:ascii="Forte" w:hAnsi="Forte"/>
                <w:color w:val="FF99CC"/>
                <w:sz w:val="24"/>
                <w:szCs w:val="24"/>
              </w:rPr>
              <w:t>Yoga</w:t>
            </w:r>
          </w:p>
          <w:p w14:paraId="01D5B493" w14:textId="277C87CD" w:rsidR="002F6E35" w:rsidRDefault="00EB7E75" w:rsidP="00EB7E75">
            <w:pPr>
              <w:jc w:val="center"/>
            </w:pPr>
            <w:r w:rsidRPr="00E927B8">
              <w:rPr>
                <w:rFonts w:ascii="Forte" w:hAnsi="Forte"/>
                <w:color w:val="FF99CC"/>
                <w:sz w:val="24"/>
                <w:szCs w:val="24"/>
              </w:rPr>
              <w:t>9:00 am</w:t>
            </w:r>
          </w:p>
        </w:tc>
        <w:tc>
          <w:tcPr>
            <w:tcW w:w="657" w:type="pct"/>
          </w:tcPr>
          <w:p w14:paraId="7E7D0B05" w14:textId="6F13F7C7" w:rsidR="001A5FF6" w:rsidRPr="001A5FF6" w:rsidRDefault="001A5FF6" w:rsidP="001A5FF6">
            <w:pPr>
              <w:jc w:val="center"/>
              <w:rPr>
                <w:rFonts w:ascii="Bradley Hand ITC" w:hAnsi="Bradley Hand ITC"/>
                <w:color w:val="CC3300"/>
              </w:rPr>
            </w:pPr>
          </w:p>
        </w:tc>
        <w:tc>
          <w:tcPr>
            <w:tcW w:w="717" w:type="pct"/>
          </w:tcPr>
          <w:p w14:paraId="1E1CB1B0" w14:textId="6C158D6B" w:rsidR="002F6E35" w:rsidRDefault="002F6E35"/>
        </w:tc>
      </w:tr>
      <w:tr w:rsidR="00433CFC" w14:paraId="46A127C0" w14:textId="77777777" w:rsidTr="00BD0C93">
        <w:tc>
          <w:tcPr>
            <w:tcW w:w="718" w:type="pct"/>
          </w:tcPr>
          <w:p w14:paraId="27A5108F" w14:textId="3D7037E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296FD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51" w:type="pct"/>
          </w:tcPr>
          <w:p w14:paraId="0279170B" w14:textId="0765EC1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296FD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809" w:type="pct"/>
          </w:tcPr>
          <w:p w14:paraId="7A75B358" w14:textId="12A644B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296FDF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660" w:type="pct"/>
            <w:gridSpan w:val="2"/>
          </w:tcPr>
          <w:p w14:paraId="106E3993" w14:textId="02D8318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296FD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688" w:type="pct"/>
          </w:tcPr>
          <w:p w14:paraId="6FA37785" w14:textId="39AB3BD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296FD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657" w:type="pct"/>
          </w:tcPr>
          <w:p w14:paraId="6D2D0F37" w14:textId="36602D0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296FDF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7" w:type="pct"/>
          </w:tcPr>
          <w:p w14:paraId="74ADB261" w14:textId="68950AD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296FDF">
              <w:rPr>
                <w:noProof/>
              </w:rPr>
              <w:t>24</w:t>
            </w:r>
            <w:r>
              <w:fldChar w:fldCharType="end"/>
            </w:r>
          </w:p>
        </w:tc>
      </w:tr>
      <w:tr w:rsidR="002376B7" w14:paraId="60901AF3" w14:textId="77777777" w:rsidTr="00BD0C93">
        <w:trPr>
          <w:trHeight w:hRule="exact" w:val="907"/>
        </w:trPr>
        <w:tc>
          <w:tcPr>
            <w:tcW w:w="718" w:type="pct"/>
          </w:tcPr>
          <w:p w14:paraId="2F7EDBF9" w14:textId="77777777" w:rsidR="002F6E35" w:rsidRDefault="002F6E35"/>
        </w:tc>
        <w:tc>
          <w:tcPr>
            <w:tcW w:w="751" w:type="pct"/>
          </w:tcPr>
          <w:p w14:paraId="47C7278B" w14:textId="77777777" w:rsidR="002F6E35" w:rsidRDefault="0038784F" w:rsidP="00664767">
            <w:pPr>
              <w:jc w:val="center"/>
              <w:rPr>
                <w:rFonts w:ascii="Brush Script MT" w:hAnsi="Brush Script MT"/>
                <w:color w:val="CC0066"/>
                <w:sz w:val="32"/>
                <w:szCs w:val="32"/>
              </w:rPr>
            </w:pPr>
            <w:r w:rsidRPr="0038784F">
              <w:rPr>
                <w:rFonts w:ascii="Brush Script MT" w:hAnsi="Brush Script MT"/>
                <w:color w:val="CC0066"/>
                <w:sz w:val="32"/>
                <w:szCs w:val="32"/>
              </w:rPr>
              <w:t>Presidents Day</w:t>
            </w:r>
          </w:p>
          <w:p w14:paraId="30C9B686" w14:textId="0EC39721" w:rsidR="00132CD6" w:rsidRPr="00132CD6" w:rsidRDefault="00132CD6" w:rsidP="00664767">
            <w:pPr>
              <w:jc w:val="center"/>
              <w:rPr>
                <w:rFonts w:ascii="Forte" w:hAnsi="Forte"/>
                <w:color w:val="CC0066"/>
                <w:sz w:val="24"/>
                <w:szCs w:val="24"/>
              </w:rPr>
            </w:pPr>
            <w:r w:rsidRPr="00132CD6">
              <w:rPr>
                <w:rFonts w:ascii="Forte" w:hAnsi="Forte"/>
                <w:color w:val="FF99CC"/>
                <w:sz w:val="24"/>
                <w:szCs w:val="24"/>
              </w:rPr>
              <w:t>City Office Closed</w:t>
            </w:r>
          </w:p>
        </w:tc>
        <w:tc>
          <w:tcPr>
            <w:tcW w:w="809" w:type="pct"/>
          </w:tcPr>
          <w:p w14:paraId="04B5C717" w14:textId="77777777" w:rsidR="00A91AD0" w:rsidRPr="00E927B8" w:rsidRDefault="00A91AD0" w:rsidP="00A91AD0">
            <w:pPr>
              <w:rPr>
                <w:rFonts w:ascii="Forte" w:hAnsi="Forte"/>
                <w:b/>
                <w:bCs/>
                <w:color w:val="FF99CC"/>
                <w:sz w:val="24"/>
                <w:szCs w:val="24"/>
              </w:rPr>
            </w:pPr>
            <w:r w:rsidRPr="00E927B8">
              <w:rPr>
                <w:rFonts w:ascii="Forte" w:hAnsi="Forte"/>
                <w:b/>
                <w:bCs/>
                <w:color w:val="FF99CC"/>
                <w:sz w:val="24"/>
                <w:szCs w:val="24"/>
              </w:rPr>
              <w:t>Senior Lunch 11;30</w:t>
            </w:r>
          </w:p>
          <w:p w14:paraId="456C0F11" w14:textId="11DF3317" w:rsidR="002F6E35" w:rsidRDefault="002F6E35"/>
        </w:tc>
        <w:tc>
          <w:tcPr>
            <w:tcW w:w="660" w:type="pct"/>
            <w:gridSpan w:val="2"/>
          </w:tcPr>
          <w:p w14:paraId="5D8AD797" w14:textId="4F791F4F" w:rsidR="001A5FF6" w:rsidRPr="001A5FF6" w:rsidRDefault="001A5FF6" w:rsidP="001A5FF6">
            <w:pPr>
              <w:jc w:val="center"/>
              <w:rPr>
                <w:color w:val="808000" w:themeColor="accent6" w:themeShade="80"/>
              </w:rPr>
            </w:pPr>
          </w:p>
        </w:tc>
        <w:tc>
          <w:tcPr>
            <w:tcW w:w="688" w:type="pct"/>
          </w:tcPr>
          <w:p w14:paraId="30DCB6ED" w14:textId="77777777" w:rsidR="00EB7E75" w:rsidRPr="00E927B8" w:rsidRDefault="00EB7E75" w:rsidP="00EB7E75">
            <w:pPr>
              <w:jc w:val="center"/>
              <w:rPr>
                <w:rFonts w:ascii="Forte" w:hAnsi="Forte"/>
                <w:color w:val="FF99CC"/>
                <w:sz w:val="24"/>
                <w:szCs w:val="24"/>
              </w:rPr>
            </w:pPr>
            <w:r w:rsidRPr="00E927B8">
              <w:rPr>
                <w:rFonts w:ascii="Forte" w:hAnsi="Forte"/>
                <w:color w:val="FF99CC"/>
                <w:sz w:val="24"/>
                <w:szCs w:val="24"/>
              </w:rPr>
              <w:t>Yoga</w:t>
            </w:r>
          </w:p>
          <w:p w14:paraId="327DA295" w14:textId="1E627139" w:rsidR="002F6E35" w:rsidRDefault="00EB7E75" w:rsidP="00EB7E75">
            <w:pPr>
              <w:jc w:val="center"/>
            </w:pPr>
            <w:r w:rsidRPr="00E927B8">
              <w:rPr>
                <w:rFonts w:ascii="Forte" w:hAnsi="Forte"/>
                <w:color w:val="FF99CC"/>
                <w:sz w:val="24"/>
                <w:szCs w:val="24"/>
              </w:rPr>
              <w:t>9:00 am</w:t>
            </w:r>
          </w:p>
        </w:tc>
        <w:tc>
          <w:tcPr>
            <w:tcW w:w="657" w:type="pct"/>
          </w:tcPr>
          <w:p w14:paraId="18D30918" w14:textId="77777777" w:rsidR="002F6E35" w:rsidRDefault="002F6E35"/>
        </w:tc>
        <w:tc>
          <w:tcPr>
            <w:tcW w:w="717" w:type="pct"/>
          </w:tcPr>
          <w:p w14:paraId="7310A4D3" w14:textId="77777777" w:rsidR="002F6E35" w:rsidRDefault="002F6E35"/>
        </w:tc>
      </w:tr>
      <w:tr w:rsidR="00433CFC" w14:paraId="34F15638" w14:textId="77777777" w:rsidTr="00BD0C93">
        <w:tc>
          <w:tcPr>
            <w:tcW w:w="718" w:type="pct"/>
          </w:tcPr>
          <w:p w14:paraId="1366D67D" w14:textId="01A1B22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296FD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296FD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96FDF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296FD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96FDF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296FD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51" w:type="pct"/>
          </w:tcPr>
          <w:p w14:paraId="6B3F36B3" w14:textId="109577B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96FD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96FD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96FDF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96FD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96FDF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296FD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809" w:type="pct"/>
          </w:tcPr>
          <w:p w14:paraId="73226131" w14:textId="0F6120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96FD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96FDF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96FDF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96FD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96FDF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296FDF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660" w:type="pct"/>
            <w:gridSpan w:val="2"/>
          </w:tcPr>
          <w:p w14:paraId="08F791DC" w14:textId="73A333C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96FD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96FD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96FDF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96FD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96FDF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296FD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688" w:type="pct"/>
          </w:tcPr>
          <w:p w14:paraId="1CA35E8B" w14:textId="4C28F39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96FD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96FD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96FDF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96FD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96FD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296FD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657" w:type="pct"/>
          </w:tcPr>
          <w:p w14:paraId="426EC81F" w14:textId="0C544EF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96FD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96FD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96FDF"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7" w:type="pct"/>
          </w:tcPr>
          <w:p w14:paraId="2F002DFF" w14:textId="0A62643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296FD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628E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34F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4F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2376B7" w14:paraId="5FA04721" w14:textId="77777777" w:rsidTr="00BD0C93">
        <w:trPr>
          <w:trHeight w:hRule="exact" w:val="907"/>
        </w:trPr>
        <w:tc>
          <w:tcPr>
            <w:tcW w:w="718" w:type="pct"/>
          </w:tcPr>
          <w:p w14:paraId="2985803B" w14:textId="77777777" w:rsidR="002F6E35" w:rsidRDefault="002F6E35"/>
        </w:tc>
        <w:tc>
          <w:tcPr>
            <w:tcW w:w="751" w:type="pct"/>
          </w:tcPr>
          <w:p w14:paraId="019521C4" w14:textId="77777777" w:rsidR="002F6E35" w:rsidRDefault="002F6E35"/>
        </w:tc>
        <w:tc>
          <w:tcPr>
            <w:tcW w:w="809" w:type="pct"/>
          </w:tcPr>
          <w:p w14:paraId="2357A547" w14:textId="77777777" w:rsidR="00EB7E75" w:rsidRPr="00E927B8" w:rsidRDefault="00EB7E75" w:rsidP="00EB7E75">
            <w:pPr>
              <w:rPr>
                <w:rFonts w:ascii="Forte" w:hAnsi="Forte"/>
                <w:b/>
                <w:bCs/>
                <w:color w:val="FF99CC"/>
                <w:sz w:val="24"/>
                <w:szCs w:val="24"/>
              </w:rPr>
            </w:pPr>
            <w:r w:rsidRPr="00E927B8">
              <w:rPr>
                <w:rFonts w:ascii="Forte" w:hAnsi="Forte"/>
                <w:b/>
                <w:bCs/>
                <w:color w:val="FF99CC"/>
                <w:sz w:val="24"/>
                <w:szCs w:val="24"/>
              </w:rPr>
              <w:t>Senior Lunch 11;30</w:t>
            </w:r>
          </w:p>
          <w:p w14:paraId="513D16DF" w14:textId="1038A6AE" w:rsidR="002F6E35" w:rsidRPr="00E927B8" w:rsidRDefault="002F6E35">
            <w:pPr>
              <w:rPr>
                <w:color w:val="FF99CC"/>
              </w:rPr>
            </w:pPr>
          </w:p>
        </w:tc>
        <w:tc>
          <w:tcPr>
            <w:tcW w:w="660" w:type="pct"/>
            <w:gridSpan w:val="2"/>
          </w:tcPr>
          <w:p w14:paraId="2FA34B78" w14:textId="77777777" w:rsidR="002F6E35" w:rsidRDefault="002F6E35"/>
        </w:tc>
        <w:tc>
          <w:tcPr>
            <w:tcW w:w="688" w:type="pct"/>
          </w:tcPr>
          <w:p w14:paraId="1188935A" w14:textId="77777777" w:rsidR="002F6E35" w:rsidRDefault="00A33A70" w:rsidP="00EB7E75">
            <w:pPr>
              <w:jc w:val="center"/>
              <w:rPr>
                <w:rFonts w:ascii="Forte" w:hAnsi="Forte"/>
                <w:b/>
                <w:bCs/>
                <w:color w:val="FF99CC"/>
              </w:rPr>
            </w:pPr>
            <w:r>
              <w:rPr>
                <w:rFonts w:ascii="Forte" w:hAnsi="Forte"/>
                <w:b/>
                <w:bCs/>
                <w:color w:val="FF99CC"/>
              </w:rPr>
              <w:t>Yoga 9:00 am</w:t>
            </w:r>
          </w:p>
          <w:p w14:paraId="26931376" w14:textId="2A5A6FD5" w:rsidR="00A55E1F" w:rsidRPr="00A33A70" w:rsidRDefault="00B86889" w:rsidP="00EB7E75">
            <w:pPr>
              <w:jc w:val="center"/>
              <w:rPr>
                <w:rFonts w:ascii="Forte" w:hAnsi="Forte"/>
                <w:b/>
                <w:bCs/>
                <w:color w:val="FF99CC"/>
              </w:rPr>
            </w:pPr>
            <w:r>
              <w:rPr>
                <w:noProof/>
              </w:rPr>
              <w:drawing>
                <wp:anchor distT="0" distB="0" distL="114300" distR="114300" simplePos="0" relativeHeight="251695616" behindDoc="0" locked="0" layoutInCell="1" allowOverlap="1" wp14:anchorId="144C5627" wp14:editId="6AAB0D0E">
                  <wp:simplePos x="0" y="0"/>
                  <wp:positionH relativeFrom="column">
                    <wp:posOffset>14363</wp:posOffset>
                  </wp:positionH>
                  <wp:positionV relativeFrom="paragraph">
                    <wp:posOffset>38100</wp:posOffset>
                  </wp:positionV>
                  <wp:extent cx="1059533" cy="790575"/>
                  <wp:effectExtent l="0" t="0" r="7620" b="0"/>
                  <wp:wrapNone/>
                  <wp:docPr id="539048567" name="Picture 9" descr="13 Leap Year ideas | leap year, leap day, happy leap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13 Leap Year ideas | leap year, leap day, happy leap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628" cy="79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7" w:type="pct"/>
          </w:tcPr>
          <w:p w14:paraId="735E59AD" w14:textId="44D4085B" w:rsidR="002F6E35" w:rsidRDefault="002F6E35"/>
        </w:tc>
        <w:tc>
          <w:tcPr>
            <w:tcW w:w="717" w:type="pct"/>
          </w:tcPr>
          <w:p w14:paraId="05A32A74" w14:textId="4EEFB371" w:rsidR="00811001" w:rsidRDefault="00811001"/>
        </w:tc>
      </w:tr>
      <w:tr w:rsidR="00A33A70" w14:paraId="03E7B346" w14:textId="77777777" w:rsidTr="00BD0C93">
        <w:tc>
          <w:tcPr>
            <w:tcW w:w="718" w:type="pct"/>
          </w:tcPr>
          <w:p w14:paraId="22D5B686" w14:textId="2277513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296FD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628E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34F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4F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1" w:type="pct"/>
          </w:tcPr>
          <w:p w14:paraId="7BC7FDFB" w14:textId="389A770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296FD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3628E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34F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34FC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809" w:type="pct"/>
          </w:tcPr>
          <w:p w14:paraId="42677514" w14:textId="77777777" w:rsidR="002F6E35" w:rsidRDefault="002F6E35">
            <w:pPr>
              <w:pStyle w:val="Dates"/>
            </w:pPr>
          </w:p>
        </w:tc>
        <w:tc>
          <w:tcPr>
            <w:tcW w:w="660" w:type="pct"/>
            <w:gridSpan w:val="2"/>
          </w:tcPr>
          <w:p w14:paraId="16035384" w14:textId="77777777" w:rsidR="002F6E35" w:rsidRDefault="002F6E35">
            <w:pPr>
              <w:pStyle w:val="Dates"/>
            </w:pPr>
          </w:p>
        </w:tc>
        <w:tc>
          <w:tcPr>
            <w:tcW w:w="688" w:type="pct"/>
          </w:tcPr>
          <w:p w14:paraId="18A79ADD" w14:textId="12F3B459" w:rsidR="002F6E35" w:rsidRDefault="002F6E35">
            <w:pPr>
              <w:pStyle w:val="Dates"/>
            </w:pPr>
          </w:p>
        </w:tc>
        <w:tc>
          <w:tcPr>
            <w:tcW w:w="657" w:type="pct"/>
          </w:tcPr>
          <w:p w14:paraId="70ECD4B1" w14:textId="03F74D56" w:rsidR="002F6E35" w:rsidRDefault="002F6E35">
            <w:pPr>
              <w:pStyle w:val="Dates"/>
            </w:pPr>
          </w:p>
        </w:tc>
        <w:tc>
          <w:tcPr>
            <w:tcW w:w="717" w:type="pct"/>
          </w:tcPr>
          <w:p w14:paraId="48A88449" w14:textId="2DE41992" w:rsidR="002F6E35" w:rsidRDefault="004A1520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7B1E92DC" wp14:editId="68A70641">
                  <wp:simplePos x="0" y="0"/>
                  <wp:positionH relativeFrom="column">
                    <wp:posOffset>-49847</wp:posOffset>
                  </wp:positionH>
                  <wp:positionV relativeFrom="paragraph">
                    <wp:posOffset>-913957</wp:posOffset>
                  </wp:positionV>
                  <wp:extent cx="1275678" cy="1624013"/>
                  <wp:effectExtent l="0" t="0" r="1270" b="0"/>
                  <wp:wrapNone/>
                  <wp:docPr id="2046938777" name="Picture 4" descr="Free Valentines Day Clip Art, Download ... | Valentines day clipart, Valentines  art, Valentin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ree Valentines Day Clip Art, Download ... | Valentines day clipart, Valentines  art, Valentin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678" cy="1624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76B7" w14:paraId="701A44DA" w14:textId="77777777" w:rsidTr="00BD0C93">
        <w:trPr>
          <w:trHeight w:hRule="exact" w:val="907"/>
        </w:trPr>
        <w:tc>
          <w:tcPr>
            <w:tcW w:w="718" w:type="pct"/>
          </w:tcPr>
          <w:p w14:paraId="6AD5343B" w14:textId="77777777" w:rsidR="002F6E35" w:rsidRDefault="002F6E35"/>
        </w:tc>
        <w:tc>
          <w:tcPr>
            <w:tcW w:w="751" w:type="pct"/>
          </w:tcPr>
          <w:p w14:paraId="1041B74B" w14:textId="77777777" w:rsidR="002F6E35" w:rsidRDefault="002F6E35"/>
        </w:tc>
        <w:tc>
          <w:tcPr>
            <w:tcW w:w="809" w:type="pct"/>
          </w:tcPr>
          <w:p w14:paraId="44217576" w14:textId="77777777" w:rsidR="002F6E35" w:rsidRDefault="002F6E35"/>
        </w:tc>
        <w:tc>
          <w:tcPr>
            <w:tcW w:w="660" w:type="pct"/>
            <w:gridSpan w:val="2"/>
          </w:tcPr>
          <w:p w14:paraId="52A41911" w14:textId="77777777" w:rsidR="002F6E35" w:rsidRDefault="002F6E35"/>
        </w:tc>
        <w:tc>
          <w:tcPr>
            <w:tcW w:w="688" w:type="pct"/>
          </w:tcPr>
          <w:p w14:paraId="7C627BE9" w14:textId="0C8FFB58" w:rsidR="002F6E35" w:rsidRDefault="002F6E35"/>
        </w:tc>
        <w:tc>
          <w:tcPr>
            <w:tcW w:w="657" w:type="pct"/>
          </w:tcPr>
          <w:p w14:paraId="69389892" w14:textId="77AEF921" w:rsidR="002F6E35" w:rsidRDefault="002F6E35"/>
        </w:tc>
        <w:tc>
          <w:tcPr>
            <w:tcW w:w="717" w:type="pct"/>
          </w:tcPr>
          <w:p w14:paraId="3B420DDA" w14:textId="4510BB09" w:rsidR="00811001" w:rsidRPr="00811001" w:rsidRDefault="00811001" w:rsidP="00811001">
            <w:pPr>
              <w:jc w:val="center"/>
              <w:rPr>
                <w:rFonts w:ascii="Forte" w:hAnsi="Forte"/>
              </w:rPr>
            </w:pPr>
          </w:p>
        </w:tc>
      </w:tr>
    </w:tbl>
    <w:p w14:paraId="3AD0452C" w14:textId="7C010B6B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20760" w14:textId="77777777" w:rsidR="00692221" w:rsidRDefault="00692221">
      <w:pPr>
        <w:spacing w:before="0" w:after="0"/>
      </w:pPr>
      <w:r>
        <w:separator/>
      </w:r>
    </w:p>
  </w:endnote>
  <w:endnote w:type="continuationSeparator" w:id="0">
    <w:p w14:paraId="2ACD78CE" w14:textId="77777777" w:rsidR="00692221" w:rsidRDefault="006922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B6EB" w14:textId="77777777" w:rsidR="00692221" w:rsidRDefault="00692221">
      <w:pPr>
        <w:spacing w:before="0" w:after="0"/>
      </w:pPr>
      <w:r>
        <w:separator/>
      </w:r>
    </w:p>
  </w:footnote>
  <w:footnote w:type="continuationSeparator" w:id="0">
    <w:p w14:paraId="3367C549" w14:textId="77777777" w:rsidR="00692221" w:rsidRDefault="0069222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5146714">
    <w:abstractNumId w:val="9"/>
  </w:num>
  <w:num w:numId="2" w16cid:durableId="733741376">
    <w:abstractNumId w:val="7"/>
  </w:num>
  <w:num w:numId="3" w16cid:durableId="1894148984">
    <w:abstractNumId w:val="6"/>
  </w:num>
  <w:num w:numId="4" w16cid:durableId="1082336708">
    <w:abstractNumId w:val="5"/>
  </w:num>
  <w:num w:numId="5" w16cid:durableId="198203683">
    <w:abstractNumId w:val="4"/>
  </w:num>
  <w:num w:numId="6" w16cid:durableId="1728801612">
    <w:abstractNumId w:val="8"/>
  </w:num>
  <w:num w:numId="7" w16cid:durableId="2027439259">
    <w:abstractNumId w:val="3"/>
  </w:num>
  <w:num w:numId="8" w16cid:durableId="1457942524">
    <w:abstractNumId w:val="2"/>
  </w:num>
  <w:num w:numId="9" w16cid:durableId="1525048873">
    <w:abstractNumId w:val="1"/>
  </w:num>
  <w:num w:numId="10" w16cid:durableId="75112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9/2024"/>
    <w:docVar w:name="MonthStart" w:val="2/1/2024"/>
    <w:docVar w:name="ShowDynamicGuides" w:val="1"/>
    <w:docVar w:name="ShowMarginGuides" w:val="0"/>
    <w:docVar w:name="ShowOutlines" w:val="0"/>
    <w:docVar w:name="ShowStaticGuides" w:val="0"/>
  </w:docVars>
  <w:rsids>
    <w:rsidRoot w:val="000834FC"/>
    <w:rsid w:val="000154B6"/>
    <w:rsid w:val="00056814"/>
    <w:rsid w:val="0006779F"/>
    <w:rsid w:val="000834FC"/>
    <w:rsid w:val="000A20FE"/>
    <w:rsid w:val="0011772B"/>
    <w:rsid w:val="00132CD6"/>
    <w:rsid w:val="001A3A8D"/>
    <w:rsid w:val="001A5FF6"/>
    <w:rsid w:val="001C5DC3"/>
    <w:rsid w:val="002376B7"/>
    <w:rsid w:val="0027720C"/>
    <w:rsid w:val="00296FDF"/>
    <w:rsid w:val="002D689D"/>
    <w:rsid w:val="002F6E35"/>
    <w:rsid w:val="003543F4"/>
    <w:rsid w:val="003628E2"/>
    <w:rsid w:val="0038784F"/>
    <w:rsid w:val="003D7DDA"/>
    <w:rsid w:val="00406C2A"/>
    <w:rsid w:val="00420111"/>
    <w:rsid w:val="00433CFC"/>
    <w:rsid w:val="00454FED"/>
    <w:rsid w:val="004A1520"/>
    <w:rsid w:val="004C5B17"/>
    <w:rsid w:val="005562FE"/>
    <w:rsid w:val="00557989"/>
    <w:rsid w:val="005744D1"/>
    <w:rsid w:val="00664767"/>
    <w:rsid w:val="00692221"/>
    <w:rsid w:val="007564A4"/>
    <w:rsid w:val="007777B1"/>
    <w:rsid w:val="007A49F2"/>
    <w:rsid w:val="00811001"/>
    <w:rsid w:val="00874C9A"/>
    <w:rsid w:val="008F7739"/>
    <w:rsid w:val="009035F5"/>
    <w:rsid w:val="00944085"/>
    <w:rsid w:val="00946A27"/>
    <w:rsid w:val="009A0FFF"/>
    <w:rsid w:val="009E771F"/>
    <w:rsid w:val="00A33A70"/>
    <w:rsid w:val="00A4654E"/>
    <w:rsid w:val="00A55E1F"/>
    <w:rsid w:val="00A73BBF"/>
    <w:rsid w:val="00A91AD0"/>
    <w:rsid w:val="00A96179"/>
    <w:rsid w:val="00AB29FA"/>
    <w:rsid w:val="00AD6386"/>
    <w:rsid w:val="00B53242"/>
    <w:rsid w:val="00B70858"/>
    <w:rsid w:val="00B8151A"/>
    <w:rsid w:val="00B86889"/>
    <w:rsid w:val="00BB75BC"/>
    <w:rsid w:val="00BD0C93"/>
    <w:rsid w:val="00C11D39"/>
    <w:rsid w:val="00C71D73"/>
    <w:rsid w:val="00C7735D"/>
    <w:rsid w:val="00CB1C1C"/>
    <w:rsid w:val="00CD5925"/>
    <w:rsid w:val="00D17693"/>
    <w:rsid w:val="00D23CD0"/>
    <w:rsid w:val="00D5430A"/>
    <w:rsid w:val="00DE6C1E"/>
    <w:rsid w:val="00DF051F"/>
    <w:rsid w:val="00DF32DE"/>
    <w:rsid w:val="00E02644"/>
    <w:rsid w:val="00E247BA"/>
    <w:rsid w:val="00E54E11"/>
    <w:rsid w:val="00E927B8"/>
    <w:rsid w:val="00EA1691"/>
    <w:rsid w:val="00EB320B"/>
    <w:rsid w:val="00EB7E75"/>
    <w:rsid w:val="00F22B46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E97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296FD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99"/>
    <w:rsid w:val="00296FD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3C2CA935EF482CAF46B852BFA6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FBA59-B95B-4B9D-828A-71CE17FD8616}"/>
      </w:docPartPr>
      <w:docPartBody>
        <w:p w:rsidR="00AE79C9" w:rsidRDefault="00AA623C">
          <w:pPr>
            <w:pStyle w:val="663C2CA935EF482CAF46B852BFA645AF"/>
          </w:pPr>
          <w:r>
            <w:t>Sunday</w:t>
          </w:r>
        </w:p>
      </w:docPartBody>
    </w:docPart>
    <w:docPart>
      <w:docPartPr>
        <w:name w:val="01B9FB231CC5425ABC65A030B7D13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CB2D-9CFA-4DBA-96C4-7F89E473041B}"/>
      </w:docPartPr>
      <w:docPartBody>
        <w:p w:rsidR="00AE79C9" w:rsidRDefault="00AA623C">
          <w:pPr>
            <w:pStyle w:val="01B9FB231CC5425ABC65A030B7D1367E"/>
          </w:pPr>
          <w:r>
            <w:t>Monday</w:t>
          </w:r>
        </w:p>
      </w:docPartBody>
    </w:docPart>
    <w:docPart>
      <w:docPartPr>
        <w:name w:val="AE4E334D5E7345D2BC5DD4D4E56E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F5E48-2652-4AAA-88E3-763963EE5B5D}"/>
      </w:docPartPr>
      <w:docPartBody>
        <w:p w:rsidR="00AE79C9" w:rsidRDefault="00AA623C">
          <w:pPr>
            <w:pStyle w:val="AE4E334D5E7345D2BC5DD4D4E56E38DF"/>
          </w:pPr>
          <w:r>
            <w:t>Tuesday</w:t>
          </w:r>
        </w:p>
      </w:docPartBody>
    </w:docPart>
    <w:docPart>
      <w:docPartPr>
        <w:name w:val="53CA2C5B8B5541ABAA0B3CBC6C63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EC41C-666D-45C9-8F6E-67813D0B2732}"/>
      </w:docPartPr>
      <w:docPartBody>
        <w:p w:rsidR="00AE79C9" w:rsidRDefault="00AA623C">
          <w:pPr>
            <w:pStyle w:val="53CA2C5B8B5541ABAA0B3CBC6C6375D8"/>
          </w:pPr>
          <w:r>
            <w:t>Wednesday</w:t>
          </w:r>
        </w:p>
      </w:docPartBody>
    </w:docPart>
    <w:docPart>
      <w:docPartPr>
        <w:name w:val="972331CF349D4156AA4EB3A36DAD6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377A-47AE-4F74-99B3-257C6F78B726}"/>
      </w:docPartPr>
      <w:docPartBody>
        <w:p w:rsidR="00AE79C9" w:rsidRDefault="00AA623C">
          <w:pPr>
            <w:pStyle w:val="972331CF349D4156AA4EB3A36DAD6AD7"/>
          </w:pPr>
          <w:r>
            <w:t>Thursday</w:t>
          </w:r>
        </w:p>
      </w:docPartBody>
    </w:docPart>
    <w:docPart>
      <w:docPartPr>
        <w:name w:val="276FF7CAF2AA40788E5A058A66759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ABC1C-B145-4F4D-9347-CE7AD9219773}"/>
      </w:docPartPr>
      <w:docPartBody>
        <w:p w:rsidR="00AE79C9" w:rsidRDefault="00AA623C">
          <w:pPr>
            <w:pStyle w:val="276FF7CAF2AA40788E5A058A667591B4"/>
          </w:pPr>
          <w:r>
            <w:t>Friday</w:t>
          </w:r>
        </w:p>
      </w:docPartBody>
    </w:docPart>
    <w:docPart>
      <w:docPartPr>
        <w:name w:val="5C834B3F522642658348D75C3EBE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6C2EF-D589-47B6-9B57-0923D4616EA7}"/>
      </w:docPartPr>
      <w:docPartBody>
        <w:p w:rsidR="00AE79C9" w:rsidRDefault="00AA623C">
          <w:pPr>
            <w:pStyle w:val="5C834B3F522642658348D75C3EBEA50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C9"/>
    <w:rsid w:val="00AA623C"/>
    <w:rsid w:val="00A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3C2CA935EF482CAF46B852BFA645AF">
    <w:name w:val="663C2CA935EF482CAF46B852BFA645AF"/>
  </w:style>
  <w:style w:type="paragraph" w:customStyle="1" w:styleId="01B9FB231CC5425ABC65A030B7D1367E">
    <w:name w:val="01B9FB231CC5425ABC65A030B7D1367E"/>
  </w:style>
  <w:style w:type="paragraph" w:customStyle="1" w:styleId="AE4E334D5E7345D2BC5DD4D4E56E38DF">
    <w:name w:val="AE4E334D5E7345D2BC5DD4D4E56E38DF"/>
  </w:style>
  <w:style w:type="paragraph" w:customStyle="1" w:styleId="53CA2C5B8B5541ABAA0B3CBC6C6375D8">
    <w:name w:val="53CA2C5B8B5541ABAA0B3CBC6C6375D8"/>
  </w:style>
  <w:style w:type="paragraph" w:customStyle="1" w:styleId="972331CF349D4156AA4EB3A36DAD6AD7">
    <w:name w:val="972331CF349D4156AA4EB3A36DAD6AD7"/>
  </w:style>
  <w:style w:type="paragraph" w:customStyle="1" w:styleId="276FF7CAF2AA40788E5A058A667591B4">
    <w:name w:val="276FF7CAF2AA40788E5A058A667591B4"/>
  </w:style>
  <w:style w:type="paragraph" w:customStyle="1" w:styleId="5C834B3F522642658348D75C3EBEA504">
    <w:name w:val="5C834B3F522642658348D75C3EBEA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a0d27d2e-d84e-45c9-a9ce-29169920228a" xsi:nil="true"/>
    <_activity xmlns="a0d27d2e-d84e-45c9-a9ce-2916992022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9CE19DA9F08488C60DF27BE8253F0" ma:contentTypeVersion="7" ma:contentTypeDescription="Create a new document." ma:contentTypeScope="" ma:versionID="440a4ad171e2fbacb20687eaefd4e483">
  <xsd:schema xmlns:xsd="http://www.w3.org/2001/XMLSchema" xmlns:xs="http://www.w3.org/2001/XMLSchema" xmlns:p="http://schemas.microsoft.com/office/2006/metadata/properties" xmlns:ns3="a0d27d2e-d84e-45c9-a9ce-29169920228a" targetNamespace="http://schemas.microsoft.com/office/2006/metadata/properties" ma:root="true" ma:fieldsID="91fe611fd565b20d008ffe1036306c38" ns3:_="">
    <xsd:import namespace="a0d27d2e-d84e-45c9-a9ce-2916992022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27d2e-d84e-45c9-a9ce-291699202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a0d27d2e-d84e-45c9-a9ce-29169920228a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27BBB-94B6-4A7E-A15C-B9F298A23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27d2e-d84e-45c9-a9ce-29169920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2024-01-23T21:19:00Z</dcterms:created>
  <dcterms:modified xsi:type="dcterms:W3CDTF">2024-01-23T21:19:00Z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0x0101008CF9CE19DA9F08488C60DF27BE8253F0</vt:lpwstr>
  </property>
</Properties>
</file>