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5000" w:type="pct"/>
        <w:tblLook w:val="04A0" w:firstRow="1" w:lastRow="0" w:firstColumn="1" w:lastColumn="0" w:noHBand="0" w:noVBand="1"/>
        <w:tblCaption w:val="Layout table"/>
      </w:tblPr>
      <w:tblGrid>
        <w:gridCol w:w="7195"/>
        <w:gridCol w:w="7195"/>
      </w:tblGrid>
      <w:tr w:rsidR="008B5D53" w14:paraId="442A2AD2" w14:textId="77777777" w:rsidTr="002A6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1D05609" w14:textId="3F1FF1A2" w:rsidR="002F6E35" w:rsidRDefault="009035F5">
            <w:pPr>
              <w:pStyle w:val="Month"/>
            </w:pPr>
            <w:r w:rsidRPr="002A6822">
              <w:rPr>
                <w:color w:val="0083B2" w:themeColor="accent3" w:themeShade="80"/>
              </w:rPr>
              <w:fldChar w:fldCharType="begin"/>
            </w:r>
            <w:r w:rsidRPr="002A6822">
              <w:rPr>
                <w:color w:val="0083B2" w:themeColor="accent3" w:themeShade="80"/>
              </w:rPr>
              <w:instrText xml:space="preserve"> DOCVARIABLE  MonthStart \@ MMMM \* MERGEFORMAT </w:instrText>
            </w:r>
            <w:r w:rsidRPr="002A6822">
              <w:rPr>
                <w:color w:val="0083B2" w:themeColor="accent3" w:themeShade="80"/>
              </w:rPr>
              <w:fldChar w:fldCharType="separate"/>
            </w:r>
            <w:r w:rsidR="002A6822" w:rsidRPr="002A6822">
              <w:rPr>
                <w:color w:val="0083B2" w:themeColor="accent3" w:themeShade="80"/>
              </w:rPr>
              <w:t>January</w:t>
            </w:r>
            <w:r w:rsidRPr="002A6822">
              <w:rPr>
                <w:color w:val="0083B2" w:themeColor="accent3" w:themeShade="80"/>
              </w:rPr>
              <w:fldChar w:fldCharType="end"/>
            </w:r>
          </w:p>
        </w:tc>
        <w:tc>
          <w:tcPr>
            <w:tcW w:w="2500" w:type="pct"/>
          </w:tcPr>
          <w:p w14:paraId="40818723" w14:textId="7C065C94" w:rsidR="002F6E35" w:rsidRDefault="008B5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4FF100C" wp14:editId="29210013">
                  <wp:simplePos x="0" y="0"/>
                  <wp:positionH relativeFrom="column">
                    <wp:posOffset>1198245</wp:posOffset>
                  </wp:positionH>
                  <wp:positionV relativeFrom="paragraph">
                    <wp:posOffset>384810</wp:posOffset>
                  </wp:positionV>
                  <wp:extent cx="509588" cy="509588"/>
                  <wp:effectExtent l="0" t="0" r="5080" b="5080"/>
                  <wp:wrapNone/>
                  <wp:docPr id="644083358" name="Picture 644083358" descr="Printable Pictures Of Snowfla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ictures Of Snowflak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8" cy="50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5D53" w14:paraId="4CBB410B" w14:textId="77777777" w:rsidTr="002A6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0B9A3B7" w14:textId="77777777" w:rsidR="002F6E35" w:rsidRDefault="002F6E35"/>
        </w:tc>
        <w:tc>
          <w:tcPr>
            <w:tcW w:w="2500" w:type="pct"/>
          </w:tcPr>
          <w:p w14:paraId="0CCA6CC4" w14:textId="1E10662D" w:rsidR="002F6E35" w:rsidRDefault="008B5D53">
            <w:pPr>
              <w:pStyle w:val="Yea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D8D94F2" wp14:editId="125A643E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13066</wp:posOffset>
                  </wp:positionV>
                  <wp:extent cx="659448" cy="538294"/>
                  <wp:effectExtent l="0" t="0" r="7620" b="0"/>
                  <wp:wrapNone/>
                  <wp:docPr id="183617273" name="Picture 7" descr="Floco De Neve, Azul, Neve, Queda De Neve, Inverno - Portable Networ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loco De Neve, Azul, Neve, Queda De Neve, Inverno - Portable Networ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6101" cy="54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749F3E5" wp14:editId="5093E7EF">
                  <wp:simplePos x="0" y="0"/>
                  <wp:positionH relativeFrom="column">
                    <wp:posOffset>735648</wp:posOffset>
                  </wp:positionH>
                  <wp:positionV relativeFrom="paragraph">
                    <wp:posOffset>-258762</wp:posOffset>
                  </wp:positionV>
                  <wp:extent cx="495300" cy="495300"/>
                  <wp:effectExtent l="0" t="0" r="0" b="0"/>
                  <wp:wrapNone/>
                  <wp:docPr id="324706708" name="Picture 6" descr="3d snowflake new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3d snowflake new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5F5">
              <w:fldChar w:fldCharType="begin"/>
            </w:r>
            <w:r w:rsidR="009035F5">
              <w:instrText xml:space="preserve"> DOCVARIABLE  MonthStart \@  yyyy   \* MERGEFORMAT </w:instrText>
            </w:r>
            <w:r w:rsidR="009035F5">
              <w:fldChar w:fldCharType="separate"/>
            </w:r>
            <w:r w:rsidR="002A6822" w:rsidRPr="002A6822">
              <w:rPr>
                <w:color w:val="0083B2" w:themeColor="accent3" w:themeShade="80"/>
              </w:rPr>
              <w:t>2024</w:t>
            </w:r>
            <w:r w:rsidR="009035F5">
              <w:fldChar w:fldCharType="end"/>
            </w:r>
          </w:p>
        </w:tc>
      </w:tr>
      <w:tr w:rsidR="008B5D53" w:rsidRPr="00420111" w14:paraId="5476B018" w14:textId="77777777" w:rsidTr="002A6822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6BB126C" w14:textId="77777777" w:rsidR="002F6E35" w:rsidRPr="00420111" w:rsidRDefault="002F6E35" w:rsidP="00420111"/>
        </w:tc>
        <w:tc>
          <w:tcPr>
            <w:tcW w:w="2500" w:type="pct"/>
          </w:tcPr>
          <w:p w14:paraId="11BE8165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BEFECC2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2CA5DB30821C4F84A72679B56F23AA60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684E6F9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41C031F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5F02C55F7C3D46BFA8EA24861ED21728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61B07B20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DCAC359E4141438595457B45CFE7D6D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A7063AD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2990D4E93BE948BB929C57BF144036A8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4ACB0A6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AADE55035853498EABB79590F5154030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001B11E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BDA6983483104525AE38B1A166077FF6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BF4731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BCD51C681C2240F0BC866AB63E510F2E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8F14665" w14:textId="77777777" w:rsidTr="002F6E35">
        <w:tc>
          <w:tcPr>
            <w:tcW w:w="2054" w:type="dxa"/>
            <w:tcBorders>
              <w:bottom w:val="nil"/>
            </w:tcBorders>
          </w:tcPr>
          <w:p w14:paraId="4E5AA70B" w14:textId="4D94C2A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6822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6C71F4D" w14:textId="0141DA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6822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2A682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0087955" w14:textId="11FF9C5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6822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A682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2A682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682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2A682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02379BD" w14:textId="518D9B7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6822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A682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A682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682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2A682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C02028D" w14:textId="5714901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6822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A682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A682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682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2A682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428D296" w14:textId="1656EAF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6822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A682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A682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6822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2A682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2393FE" w14:textId="4ED4E29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6822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2A682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2A682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6822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2A6822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246FE2A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B2689B4" w14:textId="0249B670" w:rsidR="002F6E35" w:rsidRDefault="008B5D53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E0BD035" wp14:editId="66E2D63F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-50165</wp:posOffset>
                  </wp:positionV>
                  <wp:extent cx="635000" cy="575945"/>
                  <wp:effectExtent l="0" t="0" r="0" b="0"/>
                  <wp:wrapNone/>
                  <wp:docPr id="349057887" name="Picture 8" descr="See related image detail. Our Facebook Page Clipart , Png Download - Snowflake Snow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ee related image detail. Our Facebook Page Clipart , Png Download - Snowflake Snow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3F6E57" w14:textId="77777777" w:rsidR="002F6E35" w:rsidRDefault="00595953">
            <w:pPr>
              <w:rPr>
                <w:rFonts w:ascii="Forte" w:hAnsi="Forte"/>
                <w:color w:val="0083B2" w:themeColor="accent3" w:themeShade="80"/>
                <w:sz w:val="22"/>
                <w:szCs w:val="22"/>
              </w:rPr>
            </w:pPr>
            <w:r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>New Years Day</w:t>
            </w:r>
          </w:p>
          <w:p w14:paraId="607D7F47" w14:textId="5A5C934A" w:rsidR="00595953" w:rsidRDefault="00595953">
            <w:r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>(Closed)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88AC2C" w14:textId="02357C6B" w:rsidR="002F6E35" w:rsidRPr="00CA0114" w:rsidRDefault="002A6822">
            <w:pPr>
              <w:rPr>
                <w:rFonts w:ascii="Forte" w:hAnsi="Forte"/>
                <w:color w:val="0083B2" w:themeColor="accent3" w:themeShade="80"/>
                <w:sz w:val="22"/>
                <w:szCs w:val="22"/>
              </w:rPr>
            </w:pPr>
            <w:r w:rsidRPr="00CA0114"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>Senior Lunch 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41E49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619BCA" w14:textId="77777777" w:rsidR="002A6822" w:rsidRPr="00CA0114" w:rsidRDefault="002A6822" w:rsidP="002A6822">
            <w:pPr>
              <w:jc w:val="center"/>
              <w:rPr>
                <w:rFonts w:ascii="Forte" w:hAnsi="Forte"/>
                <w:color w:val="0083B2" w:themeColor="accent3" w:themeShade="80"/>
                <w:sz w:val="22"/>
                <w:szCs w:val="22"/>
              </w:rPr>
            </w:pPr>
            <w:r w:rsidRPr="00CA0114"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>Yoga</w:t>
            </w:r>
          </w:p>
          <w:p w14:paraId="49EBF93B" w14:textId="59482934" w:rsidR="002F6E35" w:rsidRPr="002A6822" w:rsidRDefault="002A6822" w:rsidP="002A6822">
            <w:pPr>
              <w:jc w:val="center"/>
              <w:rPr>
                <w:rFonts w:ascii="Forte" w:hAnsi="Forte"/>
                <w:color w:val="0083B2" w:themeColor="accent3" w:themeShade="80"/>
              </w:rPr>
            </w:pPr>
            <w:r w:rsidRPr="00CA0114"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 xml:space="preserve"> 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C52D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822FC8" w14:textId="77777777" w:rsidR="002F6E35" w:rsidRDefault="002F6E35"/>
        </w:tc>
      </w:tr>
      <w:tr w:rsidR="002F6E35" w14:paraId="16D067E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356CFB8" w14:textId="07CAD8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2A682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6BC8BE" w14:textId="381E28D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2A682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010774" w14:textId="73B6D7C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2A6822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87AC3B" w14:textId="6A4AE06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2A682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E72B07" w14:textId="72A4FB3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2A682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6A6BFB" w14:textId="28BE9BF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2A682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BD5E1D" w14:textId="45B8F7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2A6822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1E2128F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42E31C7" w14:textId="4F744B63" w:rsidR="002F6E35" w:rsidRDefault="008B5D53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189F2F3" wp14:editId="24D3B06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30480</wp:posOffset>
                  </wp:positionV>
                  <wp:extent cx="659448" cy="538294"/>
                  <wp:effectExtent l="0" t="0" r="7620" b="0"/>
                  <wp:wrapNone/>
                  <wp:docPr id="2011608422" name="Picture 2011608422" descr="Floco De Neve, Azul, Neve, Queda De Neve, Inverno - Portable Networ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loco De Neve, Azul, Neve, Queda De Neve, Inverno - Portable Networ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9448" cy="53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386F9F" w14:textId="603DB3E6" w:rsidR="002F6E35" w:rsidRDefault="002A6822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A2B7684" wp14:editId="22D03F2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-121920</wp:posOffset>
                  </wp:positionV>
                  <wp:extent cx="628650" cy="628650"/>
                  <wp:effectExtent l="0" t="0" r="0" b="0"/>
                  <wp:wrapNone/>
                  <wp:docPr id="1631650811" name="Picture 1631650811" descr="Printable Pictures Of Snowfla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ictures Of Snowflak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1ECF73" w14:textId="785C83A4" w:rsidR="002F6E35" w:rsidRPr="00CA0114" w:rsidRDefault="002A6822">
            <w:pPr>
              <w:rPr>
                <w:sz w:val="22"/>
                <w:szCs w:val="22"/>
              </w:rPr>
            </w:pPr>
            <w:r w:rsidRPr="00CA0114"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>Senior Lunch 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093A7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B07D09" w14:textId="77777777" w:rsidR="002A6822" w:rsidRPr="00CA0114" w:rsidRDefault="002A6822" w:rsidP="002A6822">
            <w:pPr>
              <w:jc w:val="center"/>
              <w:rPr>
                <w:rFonts w:ascii="Forte" w:hAnsi="Forte"/>
                <w:color w:val="0083B2" w:themeColor="accent3" w:themeShade="80"/>
                <w:sz w:val="22"/>
                <w:szCs w:val="22"/>
              </w:rPr>
            </w:pPr>
            <w:r w:rsidRPr="00CA0114"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>Yoga</w:t>
            </w:r>
          </w:p>
          <w:p w14:paraId="79145F82" w14:textId="35B99B5C" w:rsidR="002F6E35" w:rsidRDefault="002A6822" w:rsidP="002A6822">
            <w:pPr>
              <w:jc w:val="center"/>
            </w:pPr>
            <w:r w:rsidRPr="00CA0114"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 xml:space="preserve"> 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A10998" w14:textId="111F3B83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F9E05D" w14:textId="7E33C1D4" w:rsidR="002F6E35" w:rsidRDefault="008B5D53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29FDC73" wp14:editId="49231CB4">
                  <wp:simplePos x="0" y="0"/>
                  <wp:positionH relativeFrom="column">
                    <wp:posOffset>-26988</wp:posOffset>
                  </wp:positionH>
                  <wp:positionV relativeFrom="paragraph">
                    <wp:posOffset>32385</wp:posOffset>
                  </wp:positionV>
                  <wp:extent cx="552450" cy="501072"/>
                  <wp:effectExtent l="0" t="0" r="0" b="0"/>
                  <wp:wrapNone/>
                  <wp:docPr id="122907507" name="Picture 122907507" descr="See related image detail. Our Facebook Page Clipart , Png Download - Snowflake Snow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ee related image detail. Our Facebook Page Clipart , Png Download - Snowflake Snow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01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6E35" w14:paraId="5960DDD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92CD1F5" w14:textId="4B7B2CD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2A682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7FA27C" w14:textId="19A8DA0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2A682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8939E7" w14:textId="6363D67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2A682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7F1800" w14:textId="7DA9CCB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2A682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C8A3F8" w14:textId="4E8773E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2A682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47577B" w14:textId="5FE6397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2A682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F3E339" w14:textId="10D6521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2A6822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181ECB3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42C778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03069F" w14:textId="77777777" w:rsidR="002F6E35" w:rsidRDefault="00595953">
            <w:pPr>
              <w:rPr>
                <w:rFonts w:ascii="Forte" w:hAnsi="Forte"/>
                <w:color w:val="0083B2" w:themeColor="accent3" w:themeShade="80"/>
                <w:sz w:val="22"/>
                <w:szCs w:val="22"/>
              </w:rPr>
            </w:pPr>
            <w:r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>Martin Luther King</w:t>
            </w:r>
          </w:p>
          <w:p w14:paraId="68F21C67" w14:textId="4E50D19A" w:rsidR="00595953" w:rsidRDefault="00595953">
            <w:r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>Holiday (Closed)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389B9F" w14:textId="10332D68" w:rsidR="002F6E35" w:rsidRPr="00CA0114" w:rsidRDefault="002A6822">
            <w:pPr>
              <w:rPr>
                <w:sz w:val="22"/>
                <w:szCs w:val="22"/>
              </w:rPr>
            </w:pPr>
            <w:r w:rsidRPr="00CA0114"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>Senior Lunch 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B6F46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89F123" w14:textId="77777777" w:rsidR="002A6822" w:rsidRPr="00CA0114" w:rsidRDefault="002A6822" w:rsidP="002A6822">
            <w:pPr>
              <w:jc w:val="center"/>
              <w:rPr>
                <w:rFonts w:ascii="Forte" w:hAnsi="Forte"/>
                <w:color w:val="0083B2" w:themeColor="accent3" w:themeShade="80"/>
                <w:sz w:val="22"/>
                <w:szCs w:val="22"/>
              </w:rPr>
            </w:pPr>
            <w:r w:rsidRPr="00CA0114"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>Yoga</w:t>
            </w:r>
          </w:p>
          <w:p w14:paraId="46CC1FB7" w14:textId="42F4A7F4" w:rsidR="002F6E35" w:rsidRDefault="002A6822" w:rsidP="002A6822">
            <w:pPr>
              <w:jc w:val="center"/>
            </w:pPr>
            <w:r w:rsidRPr="00CA0114"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 xml:space="preserve"> 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E97DB5" w14:textId="33171D73" w:rsidR="002F6E35" w:rsidRDefault="008B5D53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8D18239" wp14:editId="2F754D03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31750</wp:posOffset>
                  </wp:positionV>
                  <wp:extent cx="659448" cy="538294"/>
                  <wp:effectExtent l="0" t="0" r="7620" b="0"/>
                  <wp:wrapNone/>
                  <wp:docPr id="2010837429" name="Picture 2010837429" descr="Floco De Neve, Azul, Neve, Queda De Neve, Inverno - Portable Networ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loco De Neve, Azul, Neve, Queda De Neve, Inverno - Portable Networ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9448" cy="53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885481" w14:textId="270BC281" w:rsidR="002F6E35" w:rsidRDefault="002F6E35"/>
        </w:tc>
      </w:tr>
      <w:tr w:rsidR="002F6E35" w14:paraId="0B5E8F9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666AC5" w14:textId="20F397A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2A682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1B0273" w14:textId="532D0B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2A682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39CB6C" w14:textId="11F5629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2A682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3DB950" w14:textId="1DCE867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2A682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FB0C0D" w14:textId="134E7C6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2A682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0A2E54" w14:textId="1CE0E80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2A682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A04406" w14:textId="2E7651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2A6822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14:paraId="2E32E32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5B785E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988D9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7BB250" w14:textId="1661A7F4" w:rsidR="002F6E35" w:rsidRPr="00CA0114" w:rsidRDefault="002A6822">
            <w:pPr>
              <w:rPr>
                <w:sz w:val="22"/>
                <w:szCs w:val="22"/>
              </w:rPr>
            </w:pPr>
            <w:r w:rsidRPr="00CA0114"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>Senior Lunch 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74A19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DC061F" w14:textId="25F7A872" w:rsidR="002A6822" w:rsidRPr="00CA0114" w:rsidRDefault="002A6822" w:rsidP="002A6822">
            <w:pPr>
              <w:jc w:val="center"/>
              <w:rPr>
                <w:rFonts w:ascii="Forte" w:hAnsi="Forte"/>
                <w:color w:val="0083B2" w:themeColor="accent3" w:themeShade="80"/>
                <w:sz w:val="22"/>
                <w:szCs w:val="22"/>
              </w:rPr>
            </w:pPr>
            <w:r w:rsidRPr="00CA0114"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>Yoga</w:t>
            </w:r>
          </w:p>
          <w:p w14:paraId="74673747" w14:textId="779C65E8" w:rsidR="002F6E35" w:rsidRDefault="002A6822" w:rsidP="002A6822">
            <w:pPr>
              <w:jc w:val="center"/>
            </w:pPr>
            <w:r w:rsidRPr="00CA0114">
              <w:rPr>
                <w:rFonts w:ascii="Forte" w:hAnsi="Forte"/>
                <w:color w:val="0083B2" w:themeColor="accent3" w:themeShade="80"/>
                <w:sz w:val="22"/>
                <w:szCs w:val="22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C08585" w14:textId="39E233E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CF1A5B" w14:textId="0C1A1886" w:rsidR="002F6E35" w:rsidRDefault="00595953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20699D1" wp14:editId="081C9924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-118110</wp:posOffset>
                  </wp:positionV>
                  <wp:extent cx="395288" cy="395288"/>
                  <wp:effectExtent l="0" t="0" r="5080" b="5080"/>
                  <wp:wrapNone/>
                  <wp:docPr id="1464852137" name="Picture 1464852137" descr="Printable Pictures Of Snowfla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ictures Of Snowflak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8" cy="39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6E35" w14:paraId="6CA224E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1407387" w14:textId="7C9B56A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2A682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2A682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682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2A682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682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2A682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9CFCA0" w14:textId="291E98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A682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A682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682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A682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682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2A682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946642" w14:textId="35494B4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A682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A682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682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A682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6822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2A6822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23CD8A" w14:textId="39CFF6E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A682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A682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682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A682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6822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2A6822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90FF9F" w14:textId="6693AF4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A682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A682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682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628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AB6474" w14:textId="5035446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A682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628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682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682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39B359" w14:textId="164B6C9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2A682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682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682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5E8710B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36E043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A46D4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FFFDBB" w14:textId="3B7505D2" w:rsidR="002F6E35" w:rsidRDefault="002A6822">
            <w:r w:rsidRPr="002A6822">
              <w:rPr>
                <w:rFonts w:ascii="Forte" w:hAnsi="Forte"/>
                <w:color w:val="0083B2" w:themeColor="accent3" w:themeShade="80"/>
              </w:rPr>
              <w:t xml:space="preserve">Senior Lunch </w:t>
            </w:r>
            <w:r>
              <w:rPr>
                <w:rFonts w:ascii="Forte" w:hAnsi="Forte"/>
                <w:color w:val="0083B2" w:themeColor="accent3" w:themeShade="80"/>
              </w:rPr>
              <w:t xml:space="preserve">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B59B5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1633F9" w14:textId="560B810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D4B49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20FC96" w14:textId="77DC58D9" w:rsidR="002F6E35" w:rsidRDefault="00CE7435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45325D1" wp14:editId="6B6C5555">
                  <wp:simplePos x="0" y="0"/>
                  <wp:positionH relativeFrom="column">
                    <wp:posOffset>-1374140</wp:posOffset>
                  </wp:positionH>
                  <wp:positionV relativeFrom="paragraph">
                    <wp:posOffset>-396875</wp:posOffset>
                  </wp:positionV>
                  <wp:extent cx="2600903" cy="2090738"/>
                  <wp:effectExtent l="0" t="0" r="9525" b="5080"/>
                  <wp:wrapNone/>
                  <wp:docPr id="1961590143" name="Picture 3" descr="Snowman Snowman with bullfinches. Snowman stock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nowman Snowman with bullfinches. Snowman stock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903" cy="2090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6E35" w14:paraId="1F5BCB5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E99DB14" w14:textId="10C0B9B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2A682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682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6822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F7685D9" w14:textId="169A3A6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A682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682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6822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0F9D22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AFF6FB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46E9C7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2769147" w14:textId="30A8FB80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9AFFBCD" w14:textId="77777777" w:rsidR="002F6E35" w:rsidRDefault="002F6E35">
            <w:pPr>
              <w:pStyle w:val="Dates"/>
            </w:pPr>
          </w:p>
        </w:tc>
      </w:tr>
      <w:tr w:rsidR="002F6E35" w14:paraId="28DDDABE" w14:textId="77777777" w:rsidTr="002F6E35">
        <w:trPr>
          <w:trHeight w:hRule="exact" w:val="907"/>
        </w:trPr>
        <w:tc>
          <w:tcPr>
            <w:tcW w:w="2054" w:type="dxa"/>
          </w:tcPr>
          <w:p w14:paraId="1F951A68" w14:textId="77777777" w:rsidR="002F6E35" w:rsidRDefault="002F6E35"/>
        </w:tc>
        <w:tc>
          <w:tcPr>
            <w:tcW w:w="2055" w:type="dxa"/>
          </w:tcPr>
          <w:p w14:paraId="3622D209" w14:textId="77777777" w:rsidR="002F6E35" w:rsidRDefault="002F6E35"/>
        </w:tc>
        <w:tc>
          <w:tcPr>
            <w:tcW w:w="2055" w:type="dxa"/>
          </w:tcPr>
          <w:p w14:paraId="70E07D55" w14:textId="77777777" w:rsidR="002F6E35" w:rsidRDefault="002F6E35"/>
        </w:tc>
        <w:tc>
          <w:tcPr>
            <w:tcW w:w="2055" w:type="dxa"/>
          </w:tcPr>
          <w:p w14:paraId="6F350C74" w14:textId="77777777" w:rsidR="002F6E35" w:rsidRDefault="002F6E35"/>
        </w:tc>
        <w:tc>
          <w:tcPr>
            <w:tcW w:w="2055" w:type="dxa"/>
          </w:tcPr>
          <w:p w14:paraId="612BB19A" w14:textId="77777777" w:rsidR="002F6E35" w:rsidRDefault="002F6E35"/>
        </w:tc>
        <w:tc>
          <w:tcPr>
            <w:tcW w:w="2055" w:type="dxa"/>
          </w:tcPr>
          <w:p w14:paraId="64495DB3" w14:textId="6C7BE28B" w:rsidR="002F6E35" w:rsidRDefault="002F6E35"/>
        </w:tc>
        <w:tc>
          <w:tcPr>
            <w:tcW w:w="2055" w:type="dxa"/>
          </w:tcPr>
          <w:p w14:paraId="6D9C866C" w14:textId="6AE1EA09" w:rsidR="002F6E35" w:rsidRDefault="002F6E35"/>
        </w:tc>
      </w:tr>
    </w:tbl>
    <w:p w14:paraId="621D6817" w14:textId="631106DF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8C83" w14:textId="77777777" w:rsidR="00663335" w:rsidRDefault="00663335">
      <w:pPr>
        <w:spacing w:before="0" w:after="0"/>
      </w:pPr>
      <w:r>
        <w:separator/>
      </w:r>
    </w:p>
  </w:endnote>
  <w:endnote w:type="continuationSeparator" w:id="0">
    <w:p w14:paraId="7B5F1C88" w14:textId="77777777" w:rsidR="00663335" w:rsidRDefault="006633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0D3A" w14:textId="77777777" w:rsidR="00663335" w:rsidRDefault="00663335">
      <w:pPr>
        <w:spacing w:before="0" w:after="0"/>
      </w:pPr>
      <w:r>
        <w:separator/>
      </w:r>
    </w:p>
  </w:footnote>
  <w:footnote w:type="continuationSeparator" w:id="0">
    <w:p w14:paraId="0F6B2D21" w14:textId="77777777" w:rsidR="00663335" w:rsidRDefault="0066333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6969934">
    <w:abstractNumId w:val="9"/>
  </w:num>
  <w:num w:numId="2" w16cid:durableId="1856074392">
    <w:abstractNumId w:val="7"/>
  </w:num>
  <w:num w:numId="3" w16cid:durableId="266432348">
    <w:abstractNumId w:val="6"/>
  </w:num>
  <w:num w:numId="4" w16cid:durableId="578371140">
    <w:abstractNumId w:val="5"/>
  </w:num>
  <w:num w:numId="5" w16cid:durableId="1786001795">
    <w:abstractNumId w:val="4"/>
  </w:num>
  <w:num w:numId="6" w16cid:durableId="273488974">
    <w:abstractNumId w:val="8"/>
  </w:num>
  <w:num w:numId="7" w16cid:durableId="1150169238">
    <w:abstractNumId w:val="3"/>
  </w:num>
  <w:num w:numId="8" w16cid:durableId="128784276">
    <w:abstractNumId w:val="2"/>
  </w:num>
  <w:num w:numId="9" w16cid:durableId="1448161743">
    <w:abstractNumId w:val="1"/>
  </w:num>
  <w:num w:numId="10" w16cid:durableId="167406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4"/>
    <w:docVar w:name="MonthStart" w:val="1/1/2024"/>
    <w:docVar w:name="ShowDynamicGuides" w:val="1"/>
    <w:docVar w:name="ShowMarginGuides" w:val="0"/>
    <w:docVar w:name="ShowOutlines" w:val="0"/>
    <w:docVar w:name="ShowStaticGuides" w:val="0"/>
  </w:docVars>
  <w:rsids>
    <w:rsidRoot w:val="002A6822"/>
    <w:rsid w:val="000154B6"/>
    <w:rsid w:val="00056814"/>
    <w:rsid w:val="0006779F"/>
    <w:rsid w:val="000A20FE"/>
    <w:rsid w:val="0011772B"/>
    <w:rsid w:val="001A0392"/>
    <w:rsid w:val="001A3A8D"/>
    <w:rsid w:val="001C5DC3"/>
    <w:rsid w:val="0027720C"/>
    <w:rsid w:val="002A6822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595953"/>
    <w:rsid w:val="00663335"/>
    <w:rsid w:val="007564A4"/>
    <w:rsid w:val="007777B1"/>
    <w:rsid w:val="007A49F2"/>
    <w:rsid w:val="00874C9A"/>
    <w:rsid w:val="008B5D53"/>
    <w:rsid w:val="008F7739"/>
    <w:rsid w:val="009035F5"/>
    <w:rsid w:val="00944085"/>
    <w:rsid w:val="00946A27"/>
    <w:rsid w:val="00953085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A0114"/>
    <w:rsid w:val="00CB1C1C"/>
    <w:rsid w:val="00CE7435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E49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2A68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A5DB30821C4F84A72679B56F23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02B89-AF93-4C0E-99BC-E4DC96E702E9}"/>
      </w:docPartPr>
      <w:docPartBody>
        <w:p w:rsidR="00C00C9F" w:rsidRDefault="00C00C9F">
          <w:pPr>
            <w:pStyle w:val="2CA5DB30821C4F84A72679B56F23AA60"/>
          </w:pPr>
          <w:r>
            <w:t>Sunday</w:t>
          </w:r>
        </w:p>
      </w:docPartBody>
    </w:docPart>
    <w:docPart>
      <w:docPartPr>
        <w:name w:val="5F02C55F7C3D46BFA8EA24861ED21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7D77B-CFC6-48CB-8D39-16C73FC09EEF}"/>
      </w:docPartPr>
      <w:docPartBody>
        <w:p w:rsidR="00C00C9F" w:rsidRDefault="00C00C9F">
          <w:pPr>
            <w:pStyle w:val="5F02C55F7C3D46BFA8EA24861ED21728"/>
          </w:pPr>
          <w:r>
            <w:t>Monday</w:t>
          </w:r>
        </w:p>
      </w:docPartBody>
    </w:docPart>
    <w:docPart>
      <w:docPartPr>
        <w:name w:val="DCAC359E4141438595457B45CFE7D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DA91-F6E8-4295-BABF-80501E34AE9E}"/>
      </w:docPartPr>
      <w:docPartBody>
        <w:p w:rsidR="00C00C9F" w:rsidRDefault="00C00C9F">
          <w:pPr>
            <w:pStyle w:val="DCAC359E4141438595457B45CFE7D6DA"/>
          </w:pPr>
          <w:r>
            <w:t>Tuesday</w:t>
          </w:r>
        </w:p>
      </w:docPartBody>
    </w:docPart>
    <w:docPart>
      <w:docPartPr>
        <w:name w:val="2990D4E93BE948BB929C57BF1440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F2AF-1E80-479E-9647-E220CCC86EA7}"/>
      </w:docPartPr>
      <w:docPartBody>
        <w:p w:rsidR="00C00C9F" w:rsidRDefault="00C00C9F">
          <w:pPr>
            <w:pStyle w:val="2990D4E93BE948BB929C57BF144036A8"/>
          </w:pPr>
          <w:r>
            <w:t>Wednesday</w:t>
          </w:r>
        </w:p>
      </w:docPartBody>
    </w:docPart>
    <w:docPart>
      <w:docPartPr>
        <w:name w:val="AADE55035853498EABB79590F515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84934-9D91-4D76-9F25-59585CCCC3A7}"/>
      </w:docPartPr>
      <w:docPartBody>
        <w:p w:rsidR="00C00C9F" w:rsidRDefault="00C00C9F">
          <w:pPr>
            <w:pStyle w:val="AADE55035853498EABB79590F5154030"/>
          </w:pPr>
          <w:r>
            <w:t>Thursday</w:t>
          </w:r>
        </w:p>
      </w:docPartBody>
    </w:docPart>
    <w:docPart>
      <w:docPartPr>
        <w:name w:val="BDA6983483104525AE38B1A166077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697E-17C4-4C02-A713-4C3AAE46783A}"/>
      </w:docPartPr>
      <w:docPartBody>
        <w:p w:rsidR="00C00C9F" w:rsidRDefault="00C00C9F">
          <w:pPr>
            <w:pStyle w:val="BDA6983483104525AE38B1A166077FF6"/>
          </w:pPr>
          <w:r>
            <w:t>Friday</w:t>
          </w:r>
        </w:p>
      </w:docPartBody>
    </w:docPart>
    <w:docPart>
      <w:docPartPr>
        <w:name w:val="BCD51C681C2240F0BC866AB63E510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791C-C52F-458F-AE6A-F6D47D9439B5}"/>
      </w:docPartPr>
      <w:docPartBody>
        <w:p w:rsidR="00C00C9F" w:rsidRDefault="00C00C9F">
          <w:pPr>
            <w:pStyle w:val="BCD51C681C2240F0BC866AB63E510F2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9F"/>
    <w:rsid w:val="005039C1"/>
    <w:rsid w:val="00C0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5DB30821C4F84A72679B56F23AA60">
    <w:name w:val="2CA5DB30821C4F84A72679B56F23AA60"/>
  </w:style>
  <w:style w:type="paragraph" w:customStyle="1" w:styleId="5F02C55F7C3D46BFA8EA24861ED21728">
    <w:name w:val="5F02C55F7C3D46BFA8EA24861ED21728"/>
  </w:style>
  <w:style w:type="paragraph" w:customStyle="1" w:styleId="DCAC359E4141438595457B45CFE7D6DA">
    <w:name w:val="DCAC359E4141438595457B45CFE7D6DA"/>
  </w:style>
  <w:style w:type="paragraph" w:customStyle="1" w:styleId="2990D4E93BE948BB929C57BF144036A8">
    <w:name w:val="2990D4E93BE948BB929C57BF144036A8"/>
  </w:style>
  <w:style w:type="paragraph" w:customStyle="1" w:styleId="AADE55035853498EABB79590F5154030">
    <w:name w:val="AADE55035853498EABB79590F5154030"/>
  </w:style>
  <w:style w:type="paragraph" w:customStyle="1" w:styleId="BDA6983483104525AE38B1A166077FF6">
    <w:name w:val="BDA6983483104525AE38B1A166077FF6"/>
  </w:style>
  <w:style w:type="paragraph" w:customStyle="1" w:styleId="BCD51C681C2240F0BC866AB63E510F2E">
    <w:name w:val="BCD51C681C2240F0BC866AB63E510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2023-12-13T20:12:00Z</dcterms:created>
  <dcterms:modified xsi:type="dcterms:W3CDTF">2023-12-13T22:23:00Z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