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  <w:tblCaption w:val="Layout table"/>
      </w:tblPr>
      <w:tblGrid>
        <w:gridCol w:w="7195"/>
        <w:gridCol w:w="7195"/>
      </w:tblGrid>
      <w:tr w:rsidR="002F6E35" w14:paraId="2137367F" w14:textId="77777777" w:rsidTr="00FE5A2A">
        <w:tc>
          <w:tcPr>
            <w:tcW w:w="2500" w:type="pct"/>
          </w:tcPr>
          <w:p w14:paraId="24B57EDE" w14:textId="2D569099" w:rsidR="002F6E35" w:rsidRPr="006B17C2" w:rsidRDefault="009035F5">
            <w:pPr>
              <w:pStyle w:val="Month"/>
              <w:rPr>
                <w:color w:val="C00000"/>
              </w:rPr>
            </w:pPr>
            <w:r w:rsidRPr="006B17C2">
              <w:rPr>
                <w:color w:val="C00000"/>
              </w:rPr>
              <w:fldChar w:fldCharType="begin"/>
            </w:r>
            <w:r w:rsidRPr="006B17C2">
              <w:rPr>
                <w:color w:val="C00000"/>
              </w:rPr>
              <w:instrText xml:space="preserve"> DOCVARIABLE  MonthStart \@ MMMM \* MERGEFORMAT </w:instrText>
            </w:r>
            <w:r w:rsidRPr="006B17C2">
              <w:rPr>
                <w:color w:val="C00000"/>
              </w:rPr>
              <w:fldChar w:fldCharType="separate"/>
            </w:r>
            <w:r w:rsidR="00FE5A2A" w:rsidRPr="006B17C2">
              <w:rPr>
                <w:b/>
                <w:bCs/>
                <w:color w:val="C00000"/>
              </w:rPr>
              <w:t>December</w:t>
            </w:r>
            <w:r w:rsidRPr="006B17C2">
              <w:rPr>
                <w:color w:val="C00000"/>
              </w:rPr>
              <w:fldChar w:fldCharType="end"/>
            </w:r>
          </w:p>
        </w:tc>
        <w:tc>
          <w:tcPr>
            <w:tcW w:w="2500" w:type="pct"/>
          </w:tcPr>
          <w:p w14:paraId="61D0C58A" w14:textId="2382ACAC" w:rsidR="002F6E35" w:rsidRDefault="002F6E35"/>
        </w:tc>
      </w:tr>
      <w:tr w:rsidR="002F6E35" w14:paraId="5C71B05A" w14:textId="77777777" w:rsidTr="00FE5A2A">
        <w:tc>
          <w:tcPr>
            <w:tcW w:w="2500" w:type="pct"/>
          </w:tcPr>
          <w:p w14:paraId="5E32672C" w14:textId="6DDD0F0D" w:rsidR="002F6E35" w:rsidRPr="006B17C2" w:rsidRDefault="006B17C2">
            <w:pPr>
              <w:rPr>
                <w:color w:val="C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8D65764" wp14:editId="67E94004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-19685</wp:posOffset>
                  </wp:positionV>
                  <wp:extent cx="2371725" cy="933450"/>
                  <wp:effectExtent l="0" t="0" r="9525" b="0"/>
                  <wp:wrapNone/>
                  <wp:docPr id="823585771" name="Picture 8" descr="ShareFaith Media » Modern Christmas Lights Clipart – ShareFaith M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hareFaith Media » Modern Christmas Lights Clipart – ShareFaith M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542" cy="944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00" w:type="pct"/>
          </w:tcPr>
          <w:p w14:paraId="4EACF64C" w14:textId="2A49CC21" w:rsidR="002F6E35" w:rsidRDefault="00724983">
            <w:pPr>
              <w:pStyle w:val="Year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25484AE4" wp14:editId="71B7EFA5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-867410</wp:posOffset>
                  </wp:positionV>
                  <wp:extent cx="3438525" cy="1687082"/>
                  <wp:effectExtent l="0" t="0" r="0" b="8890"/>
                  <wp:wrapNone/>
                  <wp:docPr id="1737332672" name="Picture 9" descr="Edu0027s Attic Monster Monday The Grinch Transparent, 42% O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du0027s Attic Monster Monday The Grinch Transparent, 42% O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0134" cy="169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651D">
              <w:t xml:space="preserve"> </w:t>
            </w:r>
            <w:r w:rsidR="009035F5" w:rsidRPr="006B17C2">
              <w:rPr>
                <w:color w:val="C00000"/>
              </w:rPr>
              <w:fldChar w:fldCharType="begin"/>
            </w:r>
            <w:r w:rsidR="009035F5" w:rsidRPr="006B17C2">
              <w:rPr>
                <w:color w:val="C00000"/>
              </w:rPr>
              <w:instrText xml:space="preserve"> DOCVARIABLE  MonthStart \@  yyyy   \* MERGEFORMAT </w:instrText>
            </w:r>
            <w:r w:rsidR="009035F5" w:rsidRPr="006B17C2">
              <w:rPr>
                <w:color w:val="C00000"/>
              </w:rPr>
              <w:fldChar w:fldCharType="separate"/>
            </w:r>
            <w:r w:rsidR="00FE5A2A" w:rsidRPr="006B17C2">
              <w:rPr>
                <w:color w:val="C00000"/>
              </w:rPr>
              <w:t>2023</w:t>
            </w:r>
            <w:r w:rsidR="009035F5" w:rsidRPr="006B17C2">
              <w:rPr>
                <w:color w:val="C00000"/>
              </w:rPr>
              <w:fldChar w:fldCharType="end"/>
            </w:r>
          </w:p>
        </w:tc>
      </w:tr>
      <w:tr w:rsidR="002F6E35" w:rsidRPr="00420111" w14:paraId="01CB856C" w14:textId="77777777" w:rsidTr="00FE5A2A">
        <w:trPr>
          <w:trHeight w:hRule="exact" w:val="576"/>
        </w:trPr>
        <w:tc>
          <w:tcPr>
            <w:tcW w:w="2500" w:type="pct"/>
          </w:tcPr>
          <w:p w14:paraId="1087585F" w14:textId="226FD358" w:rsidR="002F6E35" w:rsidRPr="00420111" w:rsidRDefault="002F6E35" w:rsidP="00420111"/>
        </w:tc>
        <w:tc>
          <w:tcPr>
            <w:tcW w:w="2500" w:type="pct"/>
          </w:tcPr>
          <w:p w14:paraId="3355E8AA" w14:textId="77777777" w:rsidR="002F6E35" w:rsidRPr="00420111" w:rsidRDefault="002F6E35" w:rsidP="00420111"/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0F10A9A9" w14:textId="77777777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15CD781BAAB348DABEF74E14B2CC1C2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14:paraId="77CA3488" w14:textId="77777777"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2055" w:type="dxa"/>
          </w:tcPr>
          <w:p w14:paraId="234E3D5F" w14:textId="77777777" w:rsidR="002F6E35" w:rsidRDefault="008A0EAF">
            <w:pPr>
              <w:pStyle w:val="Days"/>
            </w:pPr>
            <w:sdt>
              <w:sdtPr>
                <w:id w:val="8650153"/>
                <w:placeholder>
                  <w:docPart w:val="3524AF01D35A42E8884C4112C69E9D4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14:paraId="0B952893" w14:textId="6C051CC8" w:rsidR="002F6E35" w:rsidRDefault="008A0EAF">
            <w:pPr>
              <w:pStyle w:val="Days"/>
            </w:pPr>
            <w:sdt>
              <w:sdtPr>
                <w:id w:val="-1517691135"/>
                <w:placeholder>
                  <w:docPart w:val="530C35F7F4FB48F291A132467D1C295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14:paraId="744258AE" w14:textId="77777777" w:rsidR="002F6E35" w:rsidRDefault="008A0EAF">
            <w:pPr>
              <w:pStyle w:val="Days"/>
            </w:pPr>
            <w:sdt>
              <w:sdtPr>
                <w:id w:val="-1684429625"/>
                <w:placeholder>
                  <w:docPart w:val="1A86CED7B49E4ED3B901B035892A6BF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14:paraId="3050FDC7" w14:textId="77777777" w:rsidR="002F6E35" w:rsidRDefault="008A0EAF">
            <w:pPr>
              <w:pStyle w:val="Days"/>
            </w:pPr>
            <w:sdt>
              <w:sdtPr>
                <w:id w:val="-1188375605"/>
                <w:placeholder>
                  <w:docPart w:val="8517A61506C24567A5D21B484EC52785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14:paraId="2E248ACB" w14:textId="77777777" w:rsidR="002F6E35" w:rsidRDefault="008A0EAF">
            <w:pPr>
              <w:pStyle w:val="Days"/>
            </w:pPr>
            <w:sdt>
              <w:sdtPr>
                <w:id w:val="1991825489"/>
                <w:placeholder>
                  <w:docPart w:val="D637AB0A491046EE8054EDD6D521D2AD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14:paraId="4AED5CDF" w14:textId="77777777" w:rsidR="002F6E35" w:rsidRDefault="008A0EAF">
            <w:pPr>
              <w:pStyle w:val="Days"/>
            </w:pPr>
            <w:sdt>
              <w:sdtPr>
                <w:id w:val="115736794"/>
                <w:placeholder>
                  <w:docPart w:val="87B342B097E04B87B58C54FE7999F697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14:paraId="3BB8A0CE" w14:textId="77777777" w:rsidTr="002F6E35">
        <w:tc>
          <w:tcPr>
            <w:tcW w:w="2054" w:type="dxa"/>
            <w:tcBorders>
              <w:bottom w:val="nil"/>
            </w:tcBorders>
          </w:tcPr>
          <w:p w14:paraId="0D497949" w14:textId="2C12F2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56BEA488" w14:textId="70B45A2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FE5A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ABAEC64" w14:textId="24D9FA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E5A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A21CA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00BA341" w14:textId="1C317CA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E5A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7A49F2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7982AFCE" w14:textId="5CFC86F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E5A2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557989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259F5EB5" w14:textId="52FE4F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3628E2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557989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E5A2A">
              <w:fldChar w:fldCharType="separate"/>
            </w:r>
            <w:r w:rsidR="00FE5A2A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E011CBE" w14:textId="08241B0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E5A2A">
              <w:instrText>Friday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E5A2A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E5A2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</w:t>
            </w:r>
            <w:r>
              <w:fldChar w:fldCharType="end"/>
            </w:r>
          </w:p>
        </w:tc>
      </w:tr>
      <w:tr w:rsidR="002F6E35" w14:paraId="2254A7D5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4FDDB60" w14:textId="5F5273CE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9D5B1DE" w14:textId="4DCD449D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61549C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9BBE647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7E183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87401C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75C6B3" w14:textId="77777777" w:rsidR="002F6E35" w:rsidRDefault="002F6E35"/>
        </w:tc>
      </w:tr>
      <w:tr w:rsidR="002F6E35" w14:paraId="17E0C512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24B751F3" w14:textId="40216F2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E5A2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7CF9A44" w14:textId="186D1F3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E5A2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25DE503" w14:textId="7409225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E5A2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279AC7" w14:textId="17DE19E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E5A2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5699357" w14:textId="04536AC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E5A2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4662A5" w14:textId="6A8E04C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E5A2A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D433F4F" w14:textId="4B5943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E5A2A">
              <w:rPr>
                <w:noProof/>
              </w:rPr>
              <w:t>9</w:t>
            </w:r>
            <w:r>
              <w:fldChar w:fldCharType="end"/>
            </w:r>
          </w:p>
        </w:tc>
      </w:tr>
      <w:tr w:rsidR="002F6E35" w14:paraId="579B5694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24F4F15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DAAFF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79D0353" w14:textId="464A1218" w:rsidR="002F6E35" w:rsidRPr="006B17C2" w:rsidRDefault="00FE5A2A">
            <w:pPr>
              <w:rPr>
                <w:color w:val="C00000"/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955F4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42461DB4" w14:textId="77777777" w:rsidR="002F6E35" w:rsidRPr="006B17C2" w:rsidRDefault="00FE5A2A" w:rsidP="00FE5A2A">
            <w:pPr>
              <w:jc w:val="center"/>
              <w:rPr>
                <w:color w:val="C00000"/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Yoga</w:t>
            </w:r>
          </w:p>
          <w:p w14:paraId="2674A4EC" w14:textId="7D8EB220" w:rsidR="00FE5A2A" w:rsidRPr="00FE5A2A" w:rsidRDefault="00FE5A2A" w:rsidP="00FE5A2A">
            <w:pPr>
              <w:jc w:val="center"/>
              <w:rPr>
                <w:color w:val="FF0000"/>
              </w:rPr>
            </w:pPr>
            <w:r w:rsidRPr="006B17C2">
              <w:rPr>
                <w:color w:val="C00000"/>
                <w:sz w:val="22"/>
                <w:szCs w:val="22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3E7B6D1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348750D" w14:textId="77777777" w:rsidR="002F6E35" w:rsidRPr="006B17C2" w:rsidRDefault="00FE5A2A" w:rsidP="00FE5A2A">
            <w:pPr>
              <w:jc w:val="center"/>
              <w:rPr>
                <w:b/>
                <w:bCs/>
                <w:color w:val="C00000"/>
              </w:rPr>
            </w:pPr>
            <w:r w:rsidRPr="006B17C2">
              <w:rPr>
                <w:b/>
                <w:bCs/>
                <w:color w:val="C00000"/>
              </w:rPr>
              <w:t>Breakfast with Santa</w:t>
            </w:r>
          </w:p>
          <w:p w14:paraId="7D751C7D" w14:textId="77777777" w:rsidR="00FE5A2A" w:rsidRPr="006B17C2" w:rsidRDefault="00FE5A2A" w:rsidP="00FE5A2A">
            <w:pPr>
              <w:jc w:val="center"/>
              <w:rPr>
                <w:b/>
                <w:bCs/>
                <w:color w:val="C00000"/>
              </w:rPr>
            </w:pPr>
            <w:r w:rsidRPr="006B17C2">
              <w:rPr>
                <w:b/>
                <w:bCs/>
                <w:color w:val="C00000"/>
              </w:rPr>
              <w:t>9:00 am</w:t>
            </w:r>
          </w:p>
          <w:p w14:paraId="4B5D5BE6" w14:textId="5193A29D" w:rsidR="00FE5A2A" w:rsidRDefault="00FE5A2A" w:rsidP="00FE5A2A">
            <w:pPr>
              <w:jc w:val="center"/>
            </w:pPr>
            <w:r w:rsidRPr="006B17C2">
              <w:rPr>
                <w:b/>
                <w:bCs/>
                <w:color w:val="C00000"/>
              </w:rPr>
              <w:t>RSVP 801-627-1919</w:t>
            </w:r>
          </w:p>
        </w:tc>
      </w:tr>
      <w:tr w:rsidR="002F6E35" w14:paraId="6C569489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7D55454D" w14:textId="4456B45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E5A2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509D7F" w14:textId="23CF2F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E5A2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6EB6FB28" w14:textId="3A2F3C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E5A2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CE2E8E" w14:textId="2305DBA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E5A2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DCF5B3" w14:textId="21050AC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E5A2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3CA8E1A" w14:textId="5524555B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E5A2A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CBA2627" w14:textId="7828019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E5A2A">
              <w:rPr>
                <w:noProof/>
              </w:rPr>
              <w:t>16</w:t>
            </w:r>
            <w:r>
              <w:fldChar w:fldCharType="end"/>
            </w:r>
          </w:p>
        </w:tc>
      </w:tr>
      <w:tr w:rsidR="002F6E35" w14:paraId="5E92EA49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08D3AF6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1BDE7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332333" w14:textId="206AC871" w:rsidR="002F6E35" w:rsidRPr="006B17C2" w:rsidRDefault="00FE5A2A">
            <w:pPr>
              <w:rPr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29DA217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506CE9E" w14:textId="77777777" w:rsidR="00FE5A2A" w:rsidRPr="006B17C2" w:rsidRDefault="00FE5A2A" w:rsidP="00FE5A2A">
            <w:pPr>
              <w:jc w:val="center"/>
              <w:rPr>
                <w:color w:val="C00000"/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Yoga</w:t>
            </w:r>
          </w:p>
          <w:p w14:paraId="30418B39" w14:textId="413135E6" w:rsidR="002F6E35" w:rsidRDefault="00FE5A2A" w:rsidP="00FE5A2A">
            <w:pPr>
              <w:jc w:val="center"/>
            </w:pPr>
            <w:r w:rsidRPr="006B17C2">
              <w:rPr>
                <w:color w:val="C00000"/>
                <w:sz w:val="22"/>
                <w:szCs w:val="22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D86D2C3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8506081" w14:textId="77777777" w:rsidR="002F6E35" w:rsidRDefault="002F6E35"/>
        </w:tc>
      </w:tr>
      <w:tr w:rsidR="002F6E35" w14:paraId="2526A1E2" w14:textId="77777777" w:rsidTr="006B17C2">
        <w:trPr>
          <w:trHeight w:val="43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532DFEA" w14:textId="013D58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E5A2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BC4F557" w14:textId="7B946B2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E5A2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E04E292" w14:textId="35AFCFE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E5A2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7C74DE51" w14:textId="518B6A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FE5A2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A81BD1E" w14:textId="1060C6F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E5A2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E40ECC2" w14:textId="3E4D770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E5A2A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BC7A58B" w14:textId="50E2DA2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E5A2A">
              <w:rPr>
                <w:noProof/>
              </w:rPr>
              <w:t>23</w:t>
            </w:r>
            <w:r>
              <w:fldChar w:fldCharType="end"/>
            </w:r>
          </w:p>
        </w:tc>
      </w:tr>
      <w:tr w:rsidR="002F6E35" w14:paraId="6D020EA2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61D338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94E35A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86E2F2D" w14:textId="3B985937" w:rsidR="002F6E35" w:rsidRPr="006B17C2" w:rsidRDefault="00FE5A2A">
            <w:pPr>
              <w:rPr>
                <w:color w:val="C00000"/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Senior Lunch  11:30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6149875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7EDA2BB" w14:textId="77777777" w:rsidR="00FE5A2A" w:rsidRPr="006B17C2" w:rsidRDefault="00FE5A2A" w:rsidP="00FE5A2A">
            <w:pPr>
              <w:jc w:val="center"/>
              <w:rPr>
                <w:color w:val="C00000"/>
                <w:sz w:val="22"/>
                <w:szCs w:val="22"/>
              </w:rPr>
            </w:pPr>
            <w:r w:rsidRPr="006B17C2">
              <w:rPr>
                <w:color w:val="C00000"/>
                <w:sz w:val="22"/>
                <w:szCs w:val="22"/>
              </w:rPr>
              <w:t>Yoga</w:t>
            </w:r>
          </w:p>
          <w:p w14:paraId="5F298270" w14:textId="1288A22C" w:rsidR="002F6E35" w:rsidRDefault="00FE5A2A" w:rsidP="00FE5A2A">
            <w:pPr>
              <w:jc w:val="center"/>
            </w:pPr>
            <w:r w:rsidRPr="006B17C2">
              <w:rPr>
                <w:color w:val="C00000"/>
                <w:sz w:val="22"/>
                <w:szCs w:val="22"/>
              </w:rPr>
              <w:t>9:00 am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07585C9F" w14:textId="523802A9" w:rsidR="002F6E35" w:rsidRPr="006B17C2" w:rsidRDefault="00FE5A2A" w:rsidP="00FE5A2A">
            <w:pPr>
              <w:jc w:val="center"/>
              <w:rPr>
                <w:b/>
                <w:bCs/>
                <w:color w:val="009242"/>
                <w:sz w:val="22"/>
                <w:szCs w:val="22"/>
              </w:rPr>
            </w:pPr>
            <w:r w:rsidRPr="006B17C2">
              <w:rPr>
                <w:b/>
                <w:bCs/>
                <w:color w:val="009242"/>
                <w:sz w:val="22"/>
                <w:szCs w:val="22"/>
              </w:rPr>
              <w:t xml:space="preserve">City Offices </w:t>
            </w:r>
            <w:r w:rsidR="006B17C2" w:rsidRPr="006B17C2">
              <w:rPr>
                <w:b/>
                <w:bCs/>
                <w:color w:val="009242"/>
                <w:sz w:val="22"/>
                <w:szCs w:val="22"/>
              </w:rPr>
              <w:t>C</w:t>
            </w:r>
            <w:r w:rsidRPr="006B17C2">
              <w:rPr>
                <w:b/>
                <w:bCs/>
                <w:color w:val="009242"/>
                <w:sz w:val="22"/>
                <w:szCs w:val="22"/>
              </w:rPr>
              <w:t>losed</w:t>
            </w:r>
          </w:p>
          <w:p w14:paraId="567DFCE5" w14:textId="73E1A13B" w:rsidR="00FE5A2A" w:rsidRPr="00FE5A2A" w:rsidRDefault="00FE5A2A" w:rsidP="00FE5A2A">
            <w:pPr>
              <w:jc w:val="center"/>
              <w:rPr>
                <w:color w:val="00B050"/>
              </w:rPr>
            </w:pPr>
            <w:r w:rsidRPr="006B17C2">
              <w:rPr>
                <w:b/>
                <w:bCs/>
                <w:color w:val="009242"/>
                <w:sz w:val="22"/>
                <w:szCs w:val="22"/>
              </w:rPr>
              <w:t>Dec 22 – Jan 2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A5BC0D9" w14:textId="77777777" w:rsidR="002F6E35" w:rsidRDefault="002F6E35"/>
        </w:tc>
      </w:tr>
      <w:tr w:rsidR="002F6E35" w14:paraId="11B9964E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02F859D6" w14:textId="7872145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E5A2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E5A2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E5A2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0C9B1952" w14:textId="17BEEB27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E5A2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E5A2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E5A2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5272992" w14:textId="5B7D55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E5A2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E5A2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E5A2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A729B26" w14:textId="4AD1141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E5A2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E5A2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E5A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9B6D895" w14:textId="0A685FFF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E5A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E5A2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FE5A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569FB122" w14:textId="259391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E5A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FE5A2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FE5A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475B397F" w14:textId="300D187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E5A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FE5A2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FE5A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30</w:t>
            </w:r>
            <w:r>
              <w:fldChar w:fldCharType="end"/>
            </w:r>
          </w:p>
        </w:tc>
      </w:tr>
      <w:tr w:rsidR="002F6E35" w14:paraId="196C6AD8" w14:textId="77777777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7C7E7A9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6B0EF025" w14:textId="6A43D451" w:rsidR="002F6E35" w:rsidRDefault="0059651D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F8E4E3A" wp14:editId="572C09D6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1905</wp:posOffset>
                  </wp:positionV>
                  <wp:extent cx="1289050" cy="722976"/>
                  <wp:effectExtent l="0" t="0" r="6350" b="1270"/>
                  <wp:wrapNone/>
                  <wp:docPr id="1244900525" name="Picture 7" descr="Merry Christmas Clip Art Images - Free Download on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Merry Christmas Clip Art Images - Free Download on Freepi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737" cy="737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71FACA9" w14:textId="33EFCA86" w:rsidR="002F6E35" w:rsidRPr="001A195B" w:rsidRDefault="001A195B">
            <w:pPr>
              <w:rPr>
                <w:b/>
                <w:bCs/>
                <w:sz w:val="24"/>
                <w:szCs w:val="24"/>
              </w:rPr>
            </w:pPr>
            <w:r w:rsidRPr="001A195B">
              <w:rPr>
                <w:b/>
                <w:bCs/>
                <w:color w:val="009242"/>
                <w:sz w:val="24"/>
                <w:szCs w:val="24"/>
              </w:rPr>
              <w:t xml:space="preserve">No Senior Lunch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52F948D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1D62D82A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40B8F28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A7FF1CE" w14:textId="15D32239" w:rsidR="002F6E35" w:rsidRDefault="0059651D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858FC4C" wp14:editId="1135A7B2">
                  <wp:simplePos x="0" y="0"/>
                  <wp:positionH relativeFrom="column">
                    <wp:posOffset>-59372</wp:posOffset>
                  </wp:positionH>
                  <wp:positionV relativeFrom="paragraph">
                    <wp:posOffset>-735647</wp:posOffset>
                  </wp:positionV>
                  <wp:extent cx="1338262" cy="2077720"/>
                  <wp:effectExtent l="0" t="0" r="0" b="0"/>
                  <wp:wrapNone/>
                  <wp:docPr id="1587261376" name="Picture 6" descr="th?q=2023 Grinch Cliart Subjects Sunday - gayesine.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?q=2023 Grinch Cliart Subjects Sunday - gayesine.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065" cy="21410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F6E35" w14:paraId="01EAFCC3" w14:textId="77777777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14:paraId="6F4B8F72" w14:textId="093F9F3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E5A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FE5A2A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FE5A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E5A2A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E5A2A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0CB0459" w14:textId="148157BD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E5A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FE5A2A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E5A2A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3628E2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47728E97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10D522E8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A8CEE9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7616960F" w14:textId="77777777" w:rsidR="002F6E35" w:rsidRDefault="002F6E35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14:paraId="5B87C059" w14:textId="7D212499" w:rsidR="002F6E35" w:rsidRDefault="002F6E35">
            <w:pPr>
              <w:pStyle w:val="Dates"/>
            </w:pPr>
          </w:p>
        </w:tc>
      </w:tr>
      <w:tr w:rsidR="002F6E35" w14:paraId="0055FA6A" w14:textId="77777777" w:rsidTr="002F6E35">
        <w:trPr>
          <w:trHeight w:hRule="exact" w:val="907"/>
        </w:trPr>
        <w:tc>
          <w:tcPr>
            <w:tcW w:w="2054" w:type="dxa"/>
          </w:tcPr>
          <w:p w14:paraId="2EEF83EE" w14:textId="77777777" w:rsidR="002F6E35" w:rsidRDefault="002F6E35"/>
        </w:tc>
        <w:tc>
          <w:tcPr>
            <w:tcW w:w="2055" w:type="dxa"/>
          </w:tcPr>
          <w:p w14:paraId="35A5190E" w14:textId="77777777" w:rsidR="002F6E35" w:rsidRDefault="002F6E35"/>
        </w:tc>
        <w:tc>
          <w:tcPr>
            <w:tcW w:w="2055" w:type="dxa"/>
          </w:tcPr>
          <w:p w14:paraId="19BF0588" w14:textId="77777777" w:rsidR="002F6E35" w:rsidRDefault="002F6E35"/>
        </w:tc>
        <w:tc>
          <w:tcPr>
            <w:tcW w:w="2055" w:type="dxa"/>
          </w:tcPr>
          <w:p w14:paraId="5043E4E8" w14:textId="0264A917" w:rsidR="002F6E35" w:rsidRDefault="006B17C2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EC6D5D8" wp14:editId="531940A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-706755</wp:posOffset>
                  </wp:positionV>
                  <wp:extent cx="2636520" cy="1294748"/>
                  <wp:effectExtent l="0" t="0" r="0" b="1270"/>
                  <wp:wrapNone/>
                  <wp:docPr id="1618689246" name="Picture 10" descr="Gift Boxes Png Clip - Gifts Clipart Png, Transparent Png - kind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ift Boxes Png Clip - Gifts Clipart Png, Transparent Png - kind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91" cy="1297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</w:tcPr>
          <w:p w14:paraId="57B18274" w14:textId="16BEE55A" w:rsidR="002F6E35" w:rsidRDefault="002F6E35"/>
        </w:tc>
        <w:tc>
          <w:tcPr>
            <w:tcW w:w="2055" w:type="dxa"/>
          </w:tcPr>
          <w:p w14:paraId="4FE684BD" w14:textId="5780C725" w:rsidR="002F6E35" w:rsidRDefault="002F6E35"/>
        </w:tc>
        <w:tc>
          <w:tcPr>
            <w:tcW w:w="2055" w:type="dxa"/>
          </w:tcPr>
          <w:p w14:paraId="597F3661" w14:textId="21495874" w:rsidR="002F6E35" w:rsidRDefault="002F6E35"/>
        </w:tc>
      </w:tr>
    </w:tbl>
    <w:p w14:paraId="7D745972" w14:textId="3F9E453A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F1AA3" w14:textId="77777777" w:rsidR="008A0EAF" w:rsidRDefault="008A0EAF">
      <w:pPr>
        <w:spacing w:before="0" w:after="0"/>
      </w:pPr>
      <w:r>
        <w:separator/>
      </w:r>
    </w:p>
  </w:endnote>
  <w:endnote w:type="continuationSeparator" w:id="0">
    <w:p w14:paraId="1BBA5CDC" w14:textId="77777777" w:rsidR="008A0EAF" w:rsidRDefault="008A0EA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3B699" w14:textId="77777777" w:rsidR="008A0EAF" w:rsidRDefault="008A0EAF">
      <w:pPr>
        <w:spacing w:before="0" w:after="0"/>
      </w:pPr>
      <w:r>
        <w:separator/>
      </w:r>
    </w:p>
  </w:footnote>
  <w:footnote w:type="continuationSeparator" w:id="0">
    <w:p w14:paraId="790216D5" w14:textId="77777777" w:rsidR="008A0EAF" w:rsidRDefault="008A0EA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261113">
    <w:abstractNumId w:val="9"/>
  </w:num>
  <w:num w:numId="2" w16cid:durableId="284041386">
    <w:abstractNumId w:val="7"/>
  </w:num>
  <w:num w:numId="3" w16cid:durableId="499001272">
    <w:abstractNumId w:val="6"/>
  </w:num>
  <w:num w:numId="4" w16cid:durableId="2142261733">
    <w:abstractNumId w:val="5"/>
  </w:num>
  <w:num w:numId="5" w16cid:durableId="1769424376">
    <w:abstractNumId w:val="4"/>
  </w:num>
  <w:num w:numId="6" w16cid:durableId="2050497630">
    <w:abstractNumId w:val="8"/>
  </w:num>
  <w:num w:numId="7" w16cid:durableId="963317191">
    <w:abstractNumId w:val="3"/>
  </w:num>
  <w:num w:numId="8" w16cid:durableId="226379829">
    <w:abstractNumId w:val="2"/>
  </w:num>
  <w:num w:numId="9" w16cid:durableId="1463577089">
    <w:abstractNumId w:val="1"/>
  </w:num>
  <w:num w:numId="10" w16cid:durableId="1038165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23"/>
    <w:docVar w:name="MonthStart" w:val="12/1/2023"/>
    <w:docVar w:name="ShowDynamicGuides" w:val="1"/>
    <w:docVar w:name="ShowMarginGuides" w:val="0"/>
    <w:docVar w:name="ShowOutlines" w:val="0"/>
    <w:docVar w:name="ShowStaticGuides" w:val="0"/>
  </w:docVars>
  <w:rsids>
    <w:rsidRoot w:val="00FE5A2A"/>
    <w:rsid w:val="000154B6"/>
    <w:rsid w:val="00056814"/>
    <w:rsid w:val="0006779F"/>
    <w:rsid w:val="000A20FE"/>
    <w:rsid w:val="0011772B"/>
    <w:rsid w:val="00124C43"/>
    <w:rsid w:val="001A195B"/>
    <w:rsid w:val="001A3A8D"/>
    <w:rsid w:val="001C5DC3"/>
    <w:rsid w:val="0027720C"/>
    <w:rsid w:val="002D689D"/>
    <w:rsid w:val="002F6E35"/>
    <w:rsid w:val="003628E2"/>
    <w:rsid w:val="003D7DDA"/>
    <w:rsid w:val="00406C2A"/>
    <w:rsid w:val="00420111"/>
    <w:rsid w:val="00454FED"/>
    <w:rsid w:val="004C5B17"/>
    <w:rsid w:val="005562FE"/>
    <w:rsid w:val="00557989"/>
    <w:rsid w:val="005744D1"/>
    <w:rsid w:val="0059651D"/>
    <w:rsid w:val="006B17C2"/>
    <w:rsid w:val="00724983"/>
    <w:rsid w:val="007564A4"/>
    <w:rsid w:val="007777B1"/>
    <w:rsid w:val="007A49F2"/>
    <w:rsid w:val="00874C9A"/>
    <w:rsid w:val="008A0EAF"/>
    <w:rsid w:val="008F7739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C11D39"/>
    <w:rsid w:val="00C71D73"/>
    <w:rsid w:val="00C7735D"/>
    <w:rsid w:val="00CB1C1C"/>
    <w:rsid w:val="00D17693"/>
    <w:rsid w:val="00DE6C1E"/>
    <w:rsid w:val="00DF051F"/>
    <w:rsid w:val="00DF32DE"/>
    <w:rsid w:val="00E02644"/>
    <w:rsid w:val="00E54E11"/>
    <w:rsid w:val="00EA1691"/>
    <w:rsid w:val="00EB320B"/>
    <w:rsid w:val="00FA21CA"/>
    <w:rsid w:val="00FE5A2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E83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111"/>
  </w:style>
  <w:style w:type="paragraph" w:styleId="Heading1">
    <w:name w:val="heading 1"/>
    <w:basedOn w:val="Normal"/>
    <w:next w:val="Normal"/>
    <w:link w:val="Heading1Char"/>
    <w:uiPriority w:val="9"/>
    <w:unhideWhenUs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42011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42011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2011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42011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011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tio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CD781BAAB348DABEF74E14B2CC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D8B45-9970-4C6B-A5FB-BA9418742BA1}"/>
      </w:docPartPr>
      <w:docPartBody>
        <w:p w:rsidR="003E0C66" w:rsidRDefault="003E0C66">
          <w:pPr>
            <w:pStyle w:val="15CD781BAAB348DABEF74E14B2CC1C21"/>
          </w:pPr>
          <w:r>
            <w:t>Sunday</w:t>
          </w:r>
        </w:p>
      </w:docPartBody>
    </w:docPart>
    <w:docPart>
      <w:docPartPr>
        <w:name w:val="3524AF01D35A42E8884C4112C69E9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ADF1-C427-4BC1-BCD9-22C582C2F0DD}"/>
      </w:docPartPr>
      <w:docPartBody>
        <w:p w:rsidR="003E0C66" w:rsidRDefault="003E0C66">
          <w:pPr>
            <w:pStyle w:val="3524AF01D35A42E8884C4112C69E9D42"/>
          </w:pPr>
          <w:r>
            <w:t>Monday</w:t>
          </w:r>
        </w:p>
      </w:docPartBody>
    </w:docPart>
    <w:docPart>
      <w:docPartPr>
        <w:name w:val="530C35F7F4FB48F291A132467D1C2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E24BD-579D-4EDD-AC99-5CB39C64CDF9}"/>
      </w:docPartPr>
      <w:docPartBody>
        <w:p w:rsidR="003E0C66" w:rsidRDefault="003E0C66">
          <w:pPr>
            <w:pStyle w:val="530C35F7F4FB48F291A132467D1C295F"/>
          </w:pPr>
          <w:r>
            <w:t>Tuesday</w:t>
          </w:r>
        </w:p>
      </w:docPartBody>
    </w:docPart>
    <w:docPart>
      <w:docPartPr>
        <w:name w:val="1A86CED7B49E4ED3B901B035892A6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9B57-176A-4E1A-B59C-E11147E8A572}"/>
      </w:docPartPr>
      <w:docPartBody>
        <w:p w:rsidR="003E0C66" w:rsidRDefault="003E0C66">
          <w:pPr>
            <w:pStyle w:val="1A86CED7B49E4ED3B901B035892A6BFD"/>
          </w:pPr>
          <w:r>
            <w:t>Wednesday</w:t>
          </w:r>
        </w:p>
      </w:docPartBody>
    </w:docPart>
    <w:docPart>
      <w:docPartPr>
        <w:name w:val="8517A61506C24567A5D21B484EC52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BC396-3035-4E2C-A27E-3561E294D0FE}"/>
      </w:docPartPr>
      <w:docPartBody>
        <w:p w:rsidR="003E0C66" w:rsidRDefault="003E0C66">
          <w:pPr>
            <w:pStyle w:val="8517A61506C24567A5D21B484EC52785"/>
          </w:pPr>
          <w:r>
            <w:t>Thursday</w:t>
          </w:r>
        </w:p>
      </w:docPartBody>
    </w:docPart>
    <w:docPart>
      <w:docPartPr>
        <w:name w:val="D637AB0A491046EE8054EDD6D521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FC1BF-EA4F-4847-AD55-1B4BDFC8346F}"/>
      </w:docPartPr>
      <w:docPartBody>
        <w:p w:rsidR="003E0C66" w:rsidRDefault="003E0C66">
          <w:pPr>
            <w:pStyle w:val="D637AB0A491046EE8054EDD6D521D2AD"/>
          </w:pPr>
          <w:r>
            <w:t>Friday</w:t>
          </w:r>
        </w:p>
      </w:docPartBody>
    </w:docPart>
    <w:docPart>
      <w:docPartPr>
        <w:name w:val="87B342B097E04B87B58C54FE7999F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FFDBF-80B4-4324-A94E-5CE5162FEADC}"/>
      </w:docPartPr>
      <w:docPartBody>
        <w:p w:rsidR="003E0C66" w:rsidRDefault="003E0C66">
          <w:pPr>
            <w:pStyle w:val="87B342B097E04B87B58C54FE7999F69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C66"/>
    <w:rsid w:val="003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CD781BAAB348DABEF74E14B2CC1C21">
    <w:name w:val="15CD781BAAB348DABEF74E14B2CC1C21"/>
  </w:style>
  <w:style w:type="paragraph" w:customStyle="1" w:styleId="3524AF01D35A42E8884C4112C69E9D42">
    <w:name w:val="3524AF01D35A42E8884C4112C69E9D42"/>
  </w:style>
  <w:style w:type="paragraph" w:customStyle="1" w:styleId="530C35F7F4FB48F291A132467D1C295F">
    <w:name w:val="530C35F7F4FB48F291A132467D1C295F"/>
  </w:style>
  <w:style w:type="paragraph" w:customStyle="1" w:styleId="1A86CED7B49E4ED3B901B035892A6BFD">
    <w:name w:val="1A86CED7B49E4ED3B901B035892A6BFD"/>
  </w:style>
  <w:style w:type="paragraph" w:customStyle="1" w:styleId="8517A61506C24567A5D21B484EC52785">
    <w:name w:val="8517A61506C24567A5D21B484EC52785"/>
  </w:style>
  <w:style w:type="paragraph" w:customStyle="1" w:styleId="D637AB0A491046EE8054EDD6D521D2AD">
    <w:name w:val="D637AB0A491046EE8054EDD6D521D2AD"/>
  </w:style>
  <w:style w:type="paragraph" w:customStyle="1" w:styleId="87B342B097E04B87B58C54FE7999F697">
    <w:name w:val="87B342B097E04B87B58C54FE7999F6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FAF646-ACED-408F-8ACE-8A2E85A20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BCABF-D84F-46B5-BCD6-88321841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5BF721-5DBE-43DF-B9C3-9A4498AC87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2023-11-21T20:56:00Z</dcterms:created>
  <dcterms:modified xsi:type="dcterms:W3CDTF">2023-11-21T21:39:00Z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