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5000" w:type="pct"/>
        <w:tblLook w:val="04A0" w:firstRow="1" w:lastRow="0" w:firstColumn="1" w:lastColumn="0" w:noHBand="0" w:noVBand="1"/>
        <w:tblCaption w:val="Layout table"/>
      </w:tblPr>
      <w:tblGrid>
        <w:gridCol w:w="2153"/>
        <w:gridCol w:w="2068"/>
        <w:gridCol w:w="2253"/>
        <w:gridCol w:w="984"/>
        <w:gridCol w:w="998"/>
        <w:gridCol w:w="1887"/>
        <w:gridCol w:w="2068"/>
        <w:gridCol w:w="1973"/>
      </w:tblGrid>
      <w:tr w:rsidR="00DB6E35" w14:paraId="6F791521" w14:textId="77777777" w:rsidTr="00DB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92" w:type="pct"/>
            <w:gridSpan w:val="4"/>
          </w:tcPr>
          <w:p w14:paraId="6B5D7837" w14:textId="38F0D4FE" w:rsidR="002F6E35" w:rsidRPr="00DB6E35" w:rsidRDefault="009035F5">
            <w:pPr>
              <w:pStyle w:val="Month"/>
              <w:rPr>
                <w:color w:val="FFC000"/>
              </w:rPr>
            </w:pPr>
            <w:r w:rsidRPr="00DB6E35">
              <w:rPr>
                <w:color w:val="FFC000"/>
              </w:rPr>
              <w:fldChar w:fldCharType="begin"/>
            </w:r>
            <w:r w:rsidRPr="00DB6E35">
              <w:rPr>
                <w:color w:val="FFC000"/>
              </w:rPr>
              <w:instrText xml:space="preserve"> DOCVARIABLE  MonthStart \@ MMMM \* MERGEFORMAT </w:instrText>
            </w:r>
            <w:r w:rsidRPr="00DB6E35">
              <w:rPr>
                <w:color w:val="FFC000"/>
              </w:rPr>
              <w:fldChar w:fldCharType="separate"/>
            </w:r>
            <w:r w:rsidR="00DB6E35" w:rsidRPr="00DB6E35">
              <w:rPr>
                <w:b/>
                <w:bCs/>
                <w:color w:val="FFC000"/>
              </w:rPr>
              <w:t>September</w:t>
            </w:r>
            <w:r w:rsidRPr="00DB6E35">
              <w:rPr>
                <w:color w:val="FFC000"/>
              </w:rPr>
              <w:fldChar w:fldCharType="end"/>
            </w:r>
          </w:p>
        </w:tc>
        <w:tc>
          <w:tcPr>
            <w:tcW w:w="2408" w:type="pct"/>
            <w:gridSpan w:val="4"/>
          </w:tcPr>
          <w:p w14:paraId="7BD9D97A" w14:textId="2A92E3C2" w:rsidR="002F6E35" w:rsidRPr="00DB6E35" w:rsidRDefault="002561F8">
            <w:pPr>
              <w:rPr>
                <w:color w:val="FFC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376150" wp14:editId="44611D84">
                  <wp:simplePos x="0" y="0"/>
                  <wp:positionH relativeFrom="column">
                    <wp:posOffset>2605088</wp:posOffset>
                  </wp:positionH>
                  <wp:positionV relativeFrom="paragraph">
                    <wp:posOffset>-4762</wp:posOffset>
                  </wp:positionV>
                  <wp:extent cx="1727835" cy="916116"/>
                  <wp:effectExtent l="0" t="0" r="5715" b="0"/>
                  <wp:wrapNone/>
                  <wp:docPr id="267816189" name="Picture 8" descr="Sunflower Stencils Free Prin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unflower Stencils Free Prin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76" cy="92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6DBDD7" wp14:editId="708D3953">
                  <wp:simplePos x="0" y="0"/>
                  <wp:positionH relativeFrom="column">
                    <wp:posOffset>838199</wp:posOffset>
                  </wp:positionH>
                  <wp:positionV relativeFrom="paragraph">
                    <wp:posOffset>-4762</wp:posOffset>
                  </wp:positionV>
                  <wp:extent cx="1814513" cy="1456441"/>
                  <wp:effectExtent l="0" t="0" r="0" b="0"/>
                  <wp:wrapNone/>
                  <wp:docPr id="38125195" name="Picture 6" descr="Sunflower Stencils Free Prin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unflower Stencils Free Prin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779" cy="146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D4CE0A" wp14:editId="3AEE830F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-4762</wp:posOffset>
                  </wp:positionV>
                  <wp:extent cx="1000125" cy="894715"/>
                  <wp:effectExtent l="0" t="0" r="9525" b="635"/>
                  <wp:wrapNone/>
                  <wp:docPr id="2006573854" name="Picture 7" descr="Sunflower Stencils Free Prin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unflower Stencils Free Prin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0" cy="89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E35" w14:paraId="3CF3B245" w14:textId="77777777" w:rsidTr="00DB6E35">
        <w:tc>
          <w:tcPr>
            <w:tcW w:w="2592" w:type="pct"/>
            <w:gridSpan w:val="4"/>
          </w:tcPr>
          <w:p w14:paraId="132C7DEA" w14:textId="40242807" w:rsidR="002F6E35" w:rsidRDefault="002F6E35"/>
        </w:tc>
        <w:tc>
          <w:tcPr>
            <w:tcW w:w="2408" w:type="pct"/>
            <w:gridSpan w:val="4"/>
          </w:tcPr>
          <w:p w14:paraId="2CE73547" w14:textId="6EE290D6" w:rsidR="002F6E35" w:rsidRDefault="009035F5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B6E35">
              <w:t>2023</w:t>
            </w:r>
            <w:r>
              <w:fldChar w:fldCharType="end"/>
            </w:r>
          </w:p>
        </w:tc>
      </w:tr>
      <w:tr w:rsidR="00DB6E35" w:rsidRPr="00420111" w14:paraId="0B34D350" w14:textId="77777777" w:rsidTr="00DB6E35">
        <w:trPr>
          <w:trHeight w:hRule="exact" w:val="576"/>
        </w:trPr>
        <w:tc>
          <w:tcPr>
            <w:tcW w:w="2592" w:type="pct"/>
            <w:gridSpan w:val="4"/>
          </w:tcPr>
          <w:p w14:paraId="6C0AD3DC" w14:textId="3AFCB4C8" w:rsidR="002F6E35" w:rsidRPr="00420111" w:rsidRDefault="002F6E35" w:rsidP="00420111"/>
        </w:tc>
        <w:tc>
          <w:tcPr>
            <w:tcW w:w="2408" w:type="pct"/>
            <w:gridSpan w:val="4"/>
          </w:tcPr>
          <w:p w14:paraId="766E941B" w14:textId="77777777" w:rsidR="002F6E35" w:rsidRPr="00420111" w:rsidRDefault="002F6E35" w:rsidP="00420111"/>
        </w:tc>
      </w:tr>
      <w:tr w:rsidR="00D57465" w14:paraId="211CB43B" w14:textId="77777777" w:rsidTr="00DB6E35">
        <w:tblPrEx>
          <w:tblLook w:val="0420" w:firstRow="1" w:lastRow="0" w:firstColumn="0" w:lastColumn="0" w:noHBand="0" w:noVBand="1"/>
        </w:tblPrEx>
        <w:sdt>
          <w:sdtPr>
            <w:id w:val="1527134494"/>
            <w:placeholder>
              <w:docPart w:val="DBBD182E0B4C4186A7043970F14FAF5F"/>
            </w:placeholder>
            <w:temporary/>
            <w:showingPlcHdr/>
            <w15:appearance w15:val="hidden"/>
          </w:sdtPr>
          <w:sdtContent>
            <w:tc>
              <w:tcPr>
                <w:tcW w:w="748" w:type="pct"/>
              </w:tcPr>
              <w:p w14:paraId="049B4F2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9" w:type="pct"/>
          </w:tcPr>
          <w:p w14:paraId="5538294A" w14:textId="27590DD1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637EFD2C1D8745B181EEBCA14C13D473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783" w:type="pct"/>
          </w:tcPr>
          <w:p w14:paraId="6694D678" w14:textId="23B4DD26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5805D626508F41818E56D9BB30FC5498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689" w:type="pct"/>
            <w:gridSpan w:val="2"/>
          </w:tcPr>
          <w:p w14:paraId="76F4AA95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1F752ED36B4941418A95AECE40ED519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656" w:type="pct"/>
          </w:tcPr>
          <w:p w14:paraId="23411309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9AA09EDEDA5A4CC990E3403DC75D5A87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719" w:type="pct"/>
          </w:tcPr>
          <w:p w14:paraId="12841252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D74F5601048049EFB76C3BBC967D01C1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686" w:type="pct"/>
          </w:tcPr>
          <w:p w14:paraId="6FBF834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7DFBE2A158BD410AB405886F76D84F0D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DB6E35" w14:paraId="3C6E189B" w14:textId="77777777" w:rsidTr="00DB6E35">
        <w:tblPrEx>
          <w:tblLook w:val="0420" w:firstRow="1" w:lastRow="0" w:firstColumn="0" w:lastColumn="0" w:noHBand="0" w:noVBand="1"/>
        </w:tblPrEx>
        <w:tc>
          <w:tcPr>
            <w:tcW w:w="748" w:type="pct"/>
            <w:tcBorders>
              <w:bottom w:val="nil"/>
            </w:tcBorders>
          </w:tcPr>
          <w:p w14:paraId="653B0922" w14:textId="3A4FB7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9" w:type="pct"/>
            <w:tcBorders>
              <w:bottom w:val="nil"/>
            </w:tcBorders>
          </w:tcPr>
          <w:p w14:paraId="24DA450E" w14:textId="76AD4F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B6E3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83" w:type="pct"/>
            <w:tcBorders>
              <w:bottom w:val="nil"/>
            </w:tcBorders>
          </w:tcPr>
          <w:p w14:paraId="6497EC8C" w14:textId="00C913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B6E3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9" w:type="pct"/>
            <w:gridSpan w:val="2"/>
            <w:tcBorders>
              <w:bottom w:val="nil"/>
            </w:tcBorders>
          </w:tcPr>
          <w:p w14:paraId="335A951F" w14:textId="6D3F20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B6E3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56" w:type="pct"/>
            <w:tcBorders>
              <w:bottom w:val="nil"/>
            </w:tcBorders>
          </w:tcPr>
          <w:p w14:paraId="35178D12" w14:textId="33D1C4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B6E3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9" w:type="pct"/>
            <w:tcBorders>
              <w:bottom w:val="nil"/>
            </w:tcBorders>
          </w:tcPr>
          <w:p w14:paraId="638BB7F7" w14:textId="7DB212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686" w:type="pct"/>
            <w:tcBorders>
              <w:bottom w:val="nil"/>
            </w:tcBorders>
          </w:tcPr>
          <w:p w14:paraId="021D6310" w14:textId="0A8BAF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B6E35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B6E3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B6E3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</w:t>
            </w:r>
            <w:r>
              <w:fldChar w:fldCharType="end"/>
            </w:r>
          </w:p>
        </w:tc>
      </w:tr>
      <w:tr w:rsidR="00DB6E35" w14:paraId="00B40877" w14:textId="77777777" w:rsidTr="00DB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48" w:type="pct"/>
            <w:tcBorders>
              <w:top w:val="nil"/>
              <w:bottom w:val="single" w:sz="6" w:space="0" w:color="BFBFBF" w:themeColor="background1" w:themeShade="BF"/>
            </w:tcBorders>
          </w:tcPr>
          <w:p w14:paraId="66B2CA33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7403F9D7" w14:textId="34B2EED0" w:rsidR="002F6E35" w:rsidRDefault="002F6E35"/>
        </w:tc>
        <w:tc>
          <w:tcPr>
            <w:tcW w:w="783" w:type="pct"/>
            <w:tcBorders>
              <w:top w:val="nil"/>
              <w:bottom w:val="single" w:sz="6" w:space="0" w:color="BFBFBF" w:themeColor="background1" w:themeShade="BF"/>
            </w:tcBorders>
          </w:tcPr>
          <w:p w14:paraId="57949BD9" w14:textId="4FE04CBB" w:rsidR="002F6E35" w:rsidRDefault="002F6E35"/>
        </w:tc>
        <w:tc>
          <w:tcPr>
            <w:tcW w:w="689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B2BBFA7" w14:textId="77777777" w:rsidR="002F6E35" w:rsidRDefault="002F6E35"/>
        </w:tc>
        <w:tc>
          <w:tcPr>
            <w:tcW w:w="656" w:type="pct"/>
            <w:tcBorders>
              <w:top w:val="nil"/>
              <w:bottom w:val="single" w:sz="6" w:space="0" w:color="BFBFBF" w:themeColor="background1" w:themeShade="BF"/>
            </w:tcBorders>
          </w:tcPr>
          <w:p w14:paraId="5864521E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1BAF2AD5" w14:textId="77777777" w:rsidR="002F6E35" w:rsidRDefault="002F6E35"/>
        </w:tc>
        <w:tc>
          <w:tcPr>
            <w:tcW w:w="686" w:type="pct"/>
            <w:tcBorders>
              <w:top w:val="nil"/>
              <w:bottom w:val="single" w:sz="6" w:space="0" w:color="BFBFBF" w:themeColor="background1" w:themeShade="BF"/>
            </w:tcBorders>
          </w:tcPr>
          <w:p w14:paraId="2A0AF05E" w14:textId="77777777" w:rsidR="002F6E35" w:rsidRDefault="002F6E35"/>
        </w:tc>
      </w:tr>
      <w:tr w:rsidR="00DB6E35" w14:paraId="26F507D8" w14:textId="77777777" w:rsidTr="00DB6E35">
        <w:tblPrEx>
          <w:tblLook w:val="0420" w:firstRow="1" w:lastRow="0" w:firstColumn="0" w:lastColumn="0" w:noHBand="0" w:noVBand="1"/>
        </w:tblPrEx>
        <w:tc>
          <w:tcPr>
            <w:tcW w:w="748" w:type="pct"/>
            <w:tcBorders>
              <w:top w:val="single" w:sz="6" w:space="0" w:color="BFBFBF" w:themeColor="background1" w:themeShade="BF"/>
              <w:bottom w:val="nil"/>
            </w:tcBorders>
          </w:tcPr>
          <w:p w14:paraId="15B56731" w14:textId="05C007C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B6E3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6B4491D9" w14:textId="5FC63B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B6E3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83" w:type="pct"/>
            <w:tcBorders>
              <w:top w:val="single" w:sz="6" w:space="0" w:color="BFBFBF" w:themeColor="background1" w:themeShade="BF"/>
              <w:bottom w:val="nil"/>
            </w:tcBorders>
          </w:tcPr>
          <w:p w14:paraId="409C2F60" w14:textId="6834E9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B6E3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689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42D24992" w14:textId="3FE9DC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B6E3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656" w:type="pct"/>
            <w:tcBorders>
              <w:top w:val="single" w:sz="6" w:space="0" w:color="BFBFBF" w:themeColor="background1" w:themeShade="BF"/>
              <w:bottom w:val="nil"/>
            </w:tcBorders>
          </w:tcPr>
          <w:p w14:paraId="185D3BC3" w14:textId="05916C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B6E3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4BCA5386" w14:textId="69FE60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B6E3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686" w:type="pct"/>
            <w:tcBorders>
              <w:top w:val="single" w:sz="6" w:space="0" w:color="BFBFBF" w:themeColor="background1" w:themeShade="BF"/>
              <w:bottom w:val="nil"/>
            </w:tcBorders>
          </w:tcPr>
          <w:p w14:paraId="2BF3118D" w14:textId="1407F1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B6E35">
              <w:rPr>
                <w:noProof/>
              </w:rPr>
              <w:t>9</w:t>
            </w:r>
            <w:r>
              <w:fldChar w:fldCharType="end"/>
            </w:r>
          </w:p>
        </w:tc>
      </w:tr>
      <w:tr w:rsidR="00DB6E35" w14:paraId="398C7992" w14:textId="77777777" w:rsidTr="00DB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48" w:type="pct"/>
            <w:tcBorders>
              <w:top w:val="nil"/>
              <w:bottom w:val="single" w:sz="6" w:space="0" w:color="BFBFBF" w:themeColor="background1" w:themeShade="BF"/>
            </w:tcBorders>
          </w:tcPr>
          <w:p w14:paraId="213AB719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648EF473" w14:textId="618FCDA5" w:rsidR="002F6E35" w:rsidRDefault="00D5746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AA1DF69" wp14:editId="2EF55404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-177165</wp:posOffset>
                  </wp:positionV>
                  <wp:extent cx="853608" cy="747713"/>
                  <wp:effectExtent l="0" t="0" r="3810" b="0"/>
                  <wp:wrapNone/>
                  <wp:docPr id="166929045" name="Picture 9" descr="Free Labor Day Clip Art, Download Free Labor Day Clip Art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ree Labor Day Clip Art, Download Free Labor Day Clip Art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08" cy="74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" w:type="pct"/>
            <w:tcBorders>
              <w:top w:val="nil"/>
              <w:bottom w:val="single" w:sz="6" w:space="0" w:color="BFBFBF" w:themeColor="background1" w:themeShade="BF"/>
            </w:tcBorders>
          </w:tcPr>
          <w:p w14:paraId="5B44CCB9" w14:textId="397803CC" w:rsidR="002561F8" w:rsidRPr="002561F8" w:rsidRDefault="002561F8" w:rsidP="002561F8">
            <w:pPr>
              <w:jc w:val="center"/>
              <w:rPr>
                <w:b/>
                <w:bCs/>
              </w:rPr>
            </w:pPr>
            <w:r w:rsidRPr="002561F8">
              <w:rPr>
                <w:b/>
                <w:bCs/>
                <w:color w:val="808000" w:themeColor="accent6" w:themeShade="80"/>
              </w:rPr>
              <w:t>Senior Lunch    11:30</w:t>
            </w:r>
          </w:p>
        </w:tc>
        <w:tc>
          <w:tcPr>
            <w:tcW w:w="689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96EB317" w14:textId="371413EB" w:rsidR="002F6E35" w:rsidRDefault="002F6E35"/>
        </w:tc>
        <w:tc>
          <w:tcPr>
            <w:tcW w:w="656" w:type="pct"/>
            <w:tcBorders>
              <w:top w:val="nil"/>
              <w:bottom w:val="single" w:sz="6" w:space="0" w:color="BFBFBF" w:themeColor="background1" w:themeShade="BF"/>
            </w:tcBorders>
          </w:tcPr>
          <w:p w14:paraId="64CBD695" w14:textId="77777777" w:rsidR="002F6E35" w:rsidRPr="006B2CBF" w:rsidRDefault="002561F8" w:rsidP="002561F8">
            <w:pPr>
              <w:jc w:val="center"/>
              <w:rPr>
                <w:b/>
                <w:bCs/>
                <w:color w:val="808000" w:themeColor="accent6" w:themeShade="80"/>
              </w:rPr>
            </w:pPr>
            <w:r w:rsidRPr="006B2CBF">
              <w:rPr>
                <w:b/>
                <w:bCs/>
                <w:color w:val="808000" w:themeColor="accent6" w:themeShade="80"/>
              </w:rPr>
              <w:t>Yoga</w:t>
            </w:r>
          </w:p>
          <w:p w14:paraId="26D96A0D" w14:textId="66218B5F" w:rsidR="002561F8" w:rsidRDefault="002561F8" w:rsidP="002561F8">
            <w:pPr>
              <w:jc w:val="center"/>
            </w:pPr>
            <w:r w:rsidRPr="006B2CBF">
              <w:rPr>
                <w:b/>
                <w:bCs/>
                <w:color w:val="808000" w:themeColor="accent6" w:themeShade="80"/>
              </w:rPr>
              <w:t>9:00 am</w:t>
            </w:r>
          </w:p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7DC62F63" w14:textId="77777777" w:rsidR="002F6E35" w:rsidRDefault="002F6E35"/>
        </w:tc>
        <w:tc>
          <w:tcPr>
            <w:tcW w:w="686" w:type="pct"/>
            <w:tcBorders>
              <w:top w:val="nil"/>
              <w:bottom w:val="single" w:sz="6" w:space="0" w:color="BFBFBF" w:themeColor="background1" w:themeShade="BF"/>
            </w:tcBorders>
          </w:tcPr>
          <w:p w14:paraId="3714F1C9" w14:textId="77777777" w:rsidR="002F6E35" w:rsidRDefault="002F6E35"/>
        </w:tc>
      </w:tr>
      <w:tr w:rsidR="00DB6E35" w14:paraId="42555CF1" w14:textId="77777777" w:rsidTr="00DB6E35">
        <w:tblPrEx>
          <w:tblLook w:val="0420" w:firstRow="1" w:lastRow="0" w:firstColumn="0" w:lastColumn="0" w:noHBand="0" w:noVBand="1"/>
        </w:tblPrEx>
        <w:tc>
          <w:tcPr>
            <w:tcW w:w="748" w:type="pct"/>
            <w:tcBorders>
              <w:top w:val="single" w:sz="6" w:space="0" w:color="BFBFBF" w:themeColor="background1" w:themeShade="BF"/>
              <w:bottom w:val="nil"/>
            </w:tcBorders>
          </w:tcPr>
          <w:p w14:paraId="5D20AFCD" w14:textId="3BC31A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B6E3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4A053C8A" w14:textId="213AAD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B6E3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83" w:type="pct"/>
            <w:tcBorders>
              <w:top w:val="single" w:sz="6" w:space="0" w:color="BFBFBF" w:themeColor="background1" w:themeShade="BF"/>
              <w:bottom w:val="nil"/>
            </w:tcBorders>
          </w:tcPr>
          <w:p w14:paraId="45F057A5" w14:textId="032E1E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B6E3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689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05F22CB" w14:textId="53FD95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B6E3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656" w:type="pct"/>
            <w:tcBorders>
              <w:top w:val="single" w:sz="6" w:space="0" w:color="BFBFBF" w:themeColor="background1" w:themeShade="BF"/>
              <w:bottom w:val="nil"/>
            </w:tcBorders>
          </w:tcPr>
          <w:p w14:paraId="4CC69505" w14:textId="349B3D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B6E3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794FC165" w14:textId="3391F0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B6E3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686" w:type="pct"/>
            <w:tcBorders>
              <w:top w:val="single" w:sz="6" w:space="0" w:color="BFBFBF" w:themeColor="background1" w:themeShade="BF"/>
              <w:bottom w:val="nil"/>
            </w:tcBorders>
          </w:tcPr>
          <w:p w14:paraId="03BB4511" w14:textId="642AE7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B6E35">
              <w:rPr>
                <w:noProof/>
              </w:rPr>
              <w:t>16</w:t>
            </w:r>
            <w:r>
              <w:fldChar w:fldCharType="end"/>
            </w:r>
          </w:p>
        </w:tc>
      </w:tr>
      <w:tr w:rsidR="00DB6E35" w14:paraId="5CDE7013" w14:textId="77777777" w:rsidTr="00DB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48" w:type="pct"/>
            <w:tcBorders>
              <w:top w:val="nil"/>
              <w:bottom w:val="single" w:sz="6" w:space="0" w:color="BFBFBF" w:themeColor="background1" w:themeShade="BF"/>
            </w:tcBorders>
          </w:tcPr>
          <w:p w14:paraId="5FDB5321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7C11010F" w14:textId="17501219" w:rsidR="002F6E35" w:rsidRDefault="00D57465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21FF1F1" wp14:editId="6E949AA0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0</wp:posOffset>
                  </wp:positionV>
                  <wp:extent cx="580390" cy="61404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560" y="20774"/>
                      <wp:lineTo x="20560" y="0"/>
                      <wp:lineTo x="0" y="0"/>
                    </wp:wrapPolygon>
                  </wp:wrapTight>
                  <wp:docPr id="1872203752" name="Picture 10" descr="Patriots day Clip Art and Stock Illustrations. 73,249 Patriots day EPS  illustrations and vector clip art graphics available to search from  thousands of royalty free stock art creato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Patriots day Clip Art and Stock Illustrations. 73,249 Patriots day EPS  illustrations and vector clip art graphics available to search from  thousands of royalty free stock art creat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" w:type="pct"/>
            <w:tcBorders>
              <w:top w:val="nil"/>
              <w:bottom w:val="single" w:sz="6" w:space="0" w:color="BFBFBF" w:themeColor="background1" w:themeShade="BF"/>
            </w:tcBorders>
          </w:tcPr>
          <w:p w14:paraId="3362A81E" w14:textId="1A232D8F" w:rsidR="002F6E35" w:rsidRPr="002561F8" w:rsidRDefault="002561F8" w:rsidP="002561F8">
            <w:pPr>
              <w:jc w:val="center"/>
              <w:rPr>
                <w:b/>
                <w:bCs/>
              </w:rPr>
            </w:pPr>
            <w:r w:rsidRPr="002561F8">
              <w:rPr>
                <w:b/>
                <w:bCs/>
                <w:color w:val="808000" w:themeColor="accent6" w:themeShade="80"/>
              </w:rPr>
              <w:t>Senior Lunch    11:30</w:t>
            </w:r>
          </w:p>
        </w:tc>
        <w:tc>
          <w:tcPr>
            <w:tcW w:w="689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AD8508D" w14:textId="77777777" w:rsidR="002F6E35" w:rsidRDefault="002F6E35"/>
        </w:tc>
        <w:tc>
          <w:tcPr>
            <w:tcW w:w="656" w:type="pct"/>
            <w:tcBorders>
              <w:top w:val="nil"/>
              <w:bottom w:val="single" w:sz="6" w:space="0" w:color="BFBFBF" w:themeColor="background1" w:themeShade="BF"/>
            </w:tcBorders>
          </w:tcPr>
          <w:p w14:paraId="39391A15" w14:textId="77777777" w:rsidR="002561F8" w:rsidRPr="006B2CBF" w:rsidRDefault="002561F8" w:rsidP="002561F8">
            <w:pPr>
              <w:jc w:val="center"/>
              <w:rPr>
                <w:b/>
                <w:bCs/>
                <w:color w:val="808000" w:themeColor="accent6" w:themeShade="80"/>
              </w:rPr>
            </w:pPr>
            <w:r w:rsidRPr="006B2CBF">
              <w:rPr>
                <w:b/>
                <w:bCs/>
                <w:color w:val="808000" w:themeColor="accent6" w:themeShade="80"/>
              </w:rPr>
              <w:t>Yoga</w:t>
            </w:r>
          </w:p>
          <w:p w14:paraId="07972045" w14:textId="5EAA706B" w:rsidR="002F6E35" w:rsidRDefault="002561F8" w:rsidP="002561F8">
            <w:pPr>
              <w:jc w:val="center"/>
            </w:pPr>
            <w:r w:rsidRPr="006B2CBF">
              <w:rPr>
                <w:b/>
                <w:bCs/>
                <w:color w:val="808000" w:themeColor="accent6" w:themeShade="80"/>
              </w:rPr>
              <w:t>9:00 am</w:t>
            </w:r>
          </w:p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4BBDB209" w14:textId="77777777" w:rsidR="002F6E35" w:rsidRDefault="002F6E35"/>
        </w:tc>
        <w:tc>
          <w:tcPr>
            <w:tcW w:w="686" w:type="pct"/>
            <w:tcBorders>
              <w:top w:val="nil"/>
              <w:bottom w:val="single" w:sz="6" w:space="0" w:color="BFBFBF" w:themeColor="background1" w:themeShade="BF"/>
            </w:tcBorders>
          </w:tcPr>
          <w:p w14:paraId="4F75CC29" w14:textId="77777777" w:rsidR="002F6E35" w:rsidRPr="006B2CBF" w:rsidRDefault="00D57465" w:rsidP="00D57465">
            <w:pPr>
              <w:jc w:val="center"/>
              <w:rPr>
                <w:b/>
                <w:bCs/>
                <w:color w:val="FF4040" w:themeColor="accent5" w:themeTint="99"/>
                <w:sz w:val="16"/>
                <w:szCs w:val="16"/>
              </w:rPr>
            </w:pPr>
            <w:r w:rsidRPr="006B2CBF">
              <w:rPr>
                <w:b/>
                <w:bCs/>
                <w:color w:val="FF4040" w:themeColor="accent5" w:themeTint="99"/>
                <w:sz w:val="16"/>
                <w:szCs w:val="16"/>
              </w:rPr>
              <w:t>Family Night Dinner</w:t>
            </w:r>
          </w:p>
          <w:p w14:paraId="7167BA73" w14:textId="556C4A34" w:rsidR="00D57465" w:rsidRPr="006B2CBF" w:rsidRDefault="00D57465" w:rsidP="00D57465">
            <w:pPr>
              <w:jc w:val="center"/>
              <w:rPr>
                <w:b/>
                <w:bCs/>
                <w:color w:val="FF4040" w:themeColor="accent5" w:themeTint="99"/>
                <w:sz w:val="16"/>
                <w:szCs w:val="16"/>
              </w:rPr>
            </w:pPr>
            <w:r w:rsidRPr="006B2CBF">
              <w:rPr>
                <w:b/>
                <w:bCs/>
                <w:color w:val="FF4040" w:themeColor="accent5" w:themeTint="99"/>
                <w:sz w:val="16"/>
                <w:szCs w:val="16"/>
              </w:rPr>
              <w:t xml:space="preserve">5:30 – </w:t>
            </w:r>
            <w:r w:rsidR="005F4203">
              <w:rPr>
                <w:b/>
                <w:bCs/>
                <w:color w:val="FF4040" w:themeColor="accent5" w:themeTint="99"/>
                <w:sz w:val="16"/>
                <w:szCs w:val="16"/>
              </w:rPr>
              <w:t>8</w:t>
            </w:r>
            <w:r w:rsidRPr="006B2CBF">
              <w:rPr>
                <w:b/>
                <w:bCs/>
                <w:color w:val="FF4040" w:themeColor="accent5" w:themeTint="99"/>
                <w:sz w:val="16"/>
                <w:szCs w:val="16"/>
              </w:rPr>
              <w:t>:</w:t>
            </w:r>
            <w:r w:rsidR="005F4203">
              <w:rPr>
                <w:b/>
                <w:bCs/>
                <w:color w:val="FF4040" w:themeColor="accent5" w:themeTint="99"/>
                <w:sz w:val="16"/>
                <w:szCs w:val="16"/>
              </w:rPr>
              <w:t>0</w:t>
            </w:r>
            <w:r w:rsidRPr="006B2CBF">
              <w:rPr>
                <w:b/>
                <w:bCs/>
                <w:color w:val="FF4040" w:themeColor="accent5" w:themeTint="99"/>
                <w:sz w:val="16"/>
                <w:szCs w:val="16"/>
              </w:rPr>
              <w:t>0</w:t>
            </w:r>
          </w:p>
          <w:p w14:paraId="40C09747" w14:textId="77777777" w:rsidR="00D57465" w:rsidRDefault="00D57465" w:rsidP="00D57465">
            <w:pPr>
              <w:jc w:val="center"/>
              <w:rPr>
                <w:b/>
                <w:bCs/>
                <w:color w:val="808000" w:themeColor="accent6" w:themeShade="80"/>
                <w:sz w:val="16"/>
                <w:szCs w:val="16"/>
              </w:rPr>
            </w:pPr>
            <w:r w:rsidRPr="006B2CBF">
              <w:rPr>
                <w:b/>
                <w:bCs/>
                <w:color w:val="FF4040" w:themeColor="accent5" w:themeTint="99"/>
                <w:sz w:val="16"/>
                <w:szCs w:val="16"/>
              </w:rPr>
              <w:t>City Municipal Complex</w:t>
            </w:r>
          </w:p>
          <w:p w14:paraId="34D4F706" w14:textId="494AE24D" w:rsidR="006B2CBF" w:rsidRDefault="006B2CBF" w:rsidP="00D57465">
            <w:pPr>
              <w:jc w:val="center"/>
              <w:rPr>
                <w:b/>
                <w:bCs/>
                <w:color w:val="808000" w:themeColor="accent6" w:themeShade="80"/>
                <w:sz w:val="16"/>
                <w:szCs w:val="16"/>
              </w:rPr>
            </w:pPr>
          </w:p>
          <w:p w14:paraId="4763DB3C" w14:textId="3A4D96D8" w:rsidR="006B2CBF" w:rsidRPr="00D57465" w:rsidRDefault="006B2CBF" w:rsidP="00D57465">
            <w:pPr>
              <w:jc w:val="center"/>
              <w:rPr>
                <w:b/>
                <w:bCs/>
                <w:color w:val="808000" w:themeColor="accent6" w:themeShade="80"/>
                <w:sz w:val="16"/>
                <w:szCs w:val="16"/>
              </w:rPr>
            </w:pPr>
          </w:p>
        </w:tc>
      </w:tr>
      <w:tr w:rsidR="00DB6E35" w14:paraId="732B8211" w14:textId="77777777" w:rsidTr="00DB6E35">
        <w:tblPrEx>
          <w:tblLook w:val="0420" w:firstRow="1" w:lastRow="0" w:firstColumn="0" w:lastColumn="0" w:noHBand="0" w:noVBand="1"/>
        </w:tblPrEx>
        <w:tc>
          <w:tcPr>
            <w:tcW w:w="748" w:type="pct"/>
            <w:tcBorders>
              <w:top w:val="single" w:sz="6" w:space="0" w:color="BFBFBF" w:themeColor="background1" w:themeShade="BF"/>
              <w:bottom w:val="nil"/>
            </w:tcBorders>
          </w:tcPr>
          <w:p w14:paraId="5C7E7C97" w14:textId="733C86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B6E3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7B7E9813" w14:textId="69BD1E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B6E3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83" w:type="pct"/>
            <w:tcBorders>
              <w:top w:val="single" w:sz="6" w:space="0" w:color="BFBFBF" w:themeColor="background1" w:themeShade="BF"/>
              <w:bottom w:val="nil"/>
            </w:tcBorders>
          </w:tcPr>
          <w:p w14:paraId="429D0E55" w14:textId="583177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B6E3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689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1E3BAF6B" w14:textId="3509DF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B6E3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656" w:type="pct"/>
            <w:tcBorders>
              <w:top w:val="single" w:sz="6" w:space="0" w:color="BFBFBF" w:themeColor="background1" w:themeShade="BF"/>
              <w:bottom w:val="nil"/>
            </w:tcBorders>
          </w:tcPr>
          <w:p w14:paraId="72C55BDB" w14:textId="6BF9A9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B6E3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1861E569" w14:textId="4FAA2C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B6E3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686" w:type="pct"/>
            <w:tcBorders>
              <w:top w:val="single" w:sz="6" w:space="0" w:color="BFBFBF" w:themeColor="background1" w:themeShade="BF"/>
              <w:bottom w:val="nil"/>
            </w:tcBorders>
          </w:tcPr>
          <w:p w14:paraId="7EAAA291" w14:textId="0820B0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B6E35">
              <w:rPr>
                <w:noProof/>
              </w:rPr>
              <w:t>23</w:t>
            </w:r>
            <w:r>
              <w:fldChar w:fldCharType="end"/>
            </w:r>
          </w:p>
        </w:tc>
      </w:tr>
      <w:tr w:rsidR="00DB6E35" w14:paraId="3B49AED4" w14:textId="77777777" w:rsidTr="00DB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48" w:type="pct"/>
            <w:tcBorders>
              <w:top w:val="nil"/>
              <w:bottom w:val="single" w:sz="6" w:space="0" w:color="BFBFBF" w:themeColor="background1" w:themeShade="BF"/>
            </w:tcBorders>
          </w:tcPr>
          <w:p w14:paraId="6729CDDE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49CBBC0D" w14:textId="49297038" w:rsidR="002F6E35" w:rsidRDefault="002F6E35"/>
        </w:tc>
        <w:tc>
          <w:tcPr>
            <w:tcW w:w="783" w:type="pct"/>
            <w:tcBorders>
              <w:top w:val="nil"/>
              <w:bottom w:val="single" w:sz="6" w:space="0" w:color="BFBFBF" w:themeColor="background1" w:themeShade="BF"/>
            </w:tcBorders>
          </w:tcPr>
          <w:p w14:paraId="27FA28F9" w14:textId="21522F2A" w:rsidR="002F6E35" w:rsidRPr="002561F8" w:rsidRDefault="002561F8" w:rsidP="002561F8">
            <w:pPr>
              <w:jc w:val="center"/>
              <w:rPr>
                <w:b/>
                <w:bCs/>
              </w:rPr>
            </w:pPr>
            <w:r w:rsidRPr="002561F8">
              <w:rPr>
                <w:b/>
                <w:bCs/>
                <w:color w:val="808000" w:themeColor="accent6" w:themeShade="80"/>
              </w:rPr>
              <w:t>Senior Lunch    11:30</w:t>
            </w:r>
          </w:p>
        </w:tc>
        <w:tc>
          <w:tcPr>
            <w:tcW w:w="689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302A1AA" w14:textId="77777777" w:rsidR="002F6E35" w:rsidRDefault="002F6E35"/>
        </w:tc>
        <w:tc>
          <w:tcPr>
            <w:tcW w:w="656" w:type="pct"/>
            <w:tcBorders>
              <w:top w:val="nil"/>
              <w:bottom w:val="single" w:sz="6" w:space="0" w:color="BFBFBF" w:themeColor="background1" w:themeShade="BF"/>
            </w:tcBorders>
          </w:tcPr>
          <w:p w14:paraId="4BA79C13" w14:textId="77777777" w:rsidR="002561F8" w:rsidRPr="006B2CBF" w:rsidRDefault="002561F8" w:rsidP="002561F8">
            <w:pPr>
              <w:jc w:val="center"/>
              <w:rPr>
                <w:b/>
                <w:bCs/>
                <w:color w:val="808000" w:themeColor="accent6" w:themeShade="80"/>
              </w:rPr>
            </w:pPr>
            <w:r w:rsidRPr="006B2CBF">
              <w:rPr>
                <w:b/>
                <w:bCs/>
                <w:color w:val="808000" w:themeColor="accent6" w:themeShade="80"/>
              </w:rPr>
              <w:t>Yoga</w:t>
            </w:r>
          </w:p>
          <w:p w14:paraId="5700BBFE" w14:textId="781B719F" w:rsidR="002F6E35" w:rsidRDefault="002561F8" w:rsidP="002561F8">
            <w:pPr>
              <w:jc w:val="center"/>
            </w:pPr>
            <w:r w:rsidRPr="006B2CBF">
              <w:rPr>
                <w:b/>
                <w:bCs/>
                <w:color w:val="808000" w:themeColor="accent6" w:themeShade="80"/>
              </w:rPr>
              <w:t>9:00 am</w:t>
            </w:r>
          </w:p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5238D2D1" w14:textId="77777777" w:rsidR="002F6E35" w:rsidRDefault="002F6E35"/>
        </w:tc>
        <w:tc>
          <w:tcPr>
            <w:tcW w:w="686" w:type="pct"/>
            <w:tcBorders>
              <w:top w:val="nil"/>
              <w:bottom w:val="single" w:sz="6" w:space="0" w:color="BFBFBF" w:themeColor="background1" w:themeShade="BF"/>
            </w:tcBorders>
          </w:tcPr>
          <w:p w14:paraId="68FC8A11" w14:textId="77777777" w:rsidR="002F6E35" w:rsidRDefault="002F6E35"/>
        </w:tc>
      </w:tr>
      <w:tr w:rsidR="00DB6E35" w14:paraId="5369AA37" w14:textId="77777777" w:rsidTr="00DB6E35">
        <w:tblPrEx>
          <w:tblLook w:val="0420" w:firstRow="1" w:lastRow="0" w:firstColumn="0" w:lastColumn="0" w:noHBand="0" w:noVBand="1"/>
        </w:tblPrEx>
        <w:tc>
          <w:tcPr>
            <w:tcW w:w="748" w:type="pct"/>
            <w:tcBorders>
              <w:top w:val="single" w:sz="6" w:space="0" w:color="BFBFBF" w:themeColor="background1" w:themeShade="BF"/>
              <w:bottom w:val="nil"/>
            </w:tcBorders>
          </w:tcPr>
          <w:p w14:paraId="14C4D023" w14:textId="7A7EF8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B6E3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B6E3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B6E3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5D718F60" w14:textId="0F5C01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B6E3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B6E3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B6E3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83" w:type="pct"/>
            <w:tcBorders>
              <w:top w:val="single" w:sz="6" w:space="0" w:color="BFBFBF" w:themeColor="background1" w:themeShade="BF"/>
              <w:bottom w:val="nil"/>
            </w:tcBorders>
          </w:tcPr>
          <w:p w14:paraId="68964CB6" w14:textId="3174EF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B6E3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B6E3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B6E3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689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909BF1A" w14:textId="7D6FEA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B6E3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B6E3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B6E3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656" w:type="pct"/>
            <w:tcBorders>
              <w:top w:val="single" w:sz="6" w:space="0" w:color="BFBFBF" w:themeColor="background1" w:themeShade="BF"/>
              <w:bottom w:val="nil"/>
            </w:tcBorders>
          </w:tcPr>
          <w:p w14:paraId="35F5323F" w14:textId="041DDB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B6E3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B6E3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B6E3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1A9560A6" w14:textId="2CF60C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B6E3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B6E3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B6E3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686" w:type="pct"/>
            <w:tcBorders>
              <w:top w:val="single" w:sz="6" w:space="0" w:color="BFBFBF" w:themeColor="background1" w:themeShade="BF"/>
              <w:bottom w:val="nil"/>
            </w:tcBorders>
          </w:tcPr>
          <w:p w14:paraId="6FA977E6" w14:textId="7F49F4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B6E3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B6E3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B6E3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B6E35">
              <w:rPr>
                <w:noProof/>
              </w:rPr>
              <w:t>30</w:t>
            </w:r>
            <w:r>
              <w:fldChar w:fldCharType="end"/>
            </w:r>
          </w:p>
        </w:tc>
      </w:tr>
      <w:tr w:rsidR="00DB6E35" w14:paraId="2E13D8CF" w14:textId="77777777" w:rsidTr="00DB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48" w:type="pct"/>
            <w:tcBorders>
              <w:top w:val="nil"/>
              <w:bottom w:val="single" w:sz="6" w:space="0" w:color="BFBFBF" w:themeColor="background1" w:themeShade="BF"/>
            </w:tcBorders>
          </w:tcPr>
          <w:p w14:paraId="17B3DCF8" w14:textId="5215EB79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6A30D987" w14:textId="77777777" w:rsidR="002F6E35" w:rsidRDefault="002F6E35"/>
        </w:tc>
        <w:tc>
          <w:tcPr>
            <w:tcW w:w="783" w:type="pct"/>
            <w:tcBorders>
              <w:top w:val="nil"/>
              <w:bottom w:val="single" w:sz="6" w:space="0" w:color="BFBFBF" w:themeColor="background1" w:themeShade="BF"/>
            </w:tcBorders>
          </w:tcPr>
          <w:p w14:paraId="0746FE4C" w14:textId="77777777" w:rsidR="002F6E35" w:rsidRDefault="005F4203" w:rsidP="002561F8">
            <w:pPr>
              <w:jc w:val="center"/>
              <w:rPr>
                <w:b/>
                <w:bCs/>
                <w:color w:val="808000" w:themeColor="accent6" w:themeShade="80"/>
              </w:rPr>
            </w:pPr>
            <w:r w:rsidRPr="002561F8">
              <w:rPr>
                <w:b/>
                <w:bCs/>
                <w:color w:val="808000" w:themeColor="accent6" w:themeShade="80"/>
              </w:rPr>
              <w:t>Senior Lunch    11:30</w:t>
            </w:r>
          </w:p>
          <w:p w14:paraId="6E29CD09" w14:textId="77777777" w:rsidR="00400A36" w:rsidRDefault="00400A36" w:rsidP="00400A36">
            <w:pPr>
              <w:jc w:val="center"/>
              <w:rPr>
                <w:b/>
                <w:bCs/>
                <w:color w:val="808000" w:themeColor="accent6" w:themeShade="80"/>
              </w:rPr>
            </w:pPr>
            <w:r>
              <w:rPr>
                <w:b/>
                <w:bCs/>
                <w:color w:val="808000" w:themeColor="accent6" w:themeShade="80"/>
              </w:rPr>
              <w:t>Flu Shot Clinic</w:t>
            </w:r>
          </w:p>
          <w:p w14:paraId="6F15FC29" w14:textId="1E609888" w:rsidR="00400A36" w:rsidRPr="00400A36" w:rsidRDefault="00400A36" w:rsidP="00400A36">
            <w:pPr>
              <w:jc w:val="center"/>
              <w:rPr>
                <w:b/>
                <w:bCs/>
                <w:color w:val="808000" w:themeColor="accent6" w:themeShade="80"/>
              </w:rPr>
            </w:pPr>
            <w:r>
              <w:rPr>
                <w:b/>
                <w:bCs/>
                <w:color w:val="808000" w:themeColor="accent6" w:themeShade="80"/>
              </w:rPr>
              <w:t>11:00-12:30</w:t>
            </w:r>
          </w:p>
        </w:tc>
        <w:tc>
          <w:tcPr>
            <w:tcW w:w="689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977B538" w14:textId="1AC1C66E" w:rsidR="002F6E35" w:rsidRDefault="002F6E35"/>
        </w:tc>
        <w:tc>
          <w:tcPr>
            <w:tcW w:w="656" w:type="pct"/>
            <w:tcBorders>
              <w:top w:val="nil"/>
              <w:bottom w:val="single" w:sz="6" w:space="0" w:color="BFBFBF" w:themeColor="background1" w:themeShade="BF"/>
            </w:tcBorders>
          </w:tcPr>
          <w:p w14:paraId="4FE2D01B" w14:textId="77777777" w:rsidR="002561F8" w:rsidRPr="006B2CBF" w:rsidRDefault="002561F8" w:rsidP="002561F8">
            <w:pPr>
              <w:jc w:val="center"/>
              <w:rPr>
                <w:b/>
                <w:bCs/>
                <w:color w:val="808000" w:themeColor="accent6" w:themeShade="80"/>
              </w:rPr>
            </w:pPr>
            <w:r w:rsidRPr="006B2CBF">
              <w:rPr>
                <w:b/>
                <w:bCs/>
                <w:color w:val="808000" w:themeColor="accent6" w:themeShade="80"/>
              </w:rPr>
              <w:t>Yoga</w:t>
            </w:r>
          </w:p>
          <w:p w14:paraId="406FF6CB" w14:textId="4B5672A6" w:rsidR="002F6E35" w:rsidRDefault="002561F8" w:rsidP="002561F8">
            <w:pPr>
              <w:jc w:val="center"/>
            </w:pPr>
            <w:r w:rsidRPr="006B2CBF">
              <w:rPr>
                <w:b/>
                <w:bCs/>
                <w:color w:val="808000" w:themeColor="accent6" w:themeShade="80"/>
              </w:rPr>
              <w:t>9:00 am</w:t>
            </w:r>
          </w:p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225B8E3C" w14:textId="0FF9CAB9" w:rsidR="002F6E35" w:rsidRDefault="006B2CBF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8BF8B46" wp14:editId="2A6E324B">
                  <wp:simplePos x="0" y="0"/>
                  <wp:positionH relativeFrom="column">
                    <wp:posOffset>-46038</wp:posOffset>
                  </wp:positionH>
                  <wp:positionV relativeFrom="paragraph">
                    <wp:posOffset>50165</wp:posOffset>
                  </wp:positionV>
                  <wp:extent cx="1284609" cy="1274445"/>
                  <wp:effectExtent l="0" t="0" r="0" b="1905"/>
                  <wp:wrapNone/>
                  <wp:docPr id="348359848" name="Picture 1" descr="Free Farmers Market Clipart, Download Free Farmers Market Clipart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Farmers Market Clipart, Download Free Farmers Market Clipart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26" cy="129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" w:type="pct"/>
            <w:tcBorders>
              <w:top w:val="nil"/>
              <w:bottom w:val="single" w:sz="6" w:space="0" w:color="BFBFBF" w:themeColor="background1" w:themeShade="BF"/>
            </w:tcBorders>
          </w:tcPr>
          <w:p w14:paraId="57581ACD" w14:textId="77777777" w:rsidR="002F6E35" w:rsidRPr="006B2CBF" w:rsidRDefault="006B2CBF" w:rsidP="006B2CBF">
            <w:pPr>
              <w:jc w:val="center"/>
              <w:rPr>
                <w:b/>
                <w:bCs/>
                <w:color w:val="FF4040" w:themeColor="accent5" w:themeTint="99"/>
              </w:rPr>
            </w:pPr>
            <w:r w:rsidRPr="006B2CBF">
              <w:rPr>
                <w:b/>
                <w:bCs/>
                <w:color w:val="FF4040" w:themeColor="accent5" w:themeTint="99"/>
              </w:rPr>
              <w:t>Garden Market</w:t>
            </w:r>
          </w:p>
          <w:p w14:paraId="33EA5781" w14:textId="77777777" w:rsidR="006B2CBF" w:rsidRPr="006B2CBF" w:rsidRDefault="006B2CBF" w:rsidP="006B2CBF">
            <w:pPr>
              <w:jc w:val="center"/>
              <w:rPr>
                <w:b/>
                <w:bCs/>
                <w:color w:val="FF4040" w:themeColor="accent5" w:themeTint="99"/>
              </w:rPr>
            </w:pPr>
            <w:r w:rsidRPr="006B2CBF">
              <w:rPr>
                <w:b/>
                <w:bCs/>
                <w:color w:val="FF4040" w:themeColor="accent5" w:themeTint="99"/>
              </w:rPr>
              <w:t xml:space="preserve">September </w:t>
            </w:r>
          </w:p>
          <w:p w14:paraId="2D6C4806" w14:textId="0F101A2A" w:rsidR="006B2CBF" w:rsidRPr="006B2CBF" w:rsidRDefault="006B2CBF" w:rsidP="006B2CBF">
            <w:pPr>
              <w:jc w:val="center"/>
              <w:rPr>
                <w:color w:val="808000" w:themeColor="accent6" w:themeShade="80"/>
              </w:rPr>
            </w:pPr>
            <w:r w:rsidRPr="006B2CBF">
              <w:rPr>
                <w:b/>
                <w:bCs/>
                <w:color w:val="FF4040" w:themeColor="accent5" w:themeTint="99"/>
              </w:rPr>
              <w:t>9,16,23,30</w:t>
            </w:r>
          </w:p>
        </w:tc>
      </w:tr>
      <w:tr w:rsidR="00DB6E35" w14:paraId="2E0785FB" w14:textId="77777777" w:rsidTr="00DB6E35">
        <w:tblPrEx>
          <w:tblLook w:val="0420" w:firstRow="1" w:lastRow="0" w:firstColumn="0" w:lastColumn="0" w:noHBand="0" w:noVBand="1"/>
        </w:tblPrEx>
        <w:tc>
          <w:tcPr>
            <w:tcW w:w="748" w:type="pct"/>
            <w:tcBorders>
              <w:top w:val="single" w:sz="6" w:space="0" w:color="BFBFBF" w:themeColor="background1" w:themeShade="BF"/>
            </w:tcBorders>
          </w:tcPr>
          <w:p w14:paraId="4A7153BE" w14:textId="5FA07939" w:rsidR="002F6E35" w:rsidRDefault="00D57465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61C29C3" wp14:editId="34917EBE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-597217</wp:posOffset>
                  </wp:positionV>
                  <wp:extent cx="1347788" cy="1337945"/>
                  <wp:effectExtent l="0" t="0" r="5080" b="0"/>
                  <wp:wrapNone/>
                  <wp:docPr id="538229020" name="Picture 538229020" descr="Sunflower Stencils Free Prin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unflower Stencils Free Prin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700" cy="134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=G10</w:instrText>
            </w:r>
            <w:r w:rsidR="009035F5">
              <w:fldChar w:fldCharType="separate"/>
            </w:r>
            <w:r w:rsidR="00DB6E35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=G10 </w:instrText>
            </w:r>
            <w:r w:rsidR="009035F5">
              <w:fldChar w:fldCharType="separate"/>
            </w:r>
            <w:r w:rsidR="00DB6E35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DB6E35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=G10+1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</w:tcBorders>
          </w:tcPr>
          <w:p w14:paraId="78A671FE" w14:textId="510CD2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B6E3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6E3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6E3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83" w:type="pct"/>
            <w:tcBorders>
              <w:top w:val="single" w:sz="6" w:space="0" w:color="BFBFBF" w:themeColor="background1" w:themeShade="BF"/>
            </w:tcBorders>
          </w:tcPr>
          <w:p w14:paraId="2470128A" w14:textId="501F975D" w:rsidR="002F6E35" w:rsidRDefault="002F6E35">
            <w:pPr>
              <w:pStyle w:val="Dates"/>
            </w:pPr>
          </w:p>
        </w:tc>
        <w:tc>
          <w:tcPr>
            <w:tcW w:w="689" w:type="pct"/>
            <w:gridSpan w:val="2"/>
            <w:tcBorders>
              <w:top w:val="single" w:sz="6" w:space="0" w:color="BFBFBF" w:themeColor="background1" w:themeShade="BF"/>
            </w:tcBorders>
          </w:tcPr>
          <w:p w14:paraId="7A83F5F2" w14:textId="36701445" w:rsidR="002F6E35" w:rsidRDefault="002F6E35">
            <w:pPr>
              <w:pStyle w:val="Dates"/>
            </w:pPr>
          </w:p>
        </w:tc>
        <w:tc>
          <w:tcPr>
            <w:tcW w:w="656" w:type="pct"/>
            <w:tcBorders>
              <w:top w:val="single" w:sz="6" w:space="0" w:color="BFBFBF" w:themeColor="background1" w:themeShade="BF"/>
            </w:tcBorders>
          </w:tcPr>
          <w:p w14:paraId="337F3F7F" w14:textId="00CA9037" w:rsidR="002F6E35" w:rsidRDefault="002F6E35">
            <w:pPr>
              <w:pStyle w:val="Dates"/>
            </w:pPr>
          </w:p>
        </w:tc>
        <w:tc>
          <w:tcPr>
            <w:tcW w:w="719" w:type="pct"/>
            <w:tcBorders>
              <w:top w:val="single" w:sz="6" w:space="0" w:color="BFBFBF" w:themeColor="background1" w:themeShade="BF"/>
            </w:tcBorders>
          </w:tcPr>
          <w:p w14:paraId="33B3CB45" w14:textId="3E2C9112" w:rsidR="002F6E35" w:rsidRDefault="002F6E35">
            <w:pPr>
              <w:pStyle w:val="Dates"/>
            </w:pPr>
          </w:p>
        </w:tc>
        <w:tc>
          <w:tcPr>
            <w:tcW w:w="686" w:type="pct"/>
            <w:tcBorders>
              <w:top w:val="single" w:sz="6" w:space="0" w:color="BFBFBF" w:themeColor="background1" w:themeShade="BF"/>
            </w:tcBorders>
          </w:tcPr>
          <w:p w14:paraId="1389F1A2" w14:textId="77777777" w:rsidR="002F6E35" w:rsidRDefault="002F6E35">
            <w:pPr>
              <w:pStyle w:val="Dates"/>
            </w:pPr>
          </w:p>
        </w:tc>
      </w:tr>
      <w:tr w:rsidR="00DB6E35" w14:paraId="0507DACD" w14:textId="77777777" w:rsidTr="00DB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48" w:type="pct"/>
          </w:tcPr>
          <w:p w14:paraId="71ABB583" w14:textId="0E5B4CDD" w:rsidR="002F6E35" w:rsidRDefault="002F6E35"/>
        </w:tc>
        <w:tc>
          <w:tcPr>
            <w:tcW w:w="719" w:type="pct"/>
          </w:tcPr>
          <w:p w14:paraId="635F5FCB" w14:textId="77777777" w:rsidR="002F6E35" w:rsidRDefault="002F6E35"/>
        </w:tc>
        <w:tc>
          <w:tcPr>
            <w:tcW w:w="783" w:type="pct"/>
          </w:tcPr>
          <w:p w14:paraId="5CEADCAA" w14:textId="5D03F7AF" w:rsidR="002F6E35" w:rsidRDefault="002F6E35"/>
        </w:tc>
        <w:tc>
          <w:tcPr>
            <w:tcW w:w="689" w:type="pct"/>
            <w:gridSpan w:val="2"/>
          </w:tcPr>
          <w:p w14:paraId="39205181" w14:textId="23C49F43" w:rsidR="002F6E35" w:rsidRDefault="002F6E35"/>
        </w:tc>
        <w:tc>
          <w:tcPr>
            <w:tcW w:w="656" w:type="pct"/>
          </w:tcPr>
          <w:p w14:paraId="27E3A359" w14:textId="77225C1B" w:rsidR="002F6E35" w:rsidRDefault="002F6E35"/>
        </w:tc>
        <w:tc>
          <w:tcPr>
            <w:tcW w:w="719" w:type="pct"/>
          </w:tcPr>
          <w:p w14:paraId="62FE4CDF" w14:textId="7F58E298" w:rsidR="002F6E35" w:rsidRDefault="002F6E35"/>
        </w:tc>
        <w:tc>
          <w:tcPr>
            <w:tcW w:w="686" w:type="pct"/>
          </w:tcPr>
          <w:p w14:paraId="50D7E20D" w14:textId="20D9BF77" w:rsidR="002F6E35" w:rsidRDefault="002F6E35"/>
        </w:tc>
      </w:tr>
    </w:tbl>
    <w:p w14:paraId="1961A84B" w14:textId="7A2FDC4D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307A" w14:textId="77777777" w:rsidR="00CA1F19" w:rsidRDefault="00CA1F19">
      <w:pPr>
        <w:spacing w:before="0" w:after="0"/>
      </w:pPr>
      <w:r>
        <w:separator/>
      </w:r>
    </w:p>
  </w:endnote>
  <w:endnote w:type="continuationSeparator" w:id="0">
    <w:p w14:paraId="2720A137" w14:textId="77777777" w:rsidR="00CA1F19" w:rsidRDefault="00CA1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B153" w14:textId="77777777" w:rsidR="00CA1F19" w:rsidRDefault="00CA1F19">
      <w:pPr>
        <w:spacing w:before="0" w:after="0"/>
      </w:pPr>
      <w:r>
        <w:separator/>
      </w:r>
    </w:p>
  </w:footnote>
  <w:footnote w:type="continuationSeparator" w:id="0">
    <w:p w14:paraId="5595303D" w14:textId="77777777" w:rsidR="00CA1F19" w:rsidRDefault="00CA1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7774591">
    <w:abstractNumId w:val="9"/>
  </w:num>
  <w:num w:numId="2" w16cid:durableId="1475098373">
    <w:abstractNumId w:val="7"/>
  </w:num>
  <w:num w:numId="3" w16cid:durableId="824511142">
    <w:abstractNumId w:val="6"/>
  </w:num>
  <w:num w:numId="4" w16cid:durableId="854346940">
    <w:abstractNumId w:val="5"/>
  </w:num>
  <w:num w:numId="5" w16cid:durableId="2048947086">
    <w:abstractNumId w:val="4"/>
  </w:num>
  <w:num w:numId="6" w16cid:durableId="465704353">
    <w:abstractNumId w:val="8"/>
  </w:num>
  <w:num w:numId="7" w16cid:durableId="81462878">
    <w:abstractNumId w:val="3"/>
  </w:num>
  <w:num w:numId="8" w16cid:durableId="619334677">
    <w:abstractNumId w:val="2"/>
  </w:num>
  <w:num w:numId="9" w16cid:durableId="351348238">
    <w:abstractNumId w:val="1"/>
  </w:num>
  <w:num w:numId="10" w16cid:durableId="150932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DB6E35"/>
    <w:rsid w:val="000154B6"/>
    <w:rsid w:val="00056814"/>
    <w:rsid w:val="0006779F"/>
    <w:rsid w:val="000A20FE"/>
    <w:rsid w:val="0011772B"/>
    <w:rsid w:val="001A3A8D"/>
    <w:rsid w:val="001C5DC3"/>
    <w:rsid w:val="002561F8"/>
    <w:rsid w:val="0027720C"/>
    <w:rsid w:val="002D689D"/>
    <w:rsid w:val="002E5E3D"/>
    <w:rsid w:val="002F6E35"/>
    <w:rsid w:val="003628E2"/>
    <w:rsid w:val="003D7DDA"/>
    <w:rsid w:val="00400A36"/>
    <w:rsid w:val="00406C2A"/>
    <w:rsid w:val="00420111"/>
    <w:rsid w:val="00454FED"/>
    <w:rsid w:val="00485CA1"/>
    <w:rsid w:val="004C5B17"/>
    <w:rsid w:val="005562FE"/>
    <w:rsid w:val="00557989"/>
    <w:rsid w:val="005744D1"/>
    <w:rsid w:val="005F4203"/>
    <w:rsid w:val="006B2CBF"/>
    <w:rsid w:val="00704B99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A1F19"/>
    <w:rsid w:val="00CB1C1C"/>
    <w:rsid w:val="00D17693"/>
    <w:rsid w:val="00D57465"/>
    <w:rsid w:val="00DB6E35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C9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D182E0B4C4186A7043970F14F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D4F-2387-4E4C-B62E-42A717452CB2}"/>
      </w:docPartPr>
      <w:docPartBody>
        <w:p w:rsidR="00013F1C" w:rsidRDefault="00013F1C">
          <w:pPr>
            <w:pStyle w:val="DBBD182E0B4C4186A7043970F14FAF5F"/>
          </w:pPr>
          <w:r>
            <w:t>Sunday</w:t>
          </w:r>
        </w:p>
      </w:docPartBody>
    </w:docPart>
    <w:docPart>
      <w:docPartPr>
        <w:name w:val="637EFD2C1D8745B181EEBCA14C13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520D-5B6E-47C8-AEA0-F33B94D02813}"/>
      </w:docPartPr>
      <w:docPartBody>
        <w:p w:rsidR="00013F1C" w:rsidRDefault="00013F1C">
          <w:pPr>
            <w:pStyle w:val="637EFD2C1D8745B181EEBCA14C13D473"/>
          </w:pPr>
          <w:r>
            <w:t>Monday</w:t>
          </w:r>
        </w:p>
      </w:docPartBody>
    </w:docPart>
    <w:docPart>
      <w:docPartPr>
        <w:name w:val="5805D626508F41818E56D9BB30FC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DEA1-C68F-4B9F-8B45-E87AA5EE769B}"/>
      </w:docPartPr>
      <w:docPartBody>
        <w:p w:rsidR="00013F1C" w:rsidRDefault="00013F1C">
          <w:pPr>
            <w:pStyle w:val="5805D626508F41818E56D9BB30FC5498"/>
          </w:pPr>
          <w:r>
            <w:t>Tuesday</w:t>
          </w:r>
        </w:p>
      </w:docPartBody>
    </w:docPart>
    <w:docPart>
      <w:docPartPr>
        <w:name w:val="1F752ED36B4941418A95AECE40ED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3AF5-9559-4E18-ACB4-5EEC6CFC4E71}"/>
      </w:docPartPr>
      <w:docPartBody>
        <w:p w:rsidR="00013F1C" w:rsidRDefault="00013F1C">
          <w:pPr>
            <w:pStyle w:val="1F752ED36B4941418A95AECE40ED5195"/>
          </w:pPr>
          <w:r>
            <w:t>Wednesday</w:t>
          </w:r>
        </w:p>
      </w:docPartBody>
    </w:docPart>
    <w:docPart>
      <w:docPartPr>
        <w:name w:val="9AA09EDEDA5A4CC990E3403DC75D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3F7D-1E31-477A-AFB6-8770CE7DCA42}"/>
      </w:docPartPr>
      <w:docPartBody>
        <w:p w:rsidR="00013F1C" w:rsidRDefault="00013F1C">
          <w:pPr>
            <w:pStyle w:val="9AA09EDEDA5A4CC990E3403DC75D5A87"/>
          </w:pPr>
          <w:r>
            <w:t>Thursday</w:t>
          </w:r>
        </w:p>
      </w:docPartBody>
    </w:docPart>
    <w:docPart>
      <w:docPartPr>
        <w:name w:val="D74F5601048049EFB76C3BBC967D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1C38-970B-4C10-A713-7E6022E372E6}"/>
      </w:docPartPr>
      <w:docPartBody>
        <w:p w:rsidR="00013F1C" w:rsidRDefault="00013F1C">
          <w:pPr>
            <w:pStyle w:val="D74F5601048049EFB76C3BBC967D01C1"/>
          </w:pPr>
          <w:r>
            <w:t>Friday</w:t>
          </w:r>
        </w:p>
      </w:docPartBody>
    </w:docPart>
    <w:docPart>
      <w:docPartPr>
        <w:name w:val="7DFBE2A158BD410AB405886F76D8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167D-3494-454B-B61F-F543F4D91A4C}"/>
      </w:docPartPr>
      <w:docPartBody>
        <w:p w:rsidR="00013F1C" w:rsidRDefault="00013F1C">
          <w:pPr>
            <w:pStyle w:val="7DFBE2A158BD410AB405886F76D84F0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1C"/>
    <w:rsid w:val="00013F1C"/>
    <w:rsid w:val="00966857"/>
    <w:rsid w:val="00D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D182E0B4C4186A7043970F14FAF5F">
    <w:name w:val="DBBD182E0B4C4186A7043970F14FAF5F"/>
  </w:style>
  <w:style w:type="paragraph" w:customStyle="1" w:styleId="637EFD2C1D8745B181EEBCA14C13D473">
    <w:name w:val="637EFD2C1D8745B181EEBCA14C13D473"/>
  </w:style>
  <w:style w:type="paragraph" w:customStyle="1" w:styleId="5805D626508F41818E56D9BB30FC5498">
    <w:name w:val="5805D626508F41818E56D9BB30FC5498"/>
  </w:style>
  <w:style w:type="paragraph" w:customStyle="1" w:styleId="1F752ED36B4941418A95AECE40ED5195">
    <w:name w:val="1F752ED36B4941418A95AECE40ED5195"/>
  </w:style>
  <w:style w:type="paragraph" w:customStyle="1" w:styleId="9AA09EDEDA5A4CC990E3403DC75D5A87">
    <w:name w:val="9AA09EDEDA5A4CC990E3403DC75D5A87"/>
  </w:style>
  <w:style w:type="paragraph" w:customStyle="1" w:styleId="D74F5601048049EFB76C3BBC967D01C1">
    <w:name w:val="D74F5601048049EFB76C3BBC967D01C1"/>
  </w:style>
  <w:style w:type="paragraph" w:customStyle="1" w:styleId="7DFBE2A158BD410AB405886F76D84F0D">
    <w:name w:val="7DFBE2A158BD410AB405886F76D84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2023-08-22T19:41:00Z</dcterms:created>
  <dcterms:modified xsi:type="dcterms:W3CDTF">2023-08-25T00:17:00Z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