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Calendar"/>
        <w:tblW w:w="5000" w:type="pct"/>
        <w:tblLook w:val="04A0" w:firstRow="1" w:lastRow="0" w:firstColumn="1" w:lastColumn="0" w:noHBand="0" w:noVBand="1"/>
        <w:tblCaption w:val="Layout table"/>
      </w:tblPr>
      <w:tblGrid>
        <w:gridCol w:w="2183"/>
        <w:gridCol w:w="2183"/>
        <w:gridCol w:w="2183"/>
        <w:gridCol w:w="642"/>
        <w:gridCol w:w="641"/>
        <w:gridCol w:w="2184"/>
        <w:gridCol w:w="2184"/>
        <w:gridCol w:w="2184"/>
      </w:tblGrid>
      <w:tr w:rsidR="002F6E35" w14:paraId="6012D42A" w14:textId="77777777" w:rsidTr="00A71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  <w:gridSpan w:val="4"/>
          </w:tcPr>
          <w:p w14:paraId="75D68A33" w14:textId="1B0ABBB5" w:rsidR="002F6E35" w:rsidRPr="00A71F8F" w:rsidRDefault="009035F5">
            <w:pPr>
              <w:pStyle w:val="Month"/>
              <w:rPr>
                <w:color w:val="0070C0"/>
              </w:rPr>
            </w:pPr>
            <w:r w:rsidRPr="00A71F8F">
              <w:rPr>
                <w:color w:val="0070C0"/>
              </w:rPr>
              <w:fldChar w:fldCharType="begin"/>
            </w:r>
            <w:r w:rsidRPr="00A71F8F">
              <w:rPr>
                <w:color w:val="0070C0"/>
              </w:rPr>
              <w:instrText xml:space="preserve"> DOCVARIABLE  MonthStart \@ MMMM \* MERGEFORMAT </w:instrText>
            </w:r>
            <w:r w:rsidRPr="00A71F8F">
              <w:rPr>
                <w:color w:val="0070C0"/>
              </w:rPr>
              <w:fldChar w:fldCharType="separate"/>
            </w:r>
            <w:r w:rsidR="00351812" w:rsidRPr="00A71F8F">
              <w:rPr>
                <w:b/>
                <w:bCs/>
                <w:color w:val="0070C0"/>
              </w:rPr>
              <w:t>June</w:t>
            </w:r>
            <w:r w:rsidRPr="00A71F8F">
              <w:rPr>
                <w:color w:val="0070C0"/>
              </w:rPr>
              <w:fldChar w:fldCharType="end"/>
            </w:r>
          </w:p>
        </w:tc>
        <w:tc>
          <w:tcPr>
            <w:tcW w:w="2500" w:type="pct"/>
            <w:gridSpan w:val="4"/>
          </w:tcPr>
          <w:p w14:paraId="4280BE56" w14:textId="77777777" w:rsidR="002F6E35" w:rsidRDefault="002F6E35"/>
        </w:tc>
      </w:tr>
      <w:tr w:rsidR="002F6E35" w14:paraId="1539E13E" w14:textId="77777777" w:rsidTr="00A71F8F">
        <w:tc>
          <w:tcPr>
            <w:tcW w:w="2500" w:type="pct"/>
            <w:gridSpan w:val="4"/>
          </w:tcPr>
          <w:p w14:paraId="4D6230D0" w14:textId="77777777" w:rsidR="002F6E35" w:rsidRDefault="002F6E35"/>
        </w:tc>
        <w:tc>
          <w:tcPr>
            <w:tcW w:w="2500" w:type="pct"/>
            <w:gridSpan w:val="4"/>
          </w:tcPr>
          <w:p w14:paraId="4AF7886F" w14:textId="23FA966E" w:rsidR="002F6E35" w:rsidRDefault="009035F5">
            <w:pPr>
              <w:pStyle w:val="Year"/>
            </w:pPr>
            <w:r w:rsidRPr="00A71F8F">
              <w:rPr>
                <w:color w:val="0070C0"/>
              </w:rPr>
              <w:fldChar w:fldCharType="begin"/>
            </w:r>
            <w:r w:rsidRPr="00A71F8F">
              <w:rPr>
                <w:color w:val="0070C0"/>
              </w:rPr>
              <w:instrText xml:space="preserve"> DOCVARIABLE  MonthStart \@  yyyy   \* MERGEFORMAT </w:instrText>
            </w:r>
            <w:r w:rsidRPr="00A71F8F">
              <w:rPr>
                <w:color w:val="0070C0"/>
              </w:rPr>
              <w:fldChar w:fldCharType="separate"/>
            </w:r>
            <w:r w:rsidR="00351812" w:rsidRPr="00A71F8F">
              <w:rPr>
                <w:color w:val="0070C0"/>
              </w:rPr>
              <w:t>2023</w:t>
            </w:r>
            <w:r w:rsidRPr="00A71F8F">
              <w:rPr>
                <w:color w:val="0070C0"/>
              </w:rPr>
              <w:fldChar w:fldCharType="end"/>
            </w:r>
          </w:p>
        </w:tc>
      </w:tr>
      <w:tr w:rsidR="002F6E35" w:rsidRPr="00420111" w14:paraId="008D4884" w14:textId="77777777" w:rsidTr="00A71F8F">
        <w:trPr>
          <w:trHeight w:hRule="exact" w:val="576"/>
        </w:trPr>
        <w:tc>
          <w:tcPr>
            <w:tcW w:w="2500" w:type="pct"/>
            <w:gridSpan w:val="4"/>
          </w:tcPr>
          <w:p w14:paraId="6882D5F9" w14:textId="77777777" w:rsidR="002F6E35" w:rsidRPr="00420111" w:rsidRDefault="002F6E35" w:rsidP="00420111"/>
        </w:tc>
        <w:tc>
          <w:tcPr>
            <w:tcW w:w="2500" w:type="pct"/>
            <w:gridSpan w:val="4"/>
          </w:tcPr>
          <w:p w14:paraId="7E57921C" w14:textId="77777777" w:rsidR="002F6E35" w:rsidRPr="00420111" w:rsidRDefault="002F6E35" w:rsidP="00420111"/>
        </w:tc>
      </w:tr>
      <w:tr w:rsidR="002F6E35" w14:paraId="0D7221F0" w14:textId="77777777" w:rsidTr="002F6E35">
        <w:tblPrEx>
          <w:tblLook w:val="0420" w:firstRow="1" w:lastRow="0" w:firstColumn="0" w:lastColumn="0" w:noHBand="0" w:noVBand="1"/>
        </w:tblPrEx>
        <w:sdt>
          <w:sdtPr>
            <w:id w:val="1527134494"/>
            <w:placeholder>
              <w:docPart w:val="9840DD523F4B4056BB2736E14387DFE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4723ABAC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3E7DB669" w14:textId="77777777" w:rsidR="002F6E35" w:rsidRDefault="006678E9">
            <w:pPr>
              <w:pStyle w:val="Days"/>
            </w:pPr>
            <w:sdt>
              <w:sdtPr>
                <w:id w:val="8650153"/>
                <w:placeholder>
                  <w:docPart w:val="3D07CC91A93148489937F3FFA46E228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77CB9FAD" w14:textId="77777777" w:rsidR="002F6E35" w:rsidRDefault="006678E9">
            <w:pPr>
              <w:pStyle w:val="Days"/>
            </w:pPr>
            <w:sdt>
              <w:sdtPr>
                <w:id w:val="-1517691135"/>
                <w:placeholder>
                  <w:docPart w:val="E49BA580755E477AB5785F20A88DA8F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  <w:gridSpan w:val="2"/>
          </w:tcPr>
          <w:p w14:paraId="59B99F44" w14:textId="77777777" w:rsidR="002F6E35" w:rsidRDefault="006678E9">
            <w:pPr>
              <w:pStyle w:val="Days"/>
            </w:pPr>
            <w:sdt>
              <w:sdtPr>
                <w:id w:val="-1684429625"/>
                <w:placeholder>
                  <w:docPart w:val="6CC94DE2E45148EDAC4AEA67E264922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411FD170" w14:textId="77777777" w:rsidR="002F6E35" w:rsidRDefault="006678E9">
            <w:pPr>
              <w:pStyle w:val="Days"/>
            </w:pPr>
            <w:sdt>
              <w:sdtPr>
                <w:id w:val="-1188375605"/>
                <w:placeholder>
                  <w:docPart w:val="F9F4BE8B19BB4DB39B403E70AEE6F65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7CB29871" w14:textId="77777777" w:rsidR="002F6E35" w:rsidRDefault="006678E9">
            <w:pPr>
              <w:pStyle w:val="Days"/>
            </w:pPr>
            <w:sdt>
              <w:sdtPr>
                <w:id w:val="1991825489"/>
                <w:placeholder>
                  <w:docPart w:val="80EC5958CBA549DC8A45C2C7314A73B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6A8F1053" w14:textId="77777777" w:rsidR="002F6E35" w:rsidRDefault="006678E9">
            <w:pPr>
              <w:pStyle w:val="Days"/>
            </w:pPr>
            <w:sdt>
              <w:sdtPr>
                <w:id w:val="115736794"/>
                <w:placeholder>
                  <w:docPart w:val="7D4DC8D8C5DF4D6182E310A0A5201EE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597F770C" w14:textId="77777777" w:rsidTr="002F6E35">
        <w:tblPrEx>
          <w:tblLook w:val="0420" w:firstRow="1" w:lastRow="0" w:firstColumn="0" w:lastColumn="0" w:noHBand="0" w:noVBand="1"/>
        </w:tblPrEx>
        <w:tc>
          <w:tcPr>
            <w:tcW w:w="2054" w:type="dxa"/>
            <w:tcBorders>
              <w:bottom w:val="nil"/>
            </w:tcBorders>
          </w:tcPr>
          <w:p w14:paraId="6E8CA93C" w14:textId="66493AE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1812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54553B7" w14:textId="61F47E4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1812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5181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FA96320" w14:textId="0E566CF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1812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5181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gridSpan w:val="2"/>
            <w:tcBorders>
              <w:bottom w:val="nil"/>
            </w:tcBorders>
          </w:tcPr>
          <w:p w14:paraId="504CC60C" w14:textId="399124F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1812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5181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C56AB47" w14:textId="6C5B89A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1812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351812">
              <w:fldChar w:fldCharType="separate"/>
            </w:r>
            <w:r w:rsidR="0035181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3F5925F" w14:textId="1A74378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1812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5181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5181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351812">
              <w:fldChar w:fldCharType="separate"/>
            </w:r>
            <w:r w:rsidR="00351812">
              <w:rPr>
                <w:noProof/>
              </w:rPr>
              <w:instrText>2</w:instrText>
            </w:r>
            <w:r>
              <w:fldChar w:fldCharType="end"/>
            </w:r>
            <w:r w:rsidR="00351812">
              <w:fldChar w:fldCharType="separate"/>
            </w:r>
            <w:r w:rsidR="00351812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EFCF63E" w14:textId="773B0A9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1812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5181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5181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5181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351812">
              <w:rPr>
                <w:noProof/>
              </w:rPr>
              <w:t>3</w:t>
            </w:r>
            <w:r>
              <w:fldChar w:fldCharType="end"/>
            </w:r>
          </w:p>
        </w:tc>
      </w:tr>
      <w:tr w:rsidR="002F6E35" w14:paraId="03C3AD72" w14:textId="77777777" w:rsidTr="002F6E35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A06EE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0B1B6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2720CD" w14:textId="77777777" w:rsidR="002F6E35" w:rsidRDefault="002F6E35"/>
        </w:tc>
        <w:tc>
          <w:tcPr>
            <w:tcW w:w="2055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48221EE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A81875" w14:textId="77777777" w:rsidR="002F6E35" w:rsidRPr="005C32BA" w:rsidRDefault="005C32BA" w:rsidP="005C32BA">
            <w:pPr>
              <w:jc w:val="center"/>
              <w:rPr>
                <w:color w:val="0033CC"/>
                <w:sz w:val="24"/>
                <w:szCs w:val="24"/>
              </w:rPr>
            </w:pPr>
            <w:r w:rsidRPr="005C32BA">
              <w:rPr>
                <w:color w:val="0033CC"/>
                <w:sz w:val="24"/>
                <w:szCs w:val="24"/>
              </w:rPr>
              <w:t>Yoga</w:t>
            </w:r>
          </w:p>
          <w:p w14:paraId="60087A3A" w14:textId="7C5FE6F0" w:rsidR="005C32BA" w:rsidRDefault="005C32BA" w:rsidP="005C32BA">
            <w:pPr>
              <w:jc w:val="center"/>
            </w:pPr>
            <w:r w:rsidRPr="005C32BA">
              <w:rPr>
                <w:color w:val="0033CC"/>
                <w:sz w:val="24"/>
                <w:szCs w:val="24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45FC0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E192A5" w14:textId="77777777" w:rsidR="002F6E35" w:rsidRDefault="002F6E35"/>
        </w:tc>
      </w:tr>
      <w:tr w:rsidR="002F6E35" w14:paraId="4F915AF3" w14:textId="77777777" w:rsidTr="002F6E35">
        <w:tblPrEx>
          <w:tblLook w:val="0420" w:firstRow="1" w:lastRow="0" w:firstColumn="0" w:lastColumn="0" w:noHBand="0" w:noVBand="1"/>
        </w:tblPrEx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4E1984E" w14:textId="15263E9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5181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9C8A0D" w14:textId="3429CC7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5181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690AE2" w14:textId="7CB240E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51812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2DD36B1A" w14:textId="5BD5BDF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51812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C0869C" w14:textId="25668D8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5181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F8D10F" w14:textId="7C00A9F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51812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7903BE" w14:textId="7FA38E8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51812">
              <w:rPr>
                <w:noProof/>
              </w:rPr>
              <w:t>10</w:t>
            </w:r>
            <w:r>
              <w:fldChar w:fldCharType="end"/>
            </w:r>
          </w:p>
        </w:tc>
      </w:tr>
      <w:tr w:rsidR="005C32BA" w14:paraId="4A6F2EA5" w14:textId="77777777" w:rsidTr="002F6E35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65B0EB2" w14:textId="77777777" w:rsidR="005C32BA" w:rsidRDefault="005C32BA" w:rsidP="005C32B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4F8427" w14:textId="77777777" w:rsidR="005C32BA" w:rsidRDefault="005C32BA" w:rsidP="005C32B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8D9C92" w14:textId="1B8BF641" w:rsidR="005C32BA" w:rsidRPr="00351812" w:rsidRDefault="005C32BA" w:rsidP="005C32BA">
            <w:pPr>
              <w:jc w:val="center"/>
              <w:rPr>
                <w:color w:val="0033CC"/>
                <w:sz w:val="24"/>
                <w:szCs w:val="24"/>
              </w:rPr>
            </w:pPr>
            <w:r w:rsidRPr="00351812">
              <w:rPr>
                <w:color w:val="0033CC"/>
                <w:sz w:val="24"/>
                <w:szCs w:val="24"/>
              </w:rPr>
              <w:t>Senior Lunch 11:30</w:t>
            </w:r>
          </w:p>
        </w:tc>
        <w:tc>
          <w:tcPr>
            <w:tcW w:w="2055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52BC3CB1" w14:textId="77777777" w:rsidR="005C32BA" w:rsidRDefault="005C32BA" w:rsidP="005C32B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9691C2" w14:textId="77777777" w:rsidR="005C32BA" w:rsidRPr="005C32BA" w:rsidRDefault="005C32BA" w:rsidP="005C32BA">
            <w:pPr>
              <w:jc w:val="center"/>
              <w:rPr>
                <w:color w:val="0033CC"/>
                <w:sz w:val="24"/>
                <w:szCs w:val="24"/>
              </w:rPr>
            </w:pPr>
            <w:r w:rsidRPr="005C32BA">
              <w:rPr>
                <w:color w:val="0033CC"/>
                <w:sz w:val="24"/>
                <w:szCs w:val="24"/>
              </w:rPr>
              <w:t>Yoga</w:t>
            </w:r>
          </w:p>
          <w:p w14:paraId="1A714039" w14:textId="3962BFD4" w:rsidR="005C32BA" w:rsidRPr="00351812" w:rsidRDefault="005C32BA" w:rsidP="005C32BA">
            <w:pPr>
              <w:jc w:val="center"/>
              <w:rPr>
                <w:color w:val="0033CC"/>
              </w:rPr>
            </w:pPr>
            <w:r w:rsidRPr="005C32BA">
              <w:rPr>
                <w:color w:val="0033CC"/>
                <w:sz w:val="24"/>
                <w:szCs w:val="24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B99018" w14:textId="77777777" w:rsidR="005C32BA" w:rsidRDefault="005C32BA" w:rsidP="005C32B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D9A3D6" w14:textId="77777777" w:rsidR="005C32BA" w:rsidRDefault="005C32BA" w:rsidP="005C32BA"/>
        </w:tc>
      </w:tr>
      <w:tr w:rsidR="005C32BA" w14:paraId="6656C194" w14:textId="77777777" w:rsidTr="002F6E35">
        <w:tblPrEx>
          <w:tblLook w:val="0420" w:firstRow="1" w:lastRow="0" w:firstColumn="0" w:lastColumn="0" w:noHBand="0" w:noVBand="1"/>
        </w:tblPrEx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65D4AFB" w14:textId="3E1F8884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124D42" w14:textId="5343ABDC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2AC128" w14:textId="313B25C4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5C40EFC0" w14:textId="26C805C5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3A78E2" w14:textId="1B2750AD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3C51AA" w14:textId="3B705618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D15BF40" w14:textId="230A2E88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5C32BA" w14:paraId="7F3D40DD" w14:textId="77777777" w:rsidTr="002F6E35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94D47F9" w14:textId="77777777" w:rsidR="005C32BA" w:rsidRDefault="005C32BA" w:rsidP="005C32B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CEE2F1" w14:textId="77777777" w:rsidR="005C32BA" w:rsidRDefault="005C32BA" w:rsidP="005C32B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E4F5F7" w14:textId="4E70063E" w:rsidR="005C32BA" w:rsidRDefault="005C32BA" w:rsidP="005C32BA">
            <w:pPr>
              <w:jc w:val="center"/>
            </w:pPr>
            <w:r w:rsidRPr="00351812">
              <w:rPr>
                <w:color w:val="0033CC"/>
                <w:sz w:val="24"/>
                <w:szCs w:val="24"/>
              </w:rPr>
              <w:t>Senior Lunch 11:30</w:t>
            </w:r>
          </w:p>
        </w:tc>
        <w:tc>
          <w:tcPr>
            <w:tcW w:w="2055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6DBCEA55" w14:textId="023A70B2" w:rsidR="005C32BA" w:rsidRDefault="005C32BA" w:rsidP="005C32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CFBEF1" wp14:editId="5FFCD9BF">
                  <wp:extent cx="513080" cy="575945"/>
                  <wp:effectExtent l="0" t="0" r="1270" b="0"/>
                  <wp:docPr id="822805836" name="Picture 2" descr="Free flag day clipart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flag day clipart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9BB6E8" w14:textId="77777777" w:rsidR="005C32BA" w:rsidRPr="005C32BA" w:rsidRDefault="005C32BA" w:rsidP="005C32BA">
            <w:pPr>
              <w:jc w:val="center"/>
              <w:rPr>
                <w:color w:val="0033CC"/>
                <w:sz w:val="24"/>
                <w:szCs w:val="24"/>
              </w:rPr>
            </w:pPr>
            <w:r w:rsidRPr="005C32BA">
              <w:rPr>
                <w:color w:val="0033CC"/>
                <w:sz w:val="24"/>
                <w:szCs w:val="24"/>
              </w:rPr>
              <w:t>Yoga</w:t>
            </w:r>
          </w:p>
          <w:p w14:paraId="0376A469" w14:textId="35C4A08C" w:rsidR="005C32BA" w:rsidRDefault="005C32BA" w:rsidP="005C32BA">
            <w:pPr>
              <w:jc w:val="center"/>
            </w:pPr>
            <w:r w:rsidRPr="005C32BA">
              <w:rPr>
                <w:color w:val="0033CC"/>
                <w:sz w:val="24"/>
                <w:szCs w:val="24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8E086A" w14:textId="77777777" w:rsidR="005C32BA" w:rsidRDefault="005C32BA" w:rsidP="005C32B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E5B428" w14:textId="77777777" w:rsidR="005C32BA" w:rsidRDefault="005C32BA" w:rsidP="005C32BA"/>
        </w:tc>
      </w:tr>
      <w:tr w:rsidR="005C32BA" w14:paraId="10DA8342" w14:textId="77777777" w:rsidTr="002F6E35">
        <w:tblPrEx>
          <w:tblLook w:val="0420" w:firstRow="1" w:lastRow="0" w:firstColumn="0" w:lastColumn="0" w:noHBand="0" w:noVBand="1"/>
        </w:tblPrEx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BEE526C" w14:textId="3BED85EF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DCE80E" w14:textId="5648F6C0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BF2D71" w14:textId="50B75984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323EFF0D" w14:textId="70118CE0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CB55A3" w14:textId="47C85A57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A125BB" w14:textId="3A36EE39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3156C4" w14:textId="70C19F1E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5C32BA" w14:paraId="0520A548" w14:textId="77777777" w:rsidTr="002F6E35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9EA3D97" w14:textId="7D8876E8" w:rsidR="005C32BA" w:rsidRDefault="005C32BA" w:rsidP="005C32BA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8700E2E" wp14:editId="213DB6F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25400</wp:posOffset>
                  </wp:positionV>
                  <wp:extent cx="1144905" cy="752475"/>
                  <wp:effectExtent l="0" t="0" r="0" b="9525"/>
                  <wp:wrapNone/>
                  <wp:docPr id="1593159155" name="Picture 3" descr="Free Father's Cliparts, Download Free Father's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Father's Cliparts, Download Free Father's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A547BD" w14:textId="36062CD2" w:rsidR="005C32BA" w:rsidRPr="00351812" w:rsidRDefault="005C32BA" w:rsidP="005C32BA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351812">
              <w:rPr>
                <w:b/>
                <w:bCs/>
                <w:color w:val="C00000"/>
                <w:sz w:val="22"/>
                <w:szCs w:val="22"/>
              </w:rPr>
              <w:t>City Office Closed</w:t>
            </w:r>
          </w:p>
          <w:p w14:paraId="1A498FB1" w14:textId="30C57EFC" w:rsidR="005C32BA" w:rsidRDefault="005C32BA" w:rsidP="005C32BA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F81C31C" wp14:editId="0792DAB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25400</wp:posOffset>
                  </wp:positionV>
                  <wp:extent cx="1167765" cy="367665"/>
                  <wp:effectExtent l="0" t="0" r="0" b="0"/>
                  <wp:wrapNone/>
                  <wp:docPr id="1426575539" name="Picture 1" descr="Juneteenth Flag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neteenth Flag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1A37DE" w14:textId="3AAC52E3" w:rsidR="005C32BA" w:rsidRDefault="005C32BA" w:rsidP="005C32BA">
            <w:pPr>
              <w:jc w:val="center"/>
            </w:pPr>
            <w:r w:rsidRPr="00351812">
              <w:rPr>
                <w:color w:val="0033CC"/>
                <w:sz w:val="24"/>
                <w:szCs w:val="24"/>
              </w:rPr>
              <w:t>Senior Lunch 11:30</w:t>
            </w:r>
          </w:p>
        </w:tc>
        <w:tc>
          <w:tcPr>
            <w:tcW w:w="2055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6FDE0CD2" w14:textId="77777777" w:rsidR="005C32BA" w:rsidRDefault="005C32BA" w:rsidP="005C32B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B6B422" w14:textId="77777777" w:rsidR="005C32BA" w:rsidRPr="005C32BA" w:rsidRDefault="005C32BA" w:rsidP="005C32BA">
            <w:pPr>
              <w:jc w:val="center"/>
              <w:rPr>
                <w:color w:val="0033CC"/>
                <w:sz w:val="24"/>
                <w:szCs w:val="24"/>
              </w:rPr>
            </w:pPr>
            <w:r w:rsidRPr="005C32BA">
              <w:rPr>
                <w:color w:val="0033CC"/>
                <w:sz w:val="24"/>
                <w:szCs w:val="24"/>
              </w:rPr>
              <w:t>Yoga</w:t>
            </w:r>
          </w:p>
          <w:p w14:paraId="349ED7F0" w14:textId="47295E6F" w:rsidR="005C32BA" w:rsidRDefault="005C32BA" w:rsidP="005C32BA">
            <w:pPr>
              <w:jc w:val="center"/>
            </w:pPr>
            <w:r w:rsidRPr="005C32BA">
              <w:rPr>
                <w:color w:val="0033CC"/>
                <w:sz w:val="24"/>
                <w:szCs w:val="24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CEF192" w14:textId="77777777" w:rsidR="005C32BA" w:rsidRDefault="005C32BA" w:rsidP="005C32B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1650A5" w14:textId="77777777" w:rsidR="005C32BA" w:rsidRDefault="005C32BA" w:rsidP="005C32BA"/>
        </w:tc>
      </w:tr>
      <w:tr w:rsidR="005C32BA" w14:paraId="418C792A" w14:textId="77777777" w:rsidTr="002F6E35">
        <w:tblPrEx>
          <w:tblLook w:val="0420" w:firstRow="1" w:lastRow="0" w:firstColumn="0" w:lastColumn="0" w:noHBand="0" w:noVBand="1"/>
        </w:tblPrEx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0717EBE" w14:textId="37C9FF8D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1812B8" w14:textId="5431E793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92F291" w14:textId="73AB2044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1370505D" w14:textId="13FDE5A3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C7AF4A" w14:textId="5FC59EA0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9C89DE" w14:textId="2F1D5CD7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161D747" w14:textId="73C99AD2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5C32BA" w14:paraId="6FBB294F" w14:textId="77777777" w:rsidTr="002F6E35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51106D7" w14:textId="77777777" w:rsidR="005C32BA" w:rsidRDefault="005C32BA" w:rsidP="005C32B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4043FE" w14:textId="77777777" w:rsidR="005C32BA" w:rsidRDefault="005C32BA" w:rsidP="005C32B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7D319A" w14:textId="7FF4AA8C" w:rsidR="005C32BA" w:rsidRDefault="005C32BA" w:rsidP="005C32BA">
            <w:pPr>
              <w:jc w:val="center"/>
            </w:pPr>
            <w:r w:rsidRPr="00351812">
              <w:rPr>
                <w:color w:val="0033CC"/>
                <w:sz w:val="24"/>
                <w:szCs w:val="24"/>
              </w:rPr>
              <w:t>Senior Lunch 11:30</w:t>
            </w:r>
          </w:p>
        </w:tc>
        <w:tc>
          <w:tcPr>
            <w:tcW w:w="2055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6AE4C1FA" w14:textId="77777777" w:rsidR="005C32BA" w:rsidRDefault="005C32BA" w:rsidP="005C32B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2B7C14" w14:textId="77777777" w:rsidR="005C32BA" w:rsidRPr="005C32BA" w:rsidRDefault="005C32BA" w:rsidP="005C32BA">
            <w:pPr>
              <w:jc w:val="center"/>
              <w:rPr>
                <w:color w:val="0033CC"/>
                <w:sz w:val="24"/>
                <w:szCs w:val="24"/>
              </w:rPr>
            </w:pPr>
            <w:r w:rsidRPr="005C32BA">
              <w:rPr>
                <w:color w:val="0033CC"/>
                <w:sz w:val="24"/>
                <w:szCs w:val="24"/>
              </w:rPr>
              <w:t>Yoga</w:t>
            </w:r>
          </w:p>
          <w:p w14:paraId="64F27659" w14:textId="6B43D405" w:rsidR="005C32BA" w:rsidRDefault="005C32BA" w:rsidP="005C32BA">
            <w:pPr>
              <w:jc w:val="center"/>
            </w:pPr>
            <w:r w:rsidRPr="005C32BA">
              <w:rPr>
                <w:color w:val="0033CC"/>
                <w:sz w:val="24"/>
                <w:szCs w:val="24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2B2E4C" w14:textId="77777777" w:rsidR="005C32BA" w:rsidRPr="00A71F8F" w:rsidRDefault="00A71F8F" w:rsidP="005C32BA">
            <w:pPr>
              <w:rPr>
                <w:b/>
                <w:bCs/>
                <w:color w:val="C00000"/>
              </w:rPr>
            </w:pPr>
            <w:r w:rsidRPr="00A71F8F">
              <w:rPr>
                <w:b/>
                <w:bCs/>
                <w:color w:val="C00000"/>
              </w:rPr>
              <w:t>City Golf Tournament</w:t>
            </w:r>
          </w:p>
          <w:p w14:paraId="44B32F24" w14:textId="42C3FC0B" w:rsidR="00A71F8F" w:rsidRPr="00A71F8F" w:rsidRDefault="00A71F8F" w:rsidP="005C32BA">
            <w:pPr>
              <w:rPr>
                <w:b/>
                <w:bCs/>
                <w:color w:val="C00000"/>
              </w:rPr>
            </w:pPr>
            <w:r w:rsidRPr="00A71F8F">
              <w:rPr>
                <w:b/>
                <w:bCs/>
                <w:color w:val="C00000"/>
              </w:rPr>
              <w:t>Shotgun @ 6:30 P.M.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2446C1" w14:textId="36357D18" w:rsidR="005C32BA" w:rsidRDefault="00A71F8F" w:rsidP="005C32BA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56B1ADC" wp14:editId="24891D1E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-464185</wp:posOffset>
                  </wp:positionV>
                  <wp:extent cx="1400175" cy="1905000"/>
                  <wp:effectExtent l="0" t="0" r="9525" b="0"/>
                  <wp:wrapNone/>
                  <wp:docPr id="336068937" name="Picture 4" descr="Free art print of Golfing Family | Golf clip art, Golf art, Golf hum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art print of Golfing Family | Golf clip art, Golf art, Golf hum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019" cy="194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32BA" w14:paraId="074F1C7F" w14:textId="77777777" w:rsidTr="002F6E35">
        <w:tblPrEx>
          <w:tblLook w:val="0420" w:firstRow="1" w:lastRow="0" w:firstColumn="0" w:lastColumn="0" w:noHBand="0" w:noVBand="1"/>
        </w:tblPrEx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A2CBBAC" w14:textId="58EB6A74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128BEFB" w14:textId="2D54B6D3" w:rsidR="005C32BA" w:rsidRDefault="005C32BA" w:rsidP="005C32B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33362A6" w14:textId="77777777" w:rsidR="005C32BA" w:rsidRDefault="005C32BA" w:rsidP="005C32BA">
            <w:pPr>
              <w:pStyle w:val="Dates"/>
            </w:pPr>
          </w:p>
        </w:tc>
        <w:tc>
          <w:tcPr>
            <w:tcW w:w="2055" w:type="dxa"/>
            <w:gridSpan w:val="2"/>
            <w:tcBorders>
              <w:top w:val="single" w:sz="6" w:space="0" w:color="BFBFBF" w:themeColor="background1" w:themeShade="BF"/>
            </w:tcBorders>
          </w:tcPr>
          <w:p w14:paraId="555C4E60" w14:textId="77777777" w:rsidR="005C32BA" w:rsidRDefault="005C32BA" w:rsidP="005C32BA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378B12" w14:textId="77777777" w:rsidR="005C32BA" w:rsidRDefault="005C32BA" w:rsidP="005C32BA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ADF1558" w14:textId="77777777" w:rsidR="005C32BA" w:rsidRDefault="005C32BA" w:rsidP="005C32BA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B42A8B6" w14:textId="77777777" w:rsidR="005C32BA" w:rsidRDefault="005C32BA" w:rsidP="005C32BA">
            <w:pPr>
              <w:pStyle w:val="Dates"/>
            </w:pPr>
          </w:p>
        </w:tc>
      </w:tr>
      <w:tr w:rsidR="005C32BA" w14:paraId="07FC417B" w14:textId="77777777" w:rsidTr="002F6E35">
        <w:tblPrEx>
          <w:tblLook w:val="0420" w:firstRow="1" w:lastRow="0" w:firstColumn="0" w:lastColumn="0" w:noHBand="0" w:noVBand="1"/>
        </w:tblPrEx>
        <w:trPr>
          <w:trHeight w:hRule="exact" w:val="907"/>
        </w:trPr>
        <w:tc>
          <w:tcPr>
            <w:tcW w:w="2054" w:type="dxa"/>
          </w:tcPr>
          <w:p w14:paraId="0104E777" w14:textId="77777777" w:rsidR="005C32BA" w:rsidRDefault="005C32BA" w:rsidP="005C32BA"/>
        </w:tc>
        <w:tc>
          <w:tcPr>
            <w:tcW w:w="2055" w:type="dxa"/>
          </w:tcPr>
          <w:p w14:paraId="343083F7" w14:textId="77777777" w:rsidR="005C32BA" w:rsidRDefault="005C32BA" w:rsidP="005C32BA"/>
        </w:tc>
        <w:tc>
          <w:tcPr>
            <w:tcW w:w="2055" w:type="dxa"/>
          </w:tcPr>
          <w:p w14:paraId="44437C5D" w14:textId="77777777" w:rsidR="005C32BA" w:rsidRDefault="005C32BA" w:rsidP="005C32BA"/>
        </w:tc>
        <w:tc>
          <w:tcPr>
            <w:tcW w:w="2055" w:type="dxa"/>
            <w:gridSpan w:val="2"/>
          </w:tcPr>
          <w:p w14:paraId="6C06D4C3" w14:textId="77777777" w:rsidR="005C32BA" w:rsidRDefault="005C32BA" w:rsidP="005C32BA"/>
        </w:tc>
        <w:tc>
          <w:tcPr>
            <w:tcW w:w="2055" w:type="dxa"/>
          </w:tcPr>
          <w:p w14:paraId="5D1D1E3F" w14:textId="77777777" w:rsidR="005C32BA" w:rsidRDefault="005C32BA" w:rsidP="005C32BA"/>
        </w:tc>
        <w:tc>
          <w:tcPr>
            <w:tcW w:w="2055" w:type="dxa"/>
          </w:tcPr>
          <w:p w14:paraId="411E35D2" w14:textId="77777777" w:rsidR="005C32BA" w:rsidRDefault="005C32BA" w:rsidP="005C32BA"/>
        </w:tc>
        <w:tc>
          <w:tcPr>
            <w:tcW w:w="2055" w:type="dxa"/>
          </w:tcPr>
          <w:p w14:paraId="3F039873" w14:textId="77777777" w:rsidR="005C32BA" w:rsidRDefault="005C32BA" w:rsidP="005C32BA"/>
        </w:tc>
      </w:tr>
    </w:tbl>
    <w:p w14:paraId="7368CD05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31E0" w14:textId="77777777" w:rsidR="006678E9" w:rsidRDefault="006678E9">
      <w:pPr>
        <w:spacing w:before="0" w:after="0"/>
      </w:pPr>
      <w:r>
        <w:separator/>
      </w:r>
    </w:p>
  </w:endnote>
  <w:endnote w:type="continuationSeparator" w:id="0">
    <w:p w14:paraId="6E9FAB33" w14:textId="77777777" w:rsidR="006678E9" w:rsidRDefault="006678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73A9" w14:textId="77777777" w:rsidR="006678E9" w:rsidRDefault="006678E9">
      <w:pPr>
        <w:spacing w:before="0" w:after="0"/>
      </w:pPr>
      <w:r>
        <w:separator/>
      </w:r>
    </w:p>
  </w:footnote>
  <w:footnote w:type="continuationSeparator" w:id="0">
    <w:p w14:paraId="5F893FBD" w14:textId="77777777" w:rsidR="006678E9" w:rsidRDefault="006678E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7988951">
    <w:abstractNumId w:val="9"/>
  </w:num>
  <w:num w:numId="2" w16cid:durableId="884634426">
    <w:abstractNumId w:val="7"/>
  </w:num>
  <w:num w:numId="3" w16cid:durableId="2096439594">
    <w:abstractNumId w:val="6"/>
  </w:num>
  <w:num w:numId="4" w16cid:durableId="2088771678">
    <w:abstractNumId w:val="5"/>
  </w:num>
  <w:num w:numId="5" w16cid:durableId="1814132369">
    <w:abstractNumId w:val="4"/>
  </w:num>
  <w:num w:numId="6" w16cid:durableId="1022822720">
    <w:abstractNumId w:val="8"/>
  </w:num>
  <w:num w:numId="7" w16cid:durableId="434136243">
    <w:abstractNumId w:val="3"/>
  </w:num>
  <w:num w:numId="8" w16cid:durableId="274598244">
    <w:abstractNumId w:val="2"/>
  </w:num>
  <w:num w:numId="9" w16cid:durableId="334264528">
    <w:abstractNumId w:val="1"/>
  </w:num>
  <w:num w:numId="10" w16cid:durableId="5231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3"/>
    <w:docVar w:name="MonthStart" w:val="6/1/2023"/>
    <w:docVar w:name="ShowDynamicGuides" w:val="1"/>
    <w:docVar w:name="ShowMarginGuides" w:val="0"/>
    <w:docVar w:name="ShowOutlines" w:val="0"/>
    <w:docVar w:name="ShowStaticGuides" w:val="0"/>
  </w:docVars>
  <w:rsids>
    <w:rsidRoot w:val="00351812"/>
    <w:rsid w:val="000154B6"/>
    <w:rsid w:val="00056814"/>
    <w:rsid w:val="0006779F"/>
    <w:rsid w:val="000A20FE"/>
    <w:rsid w:val="0011772B"/>
    <w:rsid w:val="001A3A8D"/>
    <w:rsid w:val="001C5DC3"/>
    <w:rsid w:val="0027720C"/>
    <w:rsid w:val="002D689D"/>
    <w:rsid w:val="002F6E35"/>
    <w:rsid w:val="00351812"/>
    <w:rsid w:val="003628E2"/>
    <w:rsid w:val="003D7DDA"/>
    <w:rsid w:val="00406C2A"/>
    <w:rsid w:val="00420111"/>
    <w:rsid w:val="0045224D"/>
    <w:rsid w:val="00454FED"/>
    <w:rsid w:val="004C5B17"/>
    <w:rsid w:val="005562FE"/>
    <w:rsid w:val="00557989"/>
    <w:rsid w:val="005744D1"/>
    <w:rsid w:val="005C32BA"/>
    <w:rsid w:val="006678E9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1F8F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6D0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5181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35181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40DD523F4B4056BB2736E14387D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2769-20D7-4B55-A44A-33BF79FEFCB9}"/>
      </w:docPartPr>
      <w:docPartBody>
        <w:p w:rsidR="00000000" w:rsidRDefault="00765303">
          <w:pPr>
            <w:pStyle w:val="9840DD523F4B4056BB2736E14387DFEC"/>
          </w:pPr>
          <w:r>
            <w:t>Sunday</w:t>
          </w:r>
        </w:p>
      </w:docPartBody>
    </w:docPart>
    <w:docPart>
      <w:docPartPr>
        <w:name w:val="3D07CC91A93148489937F3FFA46E2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9DE73-1B7B-4DCA-A749-8E750A2FAE23}"/>
      </w:docPartPr>
      <w:docPartBody>
        <w:p w:rsidR="00000000" w:rsidRDefault="00765303">
          <w:pPr>
            <w:pStyle w:val="3D07CC91A93148489937F3FFA46E228E"/>
          </w:pPr>
          <w:r>
            <w:t>Monday</w:t>
          </w:r>
        </w:p>
      </w:docPartBody>
    </w:docPart>
    <w:docPart>
      <w:docPartPr>
        <w:name w:val="E49BA580755E477AB5785F20A88D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FB30E-56C5-4D54-9E28-E005830D4F0C}"/>
      </w:docPartPr>
      <w:docPartBody>
        <w:p w:rsidR="00000000" w:rsidRDefault="00765303">
          <w:pPr>
            <w:pStyle w:val="E49BA580755E477AB5785F20A88DA8FA"/>
          </w:pPr>
          <w:r>
            <w:t>Tuesday</w:t>
          </w:r>
        </w:p>
      </w:docPartBody>
    </w:docPart>
    <w:docPart>
      <w:docPartPr>
        <w:name w:val="6CC94DE2E45148EDAC4AEA67E2649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51D4D-4F5F-42DA-8630-90C01B114413}"/>
      </w:docPartPr>
      <w:docPartBody>
        <w:p w:rsidR="00000000" w:rsidRDefault="00765303">
          <w:pPr>
            <w:pStyle w:val="6CC94DE2E45148EDAC4AEA67E264922E"/>
          </w:pPr>
          <w:r>
            <w:t>Wednesday</w:t>
          </w:r>
        </w:p>
      </w:docPartBody>
    </w:docPart>
    <w:docPart>
      <w:docPartPr>
        <w:name w:val="F9F4BE8B19BB4DB39B403E70AEE6F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8DBB4-139A-4FEA-AACD-573DD025D50D}"/>
      </w:docPartPr>
      <w:docPartBody>
        <w:p w:rsidR="00000000" w:rsidRDefault="00765303">
          <w:pPr>
            <w:pStyle w:val="F9F4BE8B19BB4DB39B403E70AEE6F65F"/>
          </w:pPr>
          <w:r>
            <w:t>Thursday</w:t>
          </w:r>
        </w:p>
      </w:docPartBody>
    </w:docPart>
    <w:docPart>
      <w:docPartPr>
        <w:name w:val="80EC5958CBA549DC8A45C2C7314A7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7A1E2-4982-429D-AFD1-45623A568F61}"/>
      </w:docPartPr>
      <w:docPartBody>
        <w:p w:rsidR="00000000" w:rsidRDefault="00765303">
          <w:pPr>
            <w:pStyle w:val="80EC5958CBA549DC8A45C2C7314A73BF"/>
          </w:pPr>
          <w:r>
            <w:t>Friday</w:t>
          </w:r>
        </w:p>
      </w:docPartBody>
    </w:docPart>
    <w:docPart>
      <w:docPartPr>
        <w:name w:val="7D4DC8D8C5DF4D6182E310A0A520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B955-5728-4905-9910-50DCCF6B4EFD}"/>
      </w:docPartPr>
      <w:docPartBody>
        <w:p w:rsidR="00000000" w:rsidRDefault="00765303">
          <w:pPr>
            <w:pStyle w:val="7D4DC8D8C5DF4D6182E310A0A5201EE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03"/>
    <w:rsid w:val="0076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40DD523F4B4056BB2736E14387DFEC">
    <w:name w:val="9840DD523F4B4056BB2736E14387DFEC"/>
  </w:style>
  <w:style w:type="paragraph" w:customStyle="1" w:styleId="3D07CC91A93148489937F3FFA46E228E">
    <w:name w:val="3D07CC91A93148489937F3FFA46E228E"/>
  </w:style>
  <w:style w:type="paragraph" w:customStyle="1" w:styleId="E49BA580755E477AB5785F20A88DA8FA">
    <w:name w:val="E49BA580755E477AB5785F20A88DA8FA"/>
  </w:style>
  <w:style w:type="paragraph" w:customStyle="1" w:styleId="6CC94DE2E45148EDAC4AEA67E264922E">
    <w:name w:val="6CC94DE2E45148EDAC4AEA67E264922E"/>
  </w:style>
  <w:style w:type="paragraph" w:customStyle="1" w:styleId="F9F4BE8B19BB4DB39B403E70AEE6F65F">
    <w:name w:val="F9F4BE8B19BB4DB39B403E70AEE6F65F"/>
  </w:style>
  <w:style w:type="paragraph" w:customStyle="1" w:styleId="80EC5958CBA549DC8A45C2C7314A73BF">
    <w:name w:val="80EC5958CBA549DC8A45C2C7314A73BF"/>
  </w:style>
  <w:style w:type="paragraph" w:customStyle="1" w:styleId="7D4DC8D8C5DF4D6182E310A0A5201EE3">
    <w:name w:val="7D4DC8D8C5DF4D6182E310A0A5201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2023-05-30T20:47:00Z</dcterms:created>
  <dcterms:modified xsi:type="dcterms:W3CDTF">1601-01-01T00:00:00Z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