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Calendar"/>
        <w:tblW w:w="5000" w:type="pct"/>
        <w:tblLook w:val="04A0" w:firstRow="1" w:lastRow="0" w:firstColumn="1" w:lastColumn="0" w:noHBand="0" w:noVBand="1"/>
        <w:tblCaption w:val="Layout table"/>
      </w:tblPr>
      <w:tblGrid>
        <w:gridCol w:w="2063"/>
        <w:gridCol w:w="2068"/>
        <w:gridCol w:w="2071"/>
        <w:gridCol w:w="990"/>
        <w:gridCol w:w="990"/>
        <w:gridCol w:w="1979"/>
        <w:gridCol w:w="2160"/>
        <w:gridCol w:w="2063"/>
      </w:tblGrid>
      <w:tr w:rsidR="002F6E35" w14:paraId="778E30D0" w14:textId="77777777" w:rsidTr="0082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gridSpan w:val="4"/>
          </w:tcPr>
          <w:p w14:paraId="1CA21CCC" w14:textId="77777777" w:rsidR="002F6E35" w:rsidRPr="008233DC" w:rsidRDefault="009035F5">
            <w:pPr>
              <w:pStyle w:val="Month"/>
              <w:rPr>
                <w:color w:val="92D050"/>
              </w:rPr>
            </w:pPr>
            <w:r w:rsidRPr="008233DC">
              <w:rPr>
                <w:color w:val="92D050"/>
              </w:rPr>
              <w:fldChar w:fldCharType="begin"/>
            </w:r>
            <w:r w:rsidRPr="008233DC">
              <w:rPr>
                <w:color w:val="92D050"/>
              </w:rPr>
              <w:instrText xml:space="preserve"> DOCVARIABLE  MonthStart \@ MMMM \* MERGEFORMAT </w:instrText>
            </w:r>
            <w:r w:rsidRPr="008233DC">
              <w:rPr>
                <w:color w:val="92D050"/>
              </w:rPr>
              <w:fldChar w:fldCharType="separate"/>
            </w:r>
            <w:r w:rsidR="008233DC" w:rsidRPr="008233DC">
              <w:rPr>
                <w:b/>
                <w:bCs/>
                <w:color w:val="92D050"/>
              </w:rPr>
              <w:t>May</w:t>
            </w:r>
            <w:r w:rsidRPr="008233DC">
              <w:rPr>
                <w:color w:val="92D050"/>
              </w:rPr>
              <w:fldChar w:fldCharType="end"/>
            </w:r>
          </w:p>
        </w:tc>
        <w:tc>
          <w:tcPr>
            <w:tcW w:w="2500" w:type="pct"/>
            <w:gridSpan w:val="4"/>
          </w:tcPr>
          <w:p w14:paraId="123788F7" w14:textId="77777777" w:rsidR="002F6E35" w:rsidRPr="008233DC" w:rsidRDefault="002F6E35">
            <w:pPr>
              <w:rPr>
                <w:color w:val="92D050"/>
              </w:rPr>
            </w:pPr>
          </w:p>
        </w:tc>
      </w:tr>
      <w:tr w:rsidR="008233DC" w:rsidRPr="008233DC" w14:paraId="7014BF27" w14:textId="77777777" w:rsidTr="008233DC">
        <w:tc>
          <w:tcPr>
            <w:tcW w:w="2500" w:type="pct"/>
            <w:gridSpan w:val="4"/>
          </w:tcPr>
          <w:p w14:paraId="24F38789" w14:textId="5C894539" w:rsidR="002F6E35" w:rsidRPr="008233DC" w:rsidRDefault="00757C4F">
            <w:pPr>
              <w:rPr>
                <w:color w:val="FF339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416672" wp14:editId="6B1023C1">
                  <wp:simplePos x="0" y="0"/>
                  <wp:positionH relativeFrom="column">
                    <wp:posOffset>2755265</wp:posOffset>
                  </wp:positionH>
                  <wp:positionV relativeFrom="paragraph">
                    <wp:posOffset>-2222</wp:posOffset>
                  </wp:positionV>
                  <wp:extent cx="2900045" cy="904875"/>
                  <wp:effectExtent l="0" t="0" r="0" b="9525"/>
                  <wp:wrapNone/>
                  <wp:docPr id="2" name="Picture 2" descr="Free Free Spring Cliparts, Download Free Free Spring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Free Spring Cliparts, Download Free Free Spring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94" cy="90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gridSpan w:val="4"/>
          </w:tcPr>
          <w:p w14:paraId="2DA362DF" w14:textId="77777777" w:rsidR="002F6E35" w:rsidRPr="008233DC" w:rsidRDefault="009035F5">
            <w:pPr>
              <w:pStyle w:val="Year"/>
              <w:rPr>
                <w:color w:val="92D050"/>
              </w:rPr>
            </w:pPr>
            <w:r w:rsidRPr="008233DC">
              <w:rPr>
                <w:color w:val="92D050"/>
              </w:rPr>
              <w:fldChar w:fldCharType="begin"/>
            </w:r>
            <w:r w:rsidRPr="008233DC">
              <w:rPr>
                <w:color w:val="92D050"/>
              </w:rPr>
              <w:instrText xml:space="preserve"> DOCVARIABLE  MonthStart \@  yyyy   \* MERGEFORMAT </w:instrText>
            </w:r>
            <w:r w:rsidRPr="008233DC">
              <w:rPr>
                <w:color w:val="92D050"/>
              </w:rPr>
              <w:fldChar w:fldCharType="separate"/>
            </w:r>
            <w:r w:rsidR="008233DC" w:rsidRPr="008233DC">
              <w:rPr>
                <w:color w:val="92D050"/>
              </w:rPr>
              <w:t>2023</w:t>
            </w:r>
            <w:r w:rsidRPr="008233DC">
              <w:rPr>
                <w:color w:val="92D050"/>
              </w:rPr>
              <w:fldChar w:fldCharType="end"/>
            </w:r>
          </w:p>
        </w:tc>
      </w:tr>
      <w:tr w:rsidR="002F6E35" w:rsidRPr="00420111" w14:paraId="47483FF5" w14:textId="77777777" w:rsidTr="008233DC">
        <w:trPr>
          <w:trHeight w:hRule="exact" w:val="576"/>
        </w:trPr>
        <w:tc>
          <w:tcPr>
            <w:tcW w:w="2500" w:type="pct"/>
            <w:gridSpan w:val="4"/>
          </w:tcPr>
          <w:p w14:paraId="66F63992" w14:textId="77777777" w:rsidR="002F6E35" w:rsidRPr="00420111" w:rsidRDefault="002F6E35" w:rsidP="00420111"/>
        </w:tc>
        <w:tc>
          <w:tcPr>
            <w:tcW w:w="2500" w:type="pct"/>
            <w:gridSpan w:val="4"/>
          </w:tcPr>
          <w:p w14:paraId="0F0B805E" w14:textId="77777777" w:rsidR="002F6E35" w:rsidRPr="00420111" w:rsidRDefault="002F6E35" w:rsidP="00420111"/>
        </w:tc>
      </w:tr>
      <w:tr w:rsidR="008233DC" w14:paraId="72704620" w14:textId="77777777" w:rsidTr="008233DC">
        <w:tblPrEx>
          <w:tblLook w:val="0420" w:firstRow="1" w:lastRow="0" w:firstColumn="0" w:lastColumn="0" w:noHBand="0" w:noVBand="1"/>
        </w:tblPrEx>
        <w:sdt>
          <w:sdtPr>
            <w:id w:val="1527134494"/>
            <w:placeholder>
              <w:docPart w:val="B39F93492EF7462ABA0B620EDE7C2379"/>
            </w:placeholder>
            <w:temporary/>
            <w:showingPlcHdr/>
            <w15:appearance w15:val="hidden"/>
          </w:sdtPr>
          <w:sdtContent>
            <w:tc>
              <w:tcPr>
                <w:tcW w:w="717" w:type="pct"/>
              </w:tcPr>
              <w:p w14:paraId="39CA817B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9" w:type="pct"/>
          </w:tcPr>
          <w:p w14:paraId="28D61F9B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A5E88CCD96A4462E892F01887ACEDB72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720" w:type="pct"/>
          </w:tcPr>
          <w:p w14:paraId="3987419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8930FB0E64154C30B138830273341068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688" w:type="pct"/>
            <w:gridSpan w:val="2"/>
          </w:tcPr>
          <w:p w14:paraId="14EB43B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47C3C93B7B844F818A924F83D4D3A2CB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688" w:type="pct"/>
          </w:tcPr>
          <w:p w14:paraId="2091E733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D97176367FF0493B89357D536C601A0D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751" w:type="pct"/>
          </w:tcPr>
          <w:p w14:paraId="185F64F3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E825E3274014B808AC0A99622174B1B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717" w:type="pct"/>
          </w:tcPr>
          <w:p w14:paraId="1EB07474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E3FD839550EE4F1D841434D80EF6A5A1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0E3167" w14:paraId="20D8F930" w14:textId="77777777" w:rsidTr="008233DC">
        <w:tblPrEx>
          <w:tblLook w:val="0420" w:firstRow="1" w:lastRow="0" w:firstColumn="0" w:lastColumn="0" w:noHBand="0" w:noVBand="1"/>
        </w:tblPrEx>
        <w:tc>
          <w:tcPr>
            <w:tcW w:w="717" w:type="pct"/>
            <w:tcBorders>
              <w:bottom w:val="nil"/>
            </w:tcBorders>
          </w:tcPr>
          <w:p w14:paraId="583F3E7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233DC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9" w:type="pct"/>
            <w:tcBorders>
              <w:bottom w:val="nil"/>
            </w:tcBorders>
          </w:tcPr>
          <w:p w14:paraId="0D4C83B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233DC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8233D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20" w:type="pct"/>
            <w:tcBorders>
              <w:bottom w:val="nil"/>
            </w:tcBorders>
          </w:tcPr>
          <w:p w14:paraId="4B66FD6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233DC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233D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233D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233D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688" w:type="pct"/>
            <w:gridSpan w:val="2"/>
            <w:tcBorders>
              <w:bottom w:val="nil"/>
            </w:tcBorders>
          </w:tcPr>
          <w:p w14:paraId="4914D33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233DC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233D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233D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233D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688" w:type="pct"/>
            <w:tcBorders>
              <w:bottom w:val="nil"/>
            </w:tcBorders>
          </w:tcPr>
          <w:p w14:paraId="3EF749D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233DC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233D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233D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233D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2FD939D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233DC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233D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233D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8233D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7" w:type="pct"/>
            <w:tcBorders>
              <w:bottom w:val="nil"/>
            </w:tcBorders>
          </w:tcPr>
          <w:p w14:paraId="3B8CBA6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233DC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233D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233D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8233DC">
              <w:rPr>
                <w:noProof/>
              </w:rPr>
              <w:t>6</w:t>
            </w:r>
            <w:r>
              <w:fldChar w:fldCharType="end"/>
            </w:r>
          </w:p>
        </w:tc>
      </w:tr>
      <w:tr w:rsidR="000E3167" w14:paraId="177EC573" w14:textId="77777777" w:rsidTr="008233DC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3EDC5724" w14:textId="77777777" w:rsidR="002F6E35" w:rsidRDefault="002F6E35"/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2607DC77" w14:textId="77777777" w:rsidR="002F6E35" w:rsidRDefault="002F6E35"/>
        </w:tc>
        <w:tc>
          <w:tcPr>
            <w:tcW w:w="720" w:type="pct"/>
            <w:tcBorders>
              <w:top w:val="nil"/>
              <w:bottom w:val="single" w:sz="6" w:space="0" w:color="BFBFBF" w:themeColor="background1" w:themeShade="BF"/>
            </w:tcBorders>
          </w:tcPr>
          <w:p w14:paraId="16A199A6" w14:textId="36772CE8" w:rsidR="002F6E35" w:rsidRDefault="006468A4" w:rsidP="008233DC">
            <w:pPr>
              <w:jc w:val="center"/>
            </w:pPr>
            <w:r>
              <w:rPr>
                <w:color w:val="FF3399"/>
              </w:rPr>
              <w:t xml:space="preserve">Senior </w:t>
            </w:r>
            <w:r w:rsidR="008233DC" w:rsidRPr="008233DC">
              <w:rPr>
                <w:color w:val="FF3399"/>
              </w:rPr>
              <w:t>Lunch 11:30</w:t>
            </w:r>
          </w:p>
        </w:tc>
        <w:tc>
          <w:tcPr>
            <w:tcW w:w="688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509035AB" w14:textId="77777777" w:rsidR="002F6E35" w:rsidRDefault="002F6E35"/>
        </w:tc>
        <w:tc>
          <w:tcPr>
            <w:tcW w:w="688" w:type="pct"/>
            <w:tcBorders>
              <w:top w:val="nil"/>
              <w:bottom w:val="single" w:sz="6" w:space="0" w:color="BFBFBF" w:themeColor="background1" w:themeShade="BF"/>
            </w:tcBorders>
          </w:tcPr>
          <w:p w14:paraId="73DA75C9" w14:textId="77777777" w:rsidR="008233DC" w:rsidRPr="008233DC" w:rsidRDefault="008233DC" w:rsidP="008233DC">
            <w:pPr>
              <w:jc w:val="center"/>
              <w:rPr>
                <w:color w:val="9933FF"/>
              </w:rPr>
            </w:pPr>
            <w:r w:rsidRPr="008233DC">
              <w:rPr>
                <w:color w:val="9933FF"/>
              </w:rPr>
              <w:t>Yoga</w:t>
            </w:r>
          </w:p>
          <w:p w14:paraId="4767BC15" w14:textId="226F0BBB" w:rsidR="008233DC" w:rsidRDefault="008233DC" w:rsidP="008233DC">
            <w:pPr>
              <w:jc w:val="center"/>
            </w:pPr>
            <w:r>
              <w:rPr>
                <w:color w:val="9933FF"/>
              </w:rPr>
              <w:t xml:space="preserve">    </w:t>
            </w:r>
            <w:r w:rsidRPr="008233DC">
              <w:rPr>
                <w:color w:val="9933FF"/>
              </w:rPr>
              <w:t>9:00 am</w:t>
            </w: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71A75F19" w14:textId="77777777" w:rsidR="002F6E35" w:rsidRDefault="002F6E35"/>
        </w:tc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3CF82A62" w14:textId="77777777" w:rsidR="002F6E35" w:rsidRDefault="002F6E35"/>
        </w:tc>
      </w:tr>
      <w:tr w:rsidR="000E3167" w14:paraId="4BB86471" w14:textId="77777777" w:rsidTr="008233DC">
        <w:tblPrEx>
          <w:tblLook w:val="0420" w:firstRow="1" w:lastRow="0" w:firstColumn="0" w:lastColumn="0" w:noHBand="0" w:noVBand="1"/>
        </w:tblPrEx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75698A1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233D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6CE29E5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233D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20" w:type="pct"/>
            <w:tcBorders>
              <w:top w:val="single" w:sz="6" w:space="0" w:color="BFBFBF" w:themeColor="background1" w:themeShade="BF"/>
              <w:bottom w:val="nil"/>
            </w:tcBorders>
          </w:tcPr>
          <w:p w14:paraId="4CE16CA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233D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688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7F126F6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233D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688" w:type="pct"/>
            <w:tcBorders>
              <w:top w:val="single" w:sz="6" w:space="0" w:color="BFBFBF" w:themeColor="background1" w:themeShade="BF"/>
              <w:bottom w:val="nil"/>
            </w:tcBorders>
          </w:tcPr>
          <w:p w14:paraId="0147A9D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233D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354C640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233D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4EA5DA6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233DC">
              <w:rPr>
                <w:noProof/>
              </w:rPr>
              <w:t>13</w:t>
            </w:r>
            <w:r>
              <w:fldChar w:fldCharType="end"/>
            </w:r>
          </w:p>
        </w:tc>
      </w:tr>
      <w:tr w:rsidR="000E3167" w14:paraId="4070BCDD" w14:textId="77777777" w:rsidTr="008233DC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7BF21C10" w14:textId="6D5E764F" w:rsidR="002F6E35" w:rsidRDefault="00757C4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C3BB95" wp14:editId="7950E65D">
                  <wp:simplePos x="0" y="0"/>
                  <wp:positionH relativeFrom="column">
                    <wp:posOffset>-30797</wp:posOffset>
                  </wp:positionH>
                  <wp:positionV relativeFrom="paragraph">
                    <wp:posOffset>27623</wp:posOffset>
                  </wp:positionV>
                  <wp:extent cx="1009015" cy="952064"/>
                  <wp:effectExtent l="0" t="0" r="635" b="635"/>
                  <wp:wrapNone/>
                  <wp:docPr id="3" name="Picture 3" descr="8 Best Places to Find Free Spr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 Best Places to Find Free Spr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17" cy="97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122B89ED" w14:textId="77777777" w:rsidR="002F6E35" w:rsidRDefault="002F6E35"/>
        </w:tc>
        <w:tc>
          <w:tcPr>
            <w:tcW w:w="720" w:type="pct"/>
            <w:tcBorders>
              <w:top w:val="nil"/>
              <w:bottom w:val="single" w:sz="6" w:space="0" w:color="BFBFBF" w:themeColor="background1" w:themeShade="BF"/>
            </w:tcBorders>
          </w:tcPr>
          <w:p w14:paraId="2B57032B" w14:textId="5B105313" w:rsidR="002F6E35" w:rsidRPr="008233DC" w:rsidRDefault="006468A4" w:rsidP="008233DC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 xml:space="preserve">Senior </w:t>
            </w:r>
            <w:r w:rsidR="008233DC" w:rsidRPr="008233DC">
              <w:rPr>
                <w:color w:val="FF3399"/>
              </w:rPr>
              <w:t>Lunch 11:30</w:t>
            </w:r>
          </w:p>
        </w:tc>
        <w:tc>
          <w:tcPr>
            <w:tcW w:w="688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442159B2" w14:textId="77777777" w:rsidR="002F6E35" w:rsidRDefault="002F6E35"/>
        </w:tc>
        <w:tc>
          <w:tcPr>
            <w:tcW w:w="688" w:type="pct"/>
            <w:tcBorders>
              <w:top w:val="nil"/>
              <w:bottom w:val="single" w:sz="6" w:space="0" w:color="BFBFBF" w:themeColor="background1" w:themeShade="BF"/>
            </w:tcBorders>
          </w:tcPr>
          <w:p w14:paraId="47910E74" w14:textId="77777777" w:rsidR="008233DC" w:rsidRPr="008233DC" w:rsidRDefault="008233DC" w:rsidP="008233DC">
            <w:pPr>
              <w:jc w:val="center"/>
              <w:rPr>
                <w:color w:val="9933FF"/>
              </w:rPr>
            </w:pPr>
            <w:r w:rsidRPr="008233DC">
              <w:rPr>
                <w:color w:val="9933FF"/>
              </w:rPr>
              <w:t>Yoga</w:t>
            </w:r>
          </w:p>
          <w:p w14:paraId="4E7AC9AB" w14:textId="22E44911" w:rsidR="002F6E35" w:rsidRDefault="008233DC" w:rsidP="008233DC">
            <w:pPr>
              <w:jc w:val="center"/>
            </w:pPr>
            <w:r w:rsidRPr="008233DC">
              <w:rPr>
                <w:color w:val="9933FF"/>
              </w:rPr>
              <w:t>9:00 am</w:t>
            </w: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57979450" w14:textId="77777777" w:rsidR="002F6E35" w:rsidRDefault="002F6E35"/>
        </w:tc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117FBE69" w14:textId="77777777" w:rsidR="002F6E35" w:rsidRPr="00757C4F" w:rsidRDefault="000E3167" w:rsidP="000E3167">
            <w:pPr>
              <w:jc w:val="center"/>
              <w:rPr>
                <w:b/>
                <w:bCs/>
                <w:color w:val="92D050"/>
              </w:rPr>
            </w:pPr>
            <w:r w:rsidRPr="00757C4F">
              <w:rPr>
                <w:b/>
                <w:bCs/>
                <w:color w:val="92D050"/>
              </w:rPr>
              <w:t>Utah Ren Fest</w:t>
            </w:r>
          </w:p>
          <w:p w14:paraId="6D21B02E" w14:textId="1575AF3B" w:rsidR="000E3167" w:rsidRDefault="000E3167" w:rsidP="000E3167">
            <w:pPr>
              <w:jc w:val="center"/>
            </w:pPr>
            <w:r w:rsidRPr="00757C4F">
              <w:rPr>
                <w:b/>
                <w:bCs/>
                <w:color w:val="92D050"/>
              </w:rPr>
              <w:t>Starts</w:t>
            </w:r>
            <w:r w:rsidRPr="000E3167">
              <w:rPr>
                <w:color w:val="92D050"/>
              </w:rPr>
              <w:t xml:space="preserve"> </w:t>
            </w:r>
          </w:p>
        </w:tc>
      </w:tr>
      <w:tr w:rsidR="000E3167" w14:paraId="0DA35069" w14:textId="77777777" w:rsidTr="008233DC">
        <w:tblPrEx>
          <w:tblLook w:val="0420" w:firstRow="1" w:lastRow="0" w:firstColumn="0" w:lastColumn="0" w:noHBand="0" w:noVBand="1"/>
        </w:tblPrEx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400A305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233D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61ED737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233D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20" w:type="pct"/>
            <w:tcBorders>
              <w:top w:val="single" w:sz="6" w:space="0" w:color="BFBFBF" w:themeColor="background1" w:themeShade="BF"/>
              <w:bottom w:val="nil"/>
            </w:tcBorders>
          </w:tcPr>
          <w:p w14:paraId="6D7276D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233D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688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5B46DAB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233D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688" w:type="pct"/>
            <w:tcBorders>
              <w:top w:val="single" w:sz="6" w:space="0" w:color="BFBFBF" w:themeColor="background1" w:themeShade="BF"/>
              <w:bottom w:val="nil"/>
            </w:tcBorders>
          </w:tcPr>
          <w:p w14:paraId="4840B36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233D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752F875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233D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3B67869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233DC">
              <w:rPr>
                <w:noProof/>
              </w:rPr>
              <w:t>20</w:t>
            </w:r>
            <w:r>
              <w:fldChar w:fldCharType="end"/>
            </w:r>
          </w:p>
        </w:tc>
      </w:tr>
      <w:tr w:rsidR="000E3167" w14:paraId="50334D38" w14:textId="77777777" w:rsidTr="008233DC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4D5081CB" w14:textId="77777777" w:rsidR="002F6E35" w:rsidRDefault="002F6E35"/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249024AF" w14:textId="77777777" w:rsidR="002F6E35" w:rsidRDefault="002F6E35"/>
        </w:tc>
        <w:tc>
          <w:tcPr>
            <w:tcW w:w="720" w:type="pct"/>
            <w:tcBorders>
              <w:top w:val="nil"/>
              <w:bottom w:val="single" w:sz="6" w:space="0" w:color="BFBFBF" w:themeColor="background1" w:themeShade="BF"/>
            </w:tcBorders>
          </w:tcPr>
          <w:p w14:paraId="48DC228B" w14:textId="098BAE46" w:rsidR="002F6E35" w:rsidRPr="008233DC" w:rsidRDefault="006468A4" w:rsidP="008233DC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 xml:space="preserve">Senior </w:t>
            </w:r>
            <w:r w:rsidR="008233DC" w:rsidRPr="008233DC">
              <w:rPr>
                <w:color w:val="FF3399"/>
              </w:rPr>
              <w:t>Lunch 11:30</w:t>
            </w:r>
          </w:p>
        </w:tc>
        <w:tc>
          <w:tcPr>
            <w:tcW w:w="688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186C1A71" w14:textId="77777777" w:rsidR="002F6E35" w:rsidRDefault="008E47C0" w:rsidP="008E47C0">
            <w:pPr>
              <w:jc w:val="center"/>
            </w:pPr>
            <w:r>
              <w:t>Plant Sale</w:t>
            </w:r>
          </w:p>
          <w:p w14:paraId="426D9A46" w14:textId="6A0B03EE" w:rsidR="008E47C0" w:rsidRDefault="008E47C0" w:rsidP="008E47C0">
            <w:pPr>
              <w:jc w:val="center"/>
            </w:pPr>
            <w:r>
              <w:t>City Hall Park</w:t>
            </w:r>
          </w:p>
          <w:p w14:paraId="40260796" w14:textId="64C552C5" w:rsidR="008E47C0" w:rsidRDefault="008E47C0" w:rsidP="008E47C0">
            <w:pPr>
              <w:jc w:val="center"/>
            </w:pPr>
            <w:r>
              <w:t>6-7 pm</w:t>
            </w:r>
          </w:p>
        </w:tc>
        <w:tc>
          <w:tcPr>
            <w:tcW w:w="688" w:type="pct"/>
            <w:tcBorders>
              <w:top w:val="nil"/>
              <w:bottom w:val="single" w:sz="6" w:space="0" w:color="BFBFBF" w:themeColor="background1" w:themeShade="BF"/>
            </w:tcBorders>
          </w:tcPr>
          <w:p w14:paraId="1921CBF8" w14:textId="77777777" w:rsidR="008233DC" w:rsidRPr="008233DC" w:rsidRDefault="008233DC" w:rsidP="008233DC">
            <w:pPr>
              <w:jc w:val="center"/>
              <w:rPr>
                <w:color w:val="9933FF"/>
              </w:rPr>
            </w:pPr>
            <w:r w:rsidRPr="008233DC">
              <w:rPr>
                <w:color w:val="9933FF"/>
              </w:rPr>
              <w:t>Yoga</w:t>
            </w:r>
          </w:p>
          <w:p w14:paraId="0DFDDE36" w14:textId="409AA410" w:rsidR="002F6E35" w:rsidRDefault="008233DC" w:rsidP="008233DC">
            <w:pPr>
              <w:jc w:val="center"/>
            </w:pPr>
            <w:r w:rsidRPr="008233DC">
              <w:rPr>
                <w:color w:val="9933FF"/>
              </w:rPr>
              <w:t>9:00 am</w:t>
            </w: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5F42737D" w14:textId="77777777" w:rsidR="002F6E35" w:rsidRDefault="002F6E35"/>
        </w:tc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13557341" w14:textId="77777777" w:rsidR="002F6E35" w:rsidRDefault="002F6E35"/>
        </w:tc>
      </w:tr>
      <w:tr w:rsidR="000E3167" w14:paraId="34EB75C0" w14:textId="77777777" w:rsidTr="008233DC">
        <w:tblPrEx>
          <w:tblLook w:val="0420" w:firstRow="1" w:lastRow="0" w:firstColumn="0" w:lastColumn="0" w:noHBand="0" w:noVBand="1"/>
        </w:tblPrEx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5B26378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233D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642E371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233D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20" w:type="pct"/>
            <w:tcBorders>
              <w:top w:val="single" w:sz="6" w:space="0" w:color="BFBFBF" w:themeColor="background1" w:themeShade="BF"/>
              <w:bottom w:val="nil"/>
            </w:tcBorders>
          </w:tcPr>
          <w:p w14:paraId="5C04A53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233D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688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3943988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233D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688" w:type="pct"/>
            <w:tcBorders>
              <w:top w:val="single" w:sz="6" w:space="0" w:color="BFBFBF" w:themeColor="background1" w:themeShade="BF"/>
              <w:bottom w:val="nil"/>
            </w:tcBorders>
          </w:tcPr>
          <w:p w14:paraId="713F79E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233D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2B34DE0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233D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26375CA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233DC">
              <w:rPr>
                <w:noProof/>
              </w:rPr>
              <w:t>27</w:t>
            </w:r>
            <w:r>
              <w:fldChar w:fldCharType="end"/>
            </w:r>
          </w:p>
        </w:tc>
      </w:tr>
      <w:tr w:rsidR="000E3167" w14:paraId="44B18A2B" w14:textId="77777777" w:rsidTr="008233DC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481107DD" w14:textId="77777777" w:rsidR="002F6E35" w:rsidRDefault="002F6E35"/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50677D34" w14:textId="77777777" w:rsidR="002F6E35" w:rsidRDefault="002F6E35"/>
        </w:tc>
        <w:tc>
          <w:tcPr>
            <w:tcW w:w="720" w:type="pct"/>
            <w:tcBorders>
              <w:top w:val="nil"/>
              <w:bottom w:val="single" w:sz="6" w:space="0" w:color="BFBFBF" w:themeColor="background1" w:themeShade="BF"/>
            </w:tcBorders>
          </w:tcPr>
          <w:p w14:paraId="2D3B1E84" w14:textId="38123DFD" w:rsidR="002F6E35" w:rsidRDefault="006468A4" w:rsidP="008233DC">
            <w:pPr>
              <w:jc w:val="center"/>
            </w:pPr>
            <w:r>
              <w:rPr>
                <w:color w:val="FF3399"/>
              </w:rPr>
              <w:t xml:space="preserve">Senior </w:t>
            </w:r>
            <w:r w:rsidR="008233DC" w:rsidRPr="008233DC">
              <w:rPr>
                <w:color w:val="FF3399"/>
              </w:rPr>
              <w:t>Lunch 11:30</w:t>
            </w:r>
          </w:p>
        </w:tc>
        <w:tc>
          <w:tcPr>
            <w:tcW w:w="688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500E73A3" w14:textId="77777777" w:rsidR="002F6E35" w:rsidRDefault="002F6E35"/>
        </w:tc>
        <w:tc>
          <w:tcPr>
            <w:tcW w:w="688" w:type="pct"/>
            <w:tcBorders>
              <w:top w:val="nil"/>
              <w:bottom w:val="single" w:sz="6" w:space="0" w:color="BFBFBF" w:themeColor="background1" w:themeShade="BF"/>
            </w:tcBorders>
          </w:tcPr>
          <w:p w14:paraId="02C06A86" w14:textId="77777777" w:rsidR="008233DC" w:rsidRPr="008233DC" w:rsidRDefault="008233DC" w:rsidP="008233DC">
            <w:pPr>
              <w:jc w:val="center"/>
              <w:rPr>
                <w:color w:val="9933FF"/>
              </w:rPr>
            </w:pPr>
            <w:r w:rsidRPr="008233DC">
              <w:rPr>
                <w:color w:val="9933FF"/>
              </w:rPr>
              <w:t>Yoga</w:t>
            </w:r>
          </w:p>
          <w:p w14:paraId="55770B35" w14:textId="2AC35552" w:rsidR="002F6E35" w:rsidRPr="008233DC" w:rsidRDefault="008233DC" w:rsidP="008233DC">
            <w:pPr>
              <w:jc w:val="center"/>
              <w:rPr>
                <w:color w:val="9933FF"/>
              </w:rPr>
            </w:pPr>
            <w:r w:rsidRPr="008233DC">
              <w:rPr>
                <w:color w:val="9933FF"/>
              </w:rPr>
              <w:t>9:00 am</w:t>
            </w: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52F5C5AC" w14:textId="5F9BA078" w:rsidR="002F6E35" w:rsidRDefault="002F6E35"/>
        </w:tc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39AD3406" w14:textId="0C7FF22F" w:rsidR="002F6E35" w:rsidRDefault="002F6E35"/>
        </w:tc>
      </w:tr>
      <w:tr w:rsidR="000E3167" w14:paraId="564B13B9" w14:textId="77777777" w:rsidTr="008233DC">
        <w:tblPrEx>
          <w:tblLook w:val="0420" w:firstRow="1" w:lastRow="0" w:firstColumn="0" w:lastColumn="0" w:noHBand="0" w:noVBand="1"/>
        </w:tblPrEx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6A0E721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233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233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233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233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233D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nil"/>
            </w:tcBorders>
          </w:tcPr>
          <w:p w14:paraId="473C518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233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233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233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233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233D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20" w:type="pct"/>
            <w:tcBorders>
              <w:top w:val="single" w:sz="6" w:space="0" w:color="BFBFBF" w:themeColor="background1" w:themeShade="BF"/>
              <w:bottom w:val="nil"/>
            </w:tcBorders>
          </w:tcPr>
          <w:p w14:paraId="701041B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233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233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233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233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8233D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688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3AB6FB7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233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233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233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233D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8233DC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688" w:type="pct"/>
            <w:tcBorders>
              <w:top w:val="single" w:sz="6" w:space="0" w:color="BFBFBF" w:themeColor="background1" w:themeShade="BF"/>
              <w:bottom w:val="nil"/>
            </w:tcBorders>
          </w:tcPr>
          <w:p w14:paraId="18DA4F1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233D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233D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233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0A17E731" w14:textId="521638C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233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233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520CF62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233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233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0E3167" w14:paraId="42422465" w14:textId="77777777" w:rsidTr="008233DC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194081D7" w14:textId="77777777" w:rsidR="002F6E35" w:rsidRDefault="002F6E35"/>
        </w:tc>
        <w:tc>
          <w:tcPr>
            <w:tcW w:w="719" w:type="pct"/>
            <w:tcBorders>
              <w:top w:val="nil"/>
              <w:bottom w:val="single" w:sz="6" w:space="0" w:color="BFBFBF" w:themeColor="background1" w:themeShade="BF"/>
            </w:tcBorders>
          </w:tcPr>
          <w:p w14:paraId="5AC1E294" w14:textId="60B25EF0" w:rsidR="002F6E35" w:rsidRPr="00757C4F" w:rsidRDefault="00757C4F" w:rsidP="000E3167">
            <w:pPr>
              <w:jc w:val="center"/>
              <w:rPr>
                <w:b/>
                <w:bCs/>
                <w:color w:val="92D05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A83E07" wp14:editId="3E3299F3">
                  <wp:simplePos x="0" y="0"/>
                  <wp:positionH relativeFrom="column">
                    <wp:posOffset>30164</wp:posOffset>
                  </wp:positionH>
                  <wp:positionV relativeFrom="paragraph">
                    <wp:posOffset>12065</wp:posOffset>
                  </wp:positionV>
                  <wp:extent cx="995362" cy="542697"/>
                  <wp:effectExtent l="0" t="0" r="0" b="0"/>
                  <wp:wrapNone/>
                  <wp:docPr id="4" name="Picture 4" descr="Free Memorial Day Graphics - Anim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ree Memorial Day Graphics - Anim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110" cy="54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B0F0"/>
              </w:rPr>
              <w:t xml:space="preserve"> </w:t>
            </w:r>
          </w:p>
        </w:tc>
        <w:tc>
          <w:tcPr>
            <w:tcW w:w="720" w:type="pct"/>
            <w:tcBorders>
              <w:top w:val="nil"/>
              <w:bottom w:val="single" w:sz="6" w:space="0" w:color="BFBFBF" w:themeColor="background1" w:themeShade="BF"/>
            </w:tcBorders>
          </w:tcPr>
          <w:p w14:paraId="5B1E40EC" w14:textId="3F6A54ED" w:rsidR="002F6E35" w:rsidRDefault="006468A4" w:rsidP="008233DC">
            <w:pPr>
              <w:jc w:val="center"/>
            </w:pPr>
            <w:r>
              <w:rPr>
                <w:color w:val="FF3399"/>
              </w:rPr>
              <w:t xml:space="preserve">Senior </w:t>
            </w:r>
            <w:r w:rsidR="008233DC" w:rsidRPr="008233DC">
              <w:rPr>
                <w:color w:val="FF3399"/>
              </w:rPr>
              <w:t>Lunch 11:30</w:t>
            </w:r>
          </w:p>
        </w:tc>
        <w:tc>
          <w:tcPr>
            <w:tcW w:w="688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2AD92EC" w14:textId="77777777" w:rsidR="002F6E35" w:rsidRDefault="002F6E35"/>
        </w:tc>
        <w:tc>
          <w:tcPr>
            <w:tcW w:w="688" w:type="pct"/>
            <w:tcBorders>
              <w:top w:val="nil"/>
              <w:bottom w:val="single" w:sz="6" w:space="0" w:color="BFBFBF" w:themeColor="background1" w:themeShade="BF"/>
            </w:tcBorders>
          </w:tcPr>
          <w:p w14:paraId="47EA44DF" w14:textId="77777777" w:rsidR="002F6E35" w:rsidRDefault="002F6E35"/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0160F063" w14:textId="79DE97E0" w:rsidR="002F6E35" w:rsidRPr="000E3167" w:rsidRDefault="002F6E35" w:rsidP="000E3167">
            <w:pPr>
              <w:rPr>
                <w:color w:val="92D050"/>
              </w:rPr>
            </w:pPr>
          </w:p>
        </w:tc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7EF2C37A" w14:textId="761837C3" w:rsidR="000E3167" w:rsidRPr="000E3167" w:rsidRDefault="000E3167">
            <w:pPr>
              <w:rPr>
                <w:color w:val="92D050"/>
              </w:rPr>
            </w:pPr>
          </w:p>
        </w:tc>
      </w:tr>
      <w:tr w:rsidR="000E3167" w14:paraId="6AD406B6" w14:textId="77777777" w:rsidTr="008233DC">
        <w:tblPrEx>
          <w:tblLook w:val="0420" w:firstRow="1" w:lastRow="0" w:firstColumn="0" w:lastColumn="0" w:noHBand="0" w:noVBand="1"/>
        </w:tblPrEx>
        <w:tc>
          <w:tcPr>
            <w:tcW w:w="717" w:type="pct"/>
            <w:tcBorders>
              <w:top w:val="single" w:sz="6" w:space="0" w:color="BFBFBF" w:themeColor="background1" w:themeShade="BF"/>
            </w:tcBorders>
          </w:tcPr>
          <w:p w14:paraId="7E7B0C7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233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233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</w:tcBorders>
          </w:tcPr>
          <w:p w14:paraId="519ACA1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233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233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233D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20" w:type="pct"/>
            <w:tcBorders>
              <w:top w:val="single" w:sz="6" w:space="0" w:color="BFBFBF" w:themeColor="background1" w:themeShade="BF"/>
            </w:tcBorders>
          </w:tcPr>
          <w:p w14:paraId="3A46998F" w14:textId="6C5F7B2E" w:rsidR="002F6E35" w:rsidRDefault="002F6E35">
            <w:pPr>
              <w:pStyle w:val="Dates"/>
            </w:pPr>
          </w:p>
        </w:tc>
        <w:tc>
          <w:tcPr>
            <w:tcW w:w="688" w:type="pct"/>
            <w:gridSpan w:val="2"/>
            <w:tcBorders>
              <w:top w:val="single" w:sz="6" w:space="0" w:color="BFBFBF" w:themeColor="background1" w:themeShade="BF"/>
            </w:tcBorders>
          </w:tcPr>
          <w:p w14:paraId="417DE34F" w14:textId="77777777" w:rsidR="002F6E35" w:rsidRDefault="002F6E35">
            <w:pPr>
              <w:pStyle w:val="Dates"/>
            </w:pPr>
          </w:p>
        </w:tc>
        <w:tc>
          <w:tcPr>
            <w:tcW w:w="688" w:type="pct"/>
            <w:tcBorders>
              <w:top w:val="single" w:sz="6" w:space="0" w:color="BFBFBF" w:themeColor="background1" w:themeShade="BF"/>
            </w:tcBorders>
          </w:tcPr>
          <w:p w14:paraId="158617CE" w14:textId="77777777" w:rsidR="002F6E35" w:rsidRDefault="002F6E35">
            <w:pPr>
              <w:pStyle w:val="Dates"/>
            </w:pPr>
          </w:p>
        </w:tc>
        <w:tc>
          <w:tcPr>
            <w:tcW w:w="751" w:type="pct"/>
            <w:tcBorders>
              <w:top w:val="single" w:sz="6" w:space="0" w:color="BFBFBF" w:themeColor="background1" w:themeShade="BF"/>
            </w:tcBorders>
          </w:tcPr>
          <w:p w14:paraId="544C05F6" w14:textId="43300562" w:rsidR="002F6E35" w:rsidRDefault="002F6E35">
            <w:pPr>
              <w:pStyle w:val="Dates"/>
            </w:pPr>
          </w:p>
        </w:tc>
        <w:tc>
          <w:tcPr>
            <w:tcW w:w="717" w:type="pct"/>
            <w:tcBorders>
              <w:top w:val="single" w:sz="6" w:space="0" w:color="BFBFBF" w:themeColor="background1" w:themeShade="BF"/>
            </w:tcBorders>
          </w:tcPr>
          <w:p w14:paraId="038D9D31" w14:textId="237A9FEF" w:rsidR="002F6E35" w:rsidRDefault="00757C4F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1FA664" wp14:editId="75134C11">
                  <wp:simplePos x="0" y="0"/>
                  <wp:positionH relativeFrom="column">
                    <wp:posOffset>-1425257</wp:posOffset>
                  </wp:positionH>
                  <wp:positionV relativeFrom="paragraph">
                    <wp:posOffset>-1340166</wp:posOffset>
                  </wp:positionV>
                  <wp:extent cx="2653665" cy="2116714"/>
                  <wp:effectExtent l="0" t="0" r="0" b="0"/>
                  <wp:wrapNone/>
                  <wp:docPr id="1" name="Picture 1" descr="tree spring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ee spring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79" cy="212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3167" w14:paraId="759CB3D2" w14:textId="77777777" w:rsidTr="008233DC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17" w:type="pct"/>
          </w:tcPr>
          <w:p w14:paraId="1A202C4A" w14:textId="689764C6" w:rsidR="000E3167" w:rsidRPr="00757C4F" w:rsidRDefault="000E3167" w:rsidP="00757C4F">
            <w:pPr>
              <w:jc w:val="center"/>
              <w:rPr>
                <w:b/>
                <w:bCs/>
                <w:color w:val="92D050"/>
              </w:rPr>
            </w:pPr>
            <w:r w:rsidRPr="00757C4F">
              <w:rPr>
                <w:b/>
                <w:bCs/>
                <w:color w:val="92D050"/>
              </w:rPr>
              <w:t>Utah Ren Fest</w:t>
            </w:r>
          </w:p>
          <w:p w14:paraId="5F4FC229" w14:textId="77777777" w:rsidR="000E3167" w:rsidRPr="00757C4F" w:rsidRDefault="000E3167" w:rsidP="00757C4F">
            <w:pPr>
              <w:jc w:val="center"/>
              <w:rPr>
                <w:b/>
                <w:bCs/>
                <w:color w:val="92D050"/>
              </w:rPr>
            </w:pPr>
            <w:r w:rsidRPr="00757C4F">
              <w:rPr>
                <w:b/>
                <w:bCs/>
                <w:color w:val="92D050"/>
              </w:rPr>
              <w:t>Saturday and Sunday</w:t>
            </w:r>
          </w:p>
          <w:p w14:paraId="631270DF" w14:textId="11D89057" w:rsidR="002F6E35" w:rsidRPr="00757C4F" w:rsidRDefault="000E3167" w:rsidP="00757C4F">
            <w:pPr>
              <w:jc w:val="center"/>
              <w:rPr>
                <w:b/>
                <w:bCs/>
              </w:rPr>
            </w:pPr>
            <w:r w:rsidRPr="00757C4F">
              <w:rPr>
                <w:b/>
                <w:bCs/>
                <w:color w:val="92D050"/>
              </w:rPr>
              <w:t>13-14; 20-21; 27-29</w:t>
            </w:r>
          </w:p>
        </w:tc>
        <w:tc>
          <w:tcPr>
            <w:tcW w:w="719" w:type="pct"/>
          </w:tcPr>
          <w:p w14:paraId="5581057C" w14:textId="77777777" w:rsidR="002F6E35" w:rsidRDefault="002F6E35"/>
        </w:tc>
        <w:tc>
          <w:tcPr>
            <w:tcW w:w="720" w:type="pct"/>
          </w:tcPr>
          <w:p w14:paraId="51BC4428" w14:textId="3B900433" w:rsidR="002F6E35" w:rsidRDefault="002F6E35"/>
        </w:tc>
        <w:tc>
          <w:tcPr>
            <w:tcW w:w="688" w:type="pct"/>
            <w:gridSpan w:val="2"/>
          </w:tcPr>
          <w:p w14:paraId="3E8F91C4" w14:textId="2AC7C450" w:rsidR="002F6E35" w:rsidRDefault="002F6E35"/>
        </w:tc>
        <w:tc>
          <w:tcPr>
            <w:tcW w:w="688" w:type="pct"/>
          </w:tcPr>
          <w:p w14:paraId="24D7E0E0" w14:textId="77777777" w:rsidR="002F6E35" w:rsidRDefault="002F6E35"/>
        </w:tc>
        <w:tc>
          <w:tcPr>
            <w:tcW w:w="751" w:type="pct"/>
          </w:tcPr>
          <w:p w14:paraId="08DAAE98" w14:textId="4822D41D" w:rsidR="002F6E35" w:rsidRDefault="002F6E35"/>
        </w:tc>
        <w:tc>
          <w:tcPr>
            <w:tcW w:w="717" w:type="pct"/>
          </w:tcPr>
          <w:p w14:paraId="4868C00E" w14:textId="77777777" w:rsidR="002F6E35" w:rsidRDefault="002F6E35"/>
        </w:tc>
      </w:tr>
    </w:tbl>
    <w:p w14:paraId="17AB7E38" w14:textId="5C7C71B2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101B" w14:textId="77777777" w:rsidR="00CB1640" w:rsidRDefault="00CB1640">
      <w:pPr>
        <w:spacing w:before="0" w:after="0"/>
      </w:pPr>
      <w:r>
        <w:separator/>
      </w:r>
    </w:p>
  </w:endnote>
  <w:endnote w:type="continuationSeparator" w:id="0">
    <w:p w14:paraId="1C4D88C3" w14:textId="77777777" w:rsidR="00CB1640" w:rsidRDefault="00CB16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A2C5" w14:textId="77777777" w:rsidR="00CB1640" w:rsidRDefault="00CB1640">
      <w:pPr>
        <w:spacing w:before="0" w:after="0"/>
      </w:pPr>
      <w:r>
        <w:separator/>
      </w:r>
    </w:p>
  </w:footnote>
  <w:footnote w:type="continuationSeparator" w:id="0">
    <w:p w14:paraId="291FB8F7" w14:textId="77777777" w:rsidR="00CB1640" w:rsidRDefault="00CB164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0522833">
    <w:abstractNumId w:val="9"/>
  </w:num>
  <w:num w:numId="2" w16cid:durableId="1701514997">
    <w:abstractNumId w:val="7"/>
  </w:num>
  <w:num w:numId="3" w16cid:durableId="1340813496">
    <w:abstractNumId w:val="6"/>
  </w:num>
  <w:num w:numId="4" w16cid:durableId="1500805775">
    <w:abstractNumId w:val="5"/>
  </w:num>
  <w:num w:numId="5" w16cid:durableId="637800304">
    <w:abstractNumId w:val="4"/>
  </w:num>
  <w:num w:numId="6" w16cid:durableId="264965610">
    <w:abstractNumId w:val="8"/>
  </w:num>
  <w:num w:numId="7" w16cid:durableId="872764997">
    <w:abstractNumId w:val="3"/>
  </w:num>
  <w:num w:numId="8" w16cid:durableId="883954110">
    <w:abstractNumId w:val="2"/>
  </w:num>
  <w:num w:numId="9" w16cid:durableId="728723477">
    <w:abstractNumId w:val="1"/>
  </w:num>
  <w:num w:numId="10" w16cid:durableId="124911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8233DC"/>
    <w:rsid w:val="000154B6"/>
    <w:rsid w:val="00056814"/>
    <w:rsid w:val="0006779F"/>
    <w:rsid w:val="000A20FE"/>
    <w:rsid w:val="000E3167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468A4"/>
    <w:rsid w:val="007564A4"/>
    <w:rsid w:val="00757C4F"/>
    <w:rsid w:val="007777B1"/>
    <w:rsid w:val="007A49F2"/>
    <w:rsid w:val="00821B41"/>
    <w:rsid w:val="008233DC"/>
    <w:rsid w:val="00874C9A"/>
    <w:rsid w:val="008E47C0"/>
    <w:rsid w:val="008F7739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640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45DC3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A6E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8233D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9F93492EF7462ABA0B620EDE7C2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45CE-A90A-40E6-BF69-32BDD6A5F2E4}"/>
      </w:docPartPr>
      <w:docPartBody>
        <w:p w:rsidR="00CF11A5" w:rsidRDefault="000E1E4D">
          <w:pPr>
            <w:pStyle w:val="B39F93492EF7462ABA0B620EDE7C2379"/>
          </w:pPr>
          <w:r>
            <w:t>Sunday</w:t>
          </w:r>
        </w:p>
      </w:docPartBody>
    </w:docPart>
    <w:docPart>
      <w:docPartPr>
        <w:name w:val="A5E88CCD96A4462E892F01887ACED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6F5C2-1FAF-4D18-90F8-78989ED6E5EA}"/>
      </w:docPartPr>
      <w:docPartBody>
        <w:p w:rsidR="00CF11A5" w:rsidRDefault="000E1E4D">
          <w:pPr>
            <w:pStyle w:val="A5E88CCD96A4462E892F01887ACEDB72"/>
          </w:pPr>
          <w:r>
            <w:t>Monday</w:t>
          </w:r>
        </w:p>
      </w:docPartBody>
    </w:docPart>
    <w:docPart>
      <w:docPartPr>
        <w:name w:val="8930FB0E64154C30B138830273341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9834-32AA-49D8-B47F-04977872E76B}"/>
      </w:docPartPr>
      <w:docPartBody>
        <w:p w:rsidR="00CF11A5" w:rsidRDefault="000E1E4D">
          <w:pPr>
            <w:pStyle w:val="8930FB0E64154C30B138830273341068"/>
          </w:pPr>
          <w:r>
            <w:t>Tuesday</w:t>
          </w:r>
        </w:p>
      </w:docPartBody>
    </w:docPart>
    <w:docPart>
      <w:docPartPr>
        <w:name w:val="47C3C93B7B844F818A924F83D4D3A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F015-FAE0-40A1-9031-31B0DE7D6D95}"/>
      </w:docPartPr>
      <w:docPartBody>
        <w:p w:rsidR="00CF11A5" w:rsidRDefault="000E1E4D">
          <w:pPr>
            <w:pStyle w:val="47C3C93B7B844F818A924F83D4D3A2CB"/>
          </w:pPr>
          <w:r>
            <w:t>Wednesday</w:t>
          </w:r>
        </w:p>
      </w:docPartBody>
    </w:docPart>
    <w:docPart>
      <w:docPartPr>
        <w:name w:val="D97176367FF0493B89357D536C6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3EBDD-F436-43CC-A2D9-0CB417B2BAD5}"/>
      </w:docPartPr>
      <w:docPartBody>
        <w:p w:rsidR="00CF11A5" w:rsidRDefault="000E1E4D">
          <w:pPr>
            <w:pStyle w:val="D97176367FF0493B89357D536C601A0D"/>
          </w:pPr>
          <w:r>
            <w:t>Thursday</w:t>
          </w:r>
        </w:p>
      </w:docPartBody>
    </w:docPart>
    <w:docPart>
      <w:docPartPr>
        <w:name w:val="3E825E3274014B808AC0A9962217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C0BF-6266-4F3F-9DD7-547DA946FFA5}"/>
      </w:docPartPr>
      <w:docPartBody>
        <w:p w:rsidR="00CF11A5" w:rsidRDefault="000E1E4D">
          <w:pPr>
            <w:pStyle w:val="3E825E3274014B808AC0A99622174B1B"/>
          </w:pPr>
          <w:r>
            <w:t>Friday</w:t>
          </w:r>
        </w:p>
      </w:docPartBody>
    </w:docPart>
    <w:docPart>
      <w:docPartPr>
        <w:name w:val="E3FD839550EE4F1D841434D80EF6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1A797-C7CC-40DA-BAB3-7C600E8DF3A1}"/>
      </w:docPartPr>
      <w:docPartBody>
        <w:p w:rsidR="00CF11A5" w:rsidRDefault="000E1E4D">
          <w:pPr>
            <w:pStyle w:val="E3FD839550EE4F1D841434D80EF6A5A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4D"/>
    <w:rsid w:val="000E1E4D"/>
    <w:rsid w:val="00832385"/>
    <w:rsid w:val="00C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9F93492EF7462ABA0B620EDE7C2379">
    <w:name w:val="B39F93492EF7462ABA0B620EDE7C2379"/>
  </w:style>
  <w:style w:type="paragraph" w:customStyle="1" w:styleId="A5E88CCD96A4462E892F01887ACEDB72">
    <w:name w:val="A5E88CCD96A4462E892F01887ACEDB72"/>
  </w:style>
  <w:style w:type="paragraph" w:customStyle="1" w:styleId="8930FB0E64154C30B138830273341068">
    <w:name w:val="8930FB0E64154C30B138830273341068"/>
  </w:style>
  <w:style w:type="paragraph" w:customStyle="1" w:styleId="47C3C93B7B844F818A924F83D4D3A2CB">
    <w:name w:val="47C3C93B7B844F818A924F83D4D3A2CB"/>
  </w:style>
  <w:style w:type="paragraph" w:customStyle="1" w:styleId="D97176367FF0493B89357D536C601A0D">
    <w:name w:val="D97176367FF0493B89357D536C601A0D"/>
  </w:style>
  <w:style w:type="paragraph" w:customStyle="1" w:styleId="3E825E3274014B808AC0A99622174B1B">
    <w:name w:val="3E825E3274014B808AC0A99622174B1B"/>
  </w:style>
  <w:style w:type="paragraph" w:customStyle="1" w:styleId="E3FD839550EE4F1D841434D80EF6A5A1">
    <w:name w:val="E3FD839550EE4F1D841434D80EF6A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2023-04-18T20:39:00Z</dcterms:created>
  <dcterms:modified xsi:type="dcterms:W3CDTF">2023-04-19T21:05:00Z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