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23CC9DE6" w14:textId="77777777" w:rsidTr="00FC0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C00000"/>
          </w:tcPr>
          <w:p w14:paraId="05A73EFC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FC024D" w:rsidRPr="00FC024D">
              <w:t>December</w:t>
            </w:r>
            <w:r>
              <w:fldChar w:fldCharType="end"/>
            </w:r>
          </w:p>
        </w:tc>
        <w:tc>
          <w:tcPr>
            <w:tcW w:w="2500" w:type="pct"/>
            <w:shd w:val="clear" w:color="auto" w:fill="C00000"/>
          </w:tcPr>
          <w:p w14:paraId="7C27F41B" w14:textId="1C74BEBF" w:rsidR="002F6E35" w:rsidRDefault="00FC02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5C65497" wp14:editId="3955A92B">
                  <wp:simplePos x="0" y="0"/>
                  <wp:positionH relativeFrom="column">
                    <wp:posOffset>1379220</wp:posOffset>
                  </wp:positionH>
                  <wp:positionV relativeFrom="paragraph">
                    <wp:posOffset>-4762</wp:posOffset>
                  </wp:positionV>
                  <wp:extent cx="3127706" cy="1379855"/>
                  <wp:effectExtent l="0" t="0" r="0" b="0"/>
                  <wp:wrapNone/>
                  <wp:docPr id="2" name="Picture 2" descr="Christmas ~ Christmas Clip Art Images To Color Merry - Christmas Tree Clip  Art Border Png, Transparent Png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ristmas ~ Christmas Clip Art Images To Color Merry - Christmas Tree Clip  Art Border Png, Transparent Png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491" cy="139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6E35" w14:paraId="6CD27FF2" w14:textId="77777777" w:rsidTr="00FC0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7BD24C27" w14:textId="77777777" w:rsidR="002F6E35" w:rsidRDefault="002F6E35"/>
        </w:tc>
        <w:tc>
          <w:tcPr>
            <w:tcW w:w="2500" w:type="pct"/>
          </w:tcPr>
          <w:p w14:paraId="4DC07EEF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FC024D">
              <w:t>2022</w:t>
            </w:r>
            <w:r>
              <w:fldChar w:fldCharType="end"/>
            </w:r>
          </w:p>
        </w:tc>
      </w:tr>
      <w:tr w:rsidR="002F6E35" w:rsidRPr="00420111" w14:paraId="5341E806" w14:textId="77777777" w:rsidTr="00FC024D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283610C" w14:textId="77777777" w:rsidR="002F6E35" w:rsidRPr="00420111" w:rsidRDefault="002F6E35" w:rsidP="00420111"/>
        </w:tc>
        <w:tc>
          <w:tcPr>
            <w:tcW w:w="2500" w:type="pct"/>
          </w:tcPr>
          <w:p w14:paraId="652EE632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0BB27F99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8C93136DF0564E1FA953D42E03A58F1C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226F228C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1C8D0BB6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7996F45430DA459B82823CAAFF02AC61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6A06F718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48DB2E3046AE489485AAD148472E56CE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2842337B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13887EB9067D49D7930BA57E40ABBE61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0EBDAE68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42F4EEE53DE74827BEFDB40C87FD8FE9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1DD89284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892153E17FC84B9BA0F0F147005BBA2C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1879976A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4F0269D7E6F0447B876F65584AA777E9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3CE4A522" w14:textId="77777777" w:rsidTr="002F6E35">
        <w:tc>
          <w:tcPr>
            <w:tcW w:w="2054" w:type="dxa"/>
            <w:tcBorders>
              <w:bottom w:val="nil"/>
            </w:tcBorders>
          </w:tcPr>
          <w:p w14:paraId="59D5CC0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024D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9FFF76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024D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C024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BC3680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024D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C024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27BFD7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024D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C024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9B7750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024D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FC024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E1078B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024D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C024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C024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C024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C024D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8F4A82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024D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C024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C024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C024D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C024D">
              <w:rPr>
                <w:noProof/>
              </w:rPr>
              <w:t>3</w:t>
            </w:r>
            <w:r>
              <w:fldChar w:fldCharType="end"/>
            </w:r>
          </w:p>
        </w:tc>
      </w:tr>
      <w:tr w:rsidR="002F6E35" w14:paraId="699F414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A9FDA9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910F58" w14:textId="5A3B75B9" w:rsidR="002F6E35" w:rsidRDefault="00FC024D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6202308" wp14:editId="0083270F">
                  <wp:simplePos x="0" y="0"/>
                  <wp:positionH relativeFrom="column">
                    <wp:posOffset>300779</wp:posOffset>
                  </wp:positionH>
                  <wp:positionV relativeFrom="paragraph">
                    <wp:posOffset>85732</wp:posOffset>
                  </wp:positionV>
                  <wp:extent cx="361849" cy="448178"/>
                  <wp:effectExtent l="71120" t="119380" r="71755" b="10985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883177">
                            <a:off x="0" y="0"/>
                            <a:ext cx="375010" cy="464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0689E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E5EC3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15EC4E" w14:textId="77777777" w:rsidR="00FC024D" w:rsidRPr="00885EE5" w:rsidRDefault="00FC024D" w:rsidP="00FC024D">
            <w:pPr>
              <w:jc w:val="center"/>
              <w:rPr>
                <w:b/>
                <w:bCs/>
                <w:color w:val="92D050"/>
                <w:sz w:val="24"/>
                <w:szCs w:val="24"/>
              </w:rPr>
            </w:pPr>
            <w:r w:rsidRPr="00885EE5">
              <w:rPr>
                <w:b/>
                <w:bCs/>
                <w:color w:val="92D050"/>
                <w:sz w:val="24"/>
                <w:szCs w:val="24"/>
              </w:rPr>
              <w:t>Yoga</w:t>
            </w:r>
          </w:p>
          <w:p w14:paraId="5DA4C144" w14:textId="2C176C8A" w:rsidR="002F6E35" w:rsidRDefault="00FC024D" w:rsidP="00FC024D">
            <w:pPr>
              <w:jc w:val="center"/>
            </w:pPr>
            <w:r w:rsidRPr="00885EE5">
              <w:rPr>
                <w:b/>
                <w:bCs/>
                <w:color w:val="92D050"/>
                <w:sz w:val="24"/>
                <w:szCs w:val="24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97372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2AB646" w14:textId="77777777" w:rsidR="002F6E35" w:rsidRDefault="002F6E35"/>
        </w:tc>
      </w:tr>
      <w:tr w:rsidR="002F6E35" w14:paraId="7DB8155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D97C37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C024D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3380E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C024D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CE6013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C024D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C9F4F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C024D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C6D0E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C024D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4880A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C024D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A7CB85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C024D">
              <w:rPr>
                <w:noProof/>
              </w:rPr>
              <w:t>10</w:t>
            </w:r>
            <w:r>
              <w:fldChar w:fldCharType="end"/>
            </w:r>
          </w:p>
        </w:tc>
      </w:tr>
      <w:tr w:rsidR="002F6E35" w14:paraId="376019A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A1714CE" w14:textId="7DF5A476" w:rsidR="002F6E35" w:rsidRDefault="00F275F0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3B339C7" wp14:editId="40D45B57">
                  <wp:simplePos x="0" y="0"/>
                  <wp:positionH relativeFrom="column">
                    <wp:posOffset>528636</wp:posOffset>
                  </wp:positionH>
                  <wp:positionV relativeFrom="paragraph">
                    <wp:posOffset>63817</wp:posOffset>
                  </wp:positionV>
                  <wp:extent cx="361950" cy="456057"/>
                  <wp:effectExtent l="95250" t="76200" r="57150" b="584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59441">
                            <a:off x="0" y="0"/>
                            <a:ext cx="361950" cy="456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85DBD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A59B6F" w14:textId="77777777" w:rsidR="00FC024D" w:rsidRPr="00FC024D" w:rsidRDefault="00FC024D" w:rsidP="00FC024D">
            <w:pPr>
              <w:rPr>
                <w:color w:val="FF0000"/>
                <w:sz w:val="16"/>
                <w:szCs w:val="16"/>
              </w:rPr>
            </w:pPr>
            <w:r w:rsidRPr="00FC024D">
              <w:rPr>
                <w:color w:val="FF0000"/>
                <w:sz w:val="16"/>
                <w:szCs w:val="16"/>
              </w:rPr>
              <w:t>Lunch 11:30</w:t>
            </w:r>
          </w:p>
          <w:p w14:paraId="5D48AE64" w14:textId="77777777" w:rsidR="00FC024D" w:rsidRPr="00FC024D" w:rsidRDefault="00FC024D" w:rsidP="00FC024D">
            <w:pPr>
              <w:rPr>
                <w:color w:val="FF0000"/>
                <w:sz w:val="16"/>
                <w:szCs w:val="16"/>
              </w:rPr>
            </w:pPr>
            <w:r w:rsidRPr="00FC024D">
              <w:rPr>
                <w:color w:val="FF0000"/>
                <w:sz w:val="16"/>
                <w:szCs w:val="16"/>
              </w:rPr>
              <w:t>Pork Fritter, Veggies, Tossed Salad, Apples, Roll</w:t>
            </w:r>
          </w:p>
          <w:p w14:paraId="6450432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2D7D9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7F65D7" w14:textId="77777777" w:rsidR="00FC024D" w:rsidRPr="00885EE5" w:rsidRDefault="00FC024D" w:rsidP="00FC024D">
            <w:pPr>
              <w:jc w:val="center"/>
              <w:rPr>
                <w:b/>
                <w:bCs/>
                <w:color w:val="92D050"/>
                <w:sz w:val="24"/>
                <w:szCs w:val="24"/>
              </w:rPr>
            </w:pPr>
            <w:r w:rsidRPr="00885EE5">
              <w:rPr>
                <w:b/>
                <w:bCs/>
                <w:color w:val="92D050"/>
                <w:sz w:val="24"/>
                <w:szCs w:val="24"/>
              </w:rPr>
              <w:t>Yoga</w:t>
            </w:r>
          </w:p>
          <w:p w14:paraId="4A38312C" w14:textId="5672D095" w:rsidR="002F6E35" w:rsidRDefault="00FC024D" w:rsidP="00FC024D">
            <w:pPr>
              <w:jc w:val="center"/>
            </w:pPr>
            <w:r w:rsidRPr="00885EE5">
              <w:rPr>
                <w:b/>
                <w:bCs/>
                <w:color w:val="92D050"/>
                <w:sz w:val="24"/>
                <w:szCs w:val="24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C32FB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0DA2A6" w14:textId="77777777" w:rsidR="00FC024D" w:rsidRPr="00724F37" w:rsidRDefault="00FC024D" w:rsidP="00FC024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24F37">
              <w:rPr>
                <w:b/>
                <w:bCs/>
                <w:color w:val="FF0000"/>
                <w:sz w:val="16"/>
                <w:szCs w:val="16"/>
              </w:rPr>
              <w:t>Breakfast with Santa</w:t>
            </w:r>
          </w:p>
          <w:p w14:paraId="5B259125" w14:textId="776465CC" w:rsidR="00FC024D" w:rsidRPr="00724F37" w:rsidRDefault="00FC024D" w:rsidP="00724F3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24F37">
              <w:rPr>
                <w:b/>
                <w:bCs/>
                <w:color w:val="FF0000"/>
                <w:sz w:val="16"/>
                <w:szCs w:val="16"/>
              </w:rPr>
              <w:t>9:00 am RSVP</w:t>
            </w:r>
          </w:p>
          <w:p w14:paraId="4B3E2649" w14:textId="77777777" w:rsidR="00FC024D" w:rsidRPr="00724F37" w:rsidRDefault="00FC024D" w:rsidP="00FC024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724F37">
              <w:rPr>
                <w:b/>
                <w:bCs/>
                <w:color w:val="FF0000"/>
                <w:sz w:val="16"/>
                <w:szCs w:val="16"/>
              </w:rPr>
              <w:t>City Office 801-627-1919</w:t>
            </w:r>
          </w:p>
          <w:p w14:paraId="2A4FA34D" w14:textId="77777777" w:rsidR="00FC024D" w:rsidRPr="00724F37" w:rsidRDefault="00FC024D" w:rsidP="00FC024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23095073" w14:textId="77777777" w:rsidR="002F6E35" w:rsidRDefault="002F6E35"/>
        </w:tc>
      </w:tr>
      <w:tr w:rsidR="002F6E35" w14:paraId="2584600C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CC404C2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C024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6F78D6D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C024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F9475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C024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31DB8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C024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ABF692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C024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314C2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C024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A43C90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C024D">
              <w:rPr>
                <w:noProof/>
              </w:rPr>
              <w:t>17</w:t>
            </w:r>
            <w:r>
              <w:fldChar w:fldCharType="end"/>
            </w:r>
          </w:p>
        </w:tc>
      </w:tr>
      <w:tr w:rsidR="00FC024D" w14:paraId="22F68A5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26576E9" w14:textId="77777777" w:rsidR="00FC024D" w:rsidRDefault="00FC024D" w:rsidP="00FC024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98FBE94" w14:textId="77777777" w:rsidR="00FC024D" w:rsidRDefault="00FC024D" w:rsidP="00FC024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BFED6E5" w14:textId="77777777" w:rsidR="00FC024D" w:rsidRPr="00FC024D" w:rsidRDefault="00FC024D" w:rsidP="00FC024D">
            <w:pPr>
              <w:rPr>
                <w:color w:val="FF0000"/>
                <w:sz w:val="16"/>
                <w:szCs w:val="16"/>
              </w:rPr>
            </w:pPr>
            <w:r w:rsidRPr="00FC024D">
              <w:rPr>
                <w:color w:val="FF0000"/>
                <w:sz w:val="16"/>
                <w:szCs w:val="16"/>
              </w:rPr>
              <w:t>Lunch 11:30</w:t>
            </w:r>
          </w:p>
          <w:p w14:paraId="5A86F099" w14:textId="77777777" w:rsidR="00FC024D" w:rsidRPr="00FC024D" w:rsidRDefault="00FC024D" w:rsidP="00FC024D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C024D">
              <w:rPr>
                <w:color w:val="FF0000"/>
                <w:sz w:val="16"/>
                <w:szCs w:val="16"/>
              </w:rPr>
              <w:t>Talapia</w:t>
            </w:r>
            <w:proofErr w:type="spellEnd"/>
            <w:r w:rsidRPr="00FC024D">
              <w:rPr>
                <w:color w:val="FF0000"/>
                <w:sz w:val="16"/>
                <w:szCs w:val="16"/>
              </w:rPr>
              <w:t>, Funeral Potatoes,</w:t>
            </w:r>
          </w:p>
          <w:p w14:paraId="05C8FC85" w14:textId="77777777" w:rsidR="00FC024D" w:rsidRPr="00FC024D" w:rsidRDefault="00FC024D" w:rsidP="00FC024D">
            <w:pPr>
              <w:rPr>
                <w:color w:val="FF0000"/>
                <w:sz w:val="16"/>
                <w:szCs w:val="16"/>
              </w:rPr>
            </w:pPr>
            <w:r w:rsidRPr="00FC024D">
              <w:rPr>
                <w:color w:val="FF0000"/>
                <w:sz w:val="16"/>
                <w:szCs w:val="16"/>
              </w:rPr>
              <w:t>Spinach, Coleslaw, Cake</w:t>
            </w:r>
          </w:p>
          <w:p w14:paraId="4A8F3039" w14:textId="77777777" w:rsidR="00FC024D" w:rsidRDefault="00FC024D" w:rsidP="00FC024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39C93B" w14:textId="6106719E" w:rsidR="00FC024D" w:rsidRDefault="00FC024D" w:rsidP="00FC024D">
            <w:r>
              <w:rPr>
                <w:noProof/>
              </w:rPr>
              <w:drawing>
                <wp:inline distT="0" distB="0" distL="0" distR="0" wp14:anchorId="4F41A9BE" wp14:editId="2519B4B8">
                  <wp:extent cx="566737" cy="565454"/>
                  <wp:effectExtent l="0" t="0" r="5080" b="6350"/>
                  <wp:docPr id="7" name="Picture 7" descr="Christmas ornament clip art library - Cliparti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hristmas ornament clip art library - Cliparti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662" cy="59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A269BF5" w14:textId="77777777" w:rsidR="00FC024D" w:rsidRPr="00885EE5" w:rsidRDefault="00FC024D" w:rsidP="00FC024D">
            <w:pPr>
              <w:jc w:val="center"/>
              <w:rPr>
                <w:b/>
                <w:bCs/>
                <w:color w:val="92D050"/>
                <w:sz w:val="24"/>
                <w:szCs w:val="24"/>
              </w:rPr>
            </w:pPr>
            <w:r w:rsidRPr="00885EE5">
              <w:rPr>
                <w:b/>
                <w:bCs/>
                <w:color w:val="92D050"/>
                <w:sz w:val="24"/>
                <w:szCs w:val="24"/>
              </w:rPr>
              <w:t>Yoga</w:t>
            </w:r>
          </w:p>
          <w:p w14:paraId="2DE9C410" w14:textId="1639E949" w:rsidR="00FC024D" w:rsidRDefault="00FC024D" w:rsidP="00FC024D">
            <w:pPr>
              <w:jc w:val="center"/>
            </w:pPr>
            <w:r w:rsidRPr="00885EE5">
              <w:rPr>
                <w:b/>
                <w:bCs/>
                <w:color w:val="92D050"/>
                <w:sz w:val="24"/>
                <w:szCs w:val="24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C135561" w14:textId="77777777" w:rsidR="00FC024D" w:rsidRDefault="00FC024D" w:rsidP="00FC024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BF5397" w14:textId="77777777" w:rsidR="00FC024D" w:rsidRDefault="00FC024D" w:rsidP="00FC024D"/>
        </w:tc>
      </w:tr>
      <w:tr w:rsidR="00FC024D" w14:paraId="173E947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72523AF" w14:textId="77777777" w:rsidR="00FC024D" w:rsidRDefault="00FC024D" w:rsidP="00FC024D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D6DDBF" w14:textId="77777777" w:rsidR="00FC024D" w:rsidRDefault="00FC024D" w:rsidP="00FC024D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05B4D0" w14:textId="77777777" w:rsidR="00FC024D" w:rsidRDefault="00FC024D" w:rsidP="00FC024D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F673E5" w14:textId="77777777" w:rsidR="00FC024D" w:rsidRDefault="00FC024D" w:rsidP="00FC024D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C8D3FC" w14:textId="77777777" w:rsidR="00FC024D" w:rsidRDefault="00FC024D" w:rsidP="00FC024D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794270" w14:textId="77777777" w:rsidR="00FC024D" w:rsidRDefault="00FC024D" w:rsidP="00FC024D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F69F00" w14:textId="77777777" w:rsidR="00FC024D" w:rsidRDefault="00FC024D" w:rsidP="00FC024D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FC024D" w14:paraId="47DB464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6D1C443" w14:textId="77777777" w:rsidR="00FC024D" w:rsidRDefault="00FC024D" w:rsidP="00FC024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6318EE" w14:textId="77777777" w:rsidR="00FC024D" w:rsidRDefault="00FC024D" w:rsidP="00FC024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A3B5E7D" w14:textId="77777777" w:rsidR="00FC024D" w:rsidRPr="00C73D92" w:rsidRDefault="00FC024D" w:rsidP="00FC024D">
            <w:pPr>
              <w:rPr>
                <w:color w:val="FF0000"/>
                <w:sz w:val="16"/>
                <w:szCs w:val="16"/>
              </w:rPr>
            </w:pPr>
            <w:r w:rsidRPr="00C73D92">
              <w:rPr>
                <w:color w:val="FF0000"/>
                <w:sz w:val="16"/>
                <w:szCs w:val="16"/>
              </w:rPr>
              <w:t>Lunch 11:30</w:t>
            </w:r>
          </w:p>
          <w:p w14:paraId="1CC02D18" w14:textId="32A4C7FD" w:rsidR="00FC024D" w:rsidRDefault="00FC024D" w:rsidP="00FC024D">
            <w:r w:rsidRPr="00C73D92">
              <w:rPr>
                <w:color w:val="FF0000"/>
                <w:sz w:val="16"/>
                <w:szCs w:val="16"/>
              </w:rPr>
              <w:t>Cube Steak, Potatoes, Veggies, Brownie, Roll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38EA1E7" w14:textId="77777777" w:rsidR="00FC024D" w:rsidRDefault="00FC024D" w:rsidP="00FC024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F5694ED" w14:textId="003396F2" w:rsidR="00FC024D" w:rsidRPr="0040361F" w:rsidRDefault="00FC024D" w:rsidP="00FD0EB0">
            <w:pPr>
              <w:jc w:val="center"/>
              <w:rPr>
                <w:color w:val="FF0000"/>
              </w:rPr>
            </w:pPr>
            <w:r w:rsidRPr="0040361F">
              <w:rPr>
                <w:color w:val="FF0000"/>
              </w:rPr>
              <w:t>City Office</w:t>
            </w:r>
            <w:r w:rsidR="00FD0EB0">
              <w:rPr>
                <w:color w:val="FF0000"/>
              </w:rPr>
              <w:t xml:space="preserve"> is </w:t>
            </w:r>
            <w:r w:rsidRPr="0040361F">
              <w:rPr>
                <w:color w:val="FF0000"/>
              </w:rPr>
              <w:t>closed</w:t>
            </w:r>
          </w:p>
          <w:p w14:paraId="179C3FE9" w14:textId="0A6F3588" w:rsidR="00FC024D" w:rsidRPr="0040361F" w:rsidRDefault="00FC024D" w:rsidP="00FC024D">
            <w:pPr>
              <w:jc w:val="center"/>
              <w:rPr>
                <w:color w:val="FF0000"/>
              </w:rPr>
            </w:pPr>
            <w:r w:rsidRPr="0040361F">
              <w:rPr>
                <w:color w:val="FF0000"/>
              </w:rPr>
              <w:t xml:space="preserve">Dec 22 – Jan </w:t>
            </w:r>
            <w:r w:rsidR="00FD0EB0">
              <w:rPr>
                <w:color w:val="FF0000"/>
              </w:rPr>
              <w:t>3</w:t>
            </w:r>
            <w:r w:rsidRPr="0040361F">
              <w:rPr>
                <w:color w:val="FF0000"/>
              </w:rPr>
              <w:t xml:space="preserve"> </w:t>
            </w:r>
          </w:p>
          <w:p w14:paraId="61E5C686" w14:textId="604C9221" w:rsidR="00FC024D" w:rsidRDefault="00FC024D" w:rsidP="00FC024D">
            <w:pPr>
              <w:jc w:val="center"/>
            </w:pPr>
            <w:r w:rsidRPr="0040361F">
              <w:rPr>
                <w:color w:val="FF0000"/>
              </w:rPr>
              <w:t>See you next year!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6FDF7F1" w14:textId="77777777" w:rsidR="00FC024D" w:rsidRDefault="00FC024D" w:rsidP="00FC024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1DBCA8" w14:textId="77777777" w:rsidR="00FC024D" w:rsidRDefault="00FC024D" w:rsidP="00FC024D"/>
        </w:tc>
      </w:tr>
      <w:tr w:rsidR="00FC024D" w14:paraId="00763CA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2241C69" w14:textId="77777777" w:rsidR="00FC024D" w:rsidRDefault="00FC024D" w:rsidP="00FC024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62C354" w14:textId="77777777" w:rsidR="00FC024D" w:rsidRDefault="00FC024D" w:rsidP="00FC024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EC6FE4" w14:textId="77777777" w:rsidR="00FC024D" w:rsidRDefault="00FC024D" w:rsidP="00FC024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8D59C3" w14:textId="77777777" w:rsidR="00FC024D" w:rsidRDefault="00FC024D" w:rsidP="00FC024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3B9892C" w14:textId="77777777" w:rsidR="00FC024D" w:rsidRDefault="00FC024D" w:rsidP="00FC024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FD03613" w14:textId="77777777" w:rsidR="00FC024D" w:rsidRDefault="00FC024D" w:rsidP="00FC024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B74F9E" w14:textId="77777777" w:rsidR="00FC024D" w:rsidRDefault="00FC024D" w:rsidP="00FC024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</w:tr>
      <w:tr w:rsidR="00FC024D" w14:paraId="6C789313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30103B1" w14:textId="77777777" w:rsidR="00FC024D" w:rsidRDefault="00FC024D" w:rsidP="00FC024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F78C45" w14:textId="77777777" w:rsidR="00FC024D" w:rsidRDefault="00FC024D" w:rsidP="00FC024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CD18BE" w14:textId="77777777" w:rsidR="00FC024D" w:rsidRDefault="00FC024D" w:rsidP="00FC024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3B1D86" w14:textId="77777777" w:rsidR="00FC024D" w:rsidRDefault="00FC024D" w:rsidP="00FC024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E851C2" w14:textId="77777777" w:rsidR="00FC024D" w:rsidRDefault="00FC024D" w:rsidP="00FC024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953C2A" w14:textId="77777777" w:rsidR="00FC024D" w:rsidRDefault="00FC024D" w:rsidP="00FC024D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321C68" w14:textId="71BEC01F" w:rsidR="00FC024D" w:rsidRDefault="00FC024D" w:rsidP="00FC024D"/>
        </w:tc>
      </w:tr>
      <w:tr w:rsidR="00FC024D" w14:paraId="5CAE309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8AF432D" w14:textId="77777777" w:rsidR="00FC024D" w:rsidRDefault="00FC024D" w:rsidP="00FC024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6B0F82E" w14:textId="77777777" w:rsidR="00FC024D" w:rsidRDefault="00FC024D" w:rsidP="00FC024D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E2DC696" w14:textId="77777777" w:rsidR="00FC024D" w:rsidRDefault="00FC024D" w:rsidP="00FC024D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D286C70" w14:textId="77777777" w:rsidR="00FC024D" w:rsidRDefault="00FC024D" w:rsidP="00FC024D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2D4FFF2" w14:textId="77777777" w:rsidR="00FC024D" w:rsidRDefault="00FC024D" w:rsidP="00FC024D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06BB91D" w14:textId="77777777" w:rsidR="00FC024D" w:rsidRDefault="00FC024D" w:rsidP="00FC024D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FA94AFA" w14:textId="05458FFF" w:rsidR="00FC024D" w:rsidRDefault="00FC024D" w:rsidP="00FC024D">
            <w:pPr>
              <w:pStyle w:val="Dates"/>
            </w:pPr>
          </w:p>
        </w:tc>
      </w:tr>
      <w:tr w:rsidR="00FC024D" w14:paraId="78532F58" w14:textId="77777777" w:rsidTr="002F6E35">
        <w:trPr>
          <w:trHeight w:hRule="exact" w:val="907"/>
        </w:trPr>
        <w:tc>
          <w:tcPr>
            <w:tcW w:w="2054" w:type="dxa"/>
          </w:tcPr>
          <w:p w14:paraId="2189DE27" w14:textId="77777777" w:rsidR="00FC024D" w:rsidRDefault="00FC024D" w:rsidP="00FC024D"/>
        </w:tc>
        <w:tc>
          <w:tcPr>
            <w:tcW w:w="2055" w:type="dxa"/>
          </w:tcPr>
          <w:p w14:paraId="411C4FD7" w14:textId="77777777" w:rsidR="00FC024D" w:rsidRDefault="00FC024D" w:rsidP="00FC024D"/>
        </w:tc>
        <w:tc>
          <w:tcPr>
            <w:tcW w:w="2055" w:type="dxa"/>
          </w:tcPr>
          <w:p w14:paraId="762FC47E" w14:textId="77777777" w:rsidR="00FC024D" w:rsidRDefault="00FC024D" w:rsidP="00FC024D"/>
        </w:tc>
        <w:tc>
          <w:tcPr>
            <w:tcW w:w="2055" w:type="dxa"/>
          </w:tcPr>
          <w:p w14:paraId="21920A5D" w14:textId="77777777" w:rsidR="00FC024D" w:rsidRDefault="00FC024D" w:rsidP="00FC024D"/>
        </w:tc>
        <w:tc>
          <w:tcPr>
            <w:tcW w:w="2055" w:type="dxa"/>
          </w:tcPr>
          <w:p w14:paraId="7AA45D89" w14:textId="77777777" w:rsidR="00FC024D" w:rsidRDefault="00FC024D" w:rsidP="00FC024D"/>
        </w:tc>
        <w:tc>
          <w:tcPr>
            <w:tcW w:w="2055" w:type="dxa"/>
          </w:tcPr>
          <w:p w14:paraId="0EA5431D" w14:textId="77777777" w:rsidR="00FC024D" w:rsidRDefault="00FC024D" w:rsidP="00FC024D"/>
        </w:tc>
        <w:tc>
          <w:tcPr>
            <w:tcW w:w="2055" w:type="dxa"/>
          </w:tcPr>
          <w:p w14:paraId="750C6A33" w14:textId="3DDD64B7" w:rsidR="00FC024D" w:rsidRDefault="00724F37" w:rsidP="00FC024D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AA44D03" wp14:editId="75783164">
                  <wp:simplePos x="0" y="0"/>
                  <wp:positionH relativeFrom="column">
                    <wp:posOffset>-59372</wp:posOffset>
                  </wp:positionH>
                  <wp:positionV relativeFrom="paragraph">
                    <wp:posOffset>-506110</wp:posOffset>
                  </wp:positionV>
                  <wp:extent cx="1280477" cy="1056567"/>
                  <wp:effectExtent l="0" t="0" r="0" b="0"/>
                  <wp:wrapNone/>
                  <wp:docPr id="4" name="Picture 4" descr="6+ Christmas Gifts Clipart - Preview : Clip Art Of A Gri | HDClipart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6+ Christmas Gifts Clipart - Preview : Clip Art Of A Gri | HDClipart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820" cy="107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A4C36E2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689D0" w14:textId="77777777" w:rsidR="0018421A" w:rsidRDefault="0018421A">
      <w:pPr>
        <w:spacing w:before="0" w:after="0"/>
      </w:pPr>
      <w:r>
        <w:separator/>
      </w:r>
    </w:p>
  </w:endnote>
  <w:endnote w:type="continuationSeparator" w:id="0">
    <w:p w14:paraId="58828805" w14:textId="77777777" w:rsidR="0018421A" w:rsidRDefault="001842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BF2F" w14:textId="77777777" w:rsidR="0018421A" w:rsidRDefault="0018421A">
      <w:pPr>
        <w:spacing w:before="0" w:after="0"/>
      </w:pPr>
      <w:r>
        <w:separator/>
      </w:r>
    </w:p>
  </w:footnote>
  <w:footnote w:type="continuationSeparator" w:id="0">
    <w:p w14:paraId="032C4811" w14:textId="77777777" w:rsidR="0018421A" w:rsidRDefault="0018421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05862217">
    <w:abstractNumId w:val="9"/>
  </w:num>
  <w:num w:numId="2" w16cid:durableId="1284769684">
    <w:abstractNumId w:val="7"/>
  </w:num>
  <w:num w:numId="3" w16cid:durableId="951978651">
    <w:abstractNumId w:val="6"/>
  </w:num>
  <w:num w:numId="4" w16cid:durableId="1286618223">
    <w:abstractNumId w:val="5"/>
  </w:num>
  <w:num w:numId="5" w16cid:durableId="1435705431">
    <w:abstractNumId w:val="4"/>
  </w:num>
  <w:num w:numId="6" w16cid:durableId="298345146">
    <w:abstractNumId w:val="8"/>
  </w:num>
  <w:num w:numId="7" w16cid:durableId="1588660380">
    <w:abstractNumId w:val="3"/>
  </w:num>
  <w:num w:numId="8" w16cid:durableId="925190681">
    <w:abstractNumId w:val="2"/>
  </w:num>
  <w:num w:numId="9" w16cid:durableId="168640907">
    <w:abstractNumId w:val="1"/>
  </w:num>
  <w:num w:numId="10" w16cid:durableId="142646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2"/>
    <w:docVar w:name="MonthStart" w:val="12/1/2022"/>
    <w:docVar w:name="ShowDynamicGuides" w:val="1"/>
    <w:docVar w:name="ShowMarginGuides" w:val="0"/>
    <w:docVar w:name="ShowOutlines" w:val="0"/>
    <w:docVar w:name="ShowStaticGuides" w:val="0"/>
  </w:docVars>
  <w:rsids>
    <w:rsidRoot w:val="00FC024D"/>
    <w:rsid w:val="000154B6"/>
    <w:rsid w:val="00056814"/>
    <w:rsid w:val="0006779F"/>
    <w:rsid w:val="000A20FE"/>
    <w:rsid w:val="0011772B"/>
    <w:rsid w:val="0018421A"/>
    <w:rsid w:val="001A3A8D"/>
    <w:rsid w:val="001C5DC3"/>
    <w:rsid w:val="0027720C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724F37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73BBF"/>
    <w:rsid w:val="00AB29FA"/>
    <w:rsid w:val="00B10585"/>
    <w:rsid w:val="00B70858"/>
    <w:rsid w:val="00B8151A"/>
    <w:rsid w:val="00C11D39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F275F0"/>
    <w:rsid w:val="00FA21CA"/>
    <w:rsid w:val="00FC024D"/>
    <w:rsid w:val="00FD0EB0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3AD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93136DF0564E1FA953D42E03A58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82706-1145-47F4-8FB0-B8D5BA9BD96B}"/>
      </w:docPartPr>
      <w:docPartBody>
        <w:p w:rsidR="002A3232" w:rsidRDefault="00C5608A">
          <w:pPr>
            <w:pStyle w:val="8C93136DF0564E1FA953D42E03A58F1C"/>
          </w:pPr>
          <w:r>
            <w:t>Sunday</w:t>
          </w:r>
        </w:p>
      </w:docPartBody>
    </w:docPart>
    <w:docPart>
      <w:docPartPr>
        <w:name w:val="7996F45430DA459B82823CAAFF02A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F9D5-6079-4BDB-A64B-88E35FC2693E}"/>
      </w:docPartPr>
      <w:docPartBody>
        <w:p w:rsidR="002A3232" w:rsidRDefault="00C5608A">
          <w:pPr>
            <w:pStyle w:val="7996F45430DA459B82823CAAFF02AC61"/>
          </w:pPr>
          <w:r>
            <w:t>Monday</w:t>
          </w:r>
        </w:p>
      </w:docPartBody>
    </w:docPart>
    <w:docPart>
      <w:docPartPr>
        <w:name w:val="48DB2E3046AE489485AAD148472E5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2495F-4531-40BD-B711-3D6327E89D9B}"/>
      </w:docPartPr>
      <w:docPartBody>
        <w:p w:rsidR="002A3232" w:rsidRDefault="00C5608A">
          <w:pPr>
            <w:pStyle w:val="48DB2E3046AE489485AAD148472E56CE"/>
          </w:pPr>
          <w:r>
            <w:t>Tuesday</w:t>
          </w:r>
        </w:p>
      </w:docPartBody>
    </w:docPart>
    <w:docPart>
      <w:docPartPr>
        <w:name w:val="13887EB9067D49D7930BA57E40ABB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430F-5585-42B0-A1C3-40E8B706172F}"/>
      </w:docPartPr>
      <w:docPartBody>
        <w:p w:rsidR="002A3232" w:rsidRDefault="00C5608A">
          <w:pPr>
            <w:pStyle w:val="13887EB9067D49D7930BA57E40ABBE61"/>
          </w:pPr>
          <w:r>
            <w:t>Wednesday</w:t>
          </w:r>
        </w:p>
      </w:docPartBody>
    </w:docPart>
    <w:docPart>
      <w:docPartPr>
        <w:name w:val="42F4EEE53DE74827BEFDB40C87FD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B943E-527F-4B36-BBA1-50CBE72970A9}"/>
      </w:docPartPr>
      <w:docPartBody>
        <w:p w:rsidR="002A3232" w:rsidRDefault="00C5608A">
          <w:pPr>
            <w:pStyle w:val="42F4EEE53DE74827BEFDB40C87FD8FE9"/>
          </w:pPr>
          <w:r>
            <w:t>Thursday</w:t>
          </w:r>
        </w:p>
      </w:docPartBody>
    </w:docPart>
    <w:docPart>
      <w:docPartPr>
        <w:name w:val="892153E17FC84B9BA0F0F147005BB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274CC-F5BD-4054-A50A-928902AEDD50}"/>
      </w:docPartPr>
      <w:docPartBody>
        <w:p w:rsidR="002A3232" w:rsidRDefault="00C5608A">
          <w:pPr>
            <w:pStyle w:val="892153E17FC84B9BA0F0F147005BBA2C"/>
          </w:pPr>
          <w:r>
            <w:t>Friday</w:t>
          </w:r>
        </w:p>
      </w:docPartBody>
    </w:docPart>
    <w:docPart>
      <w:docPartPr>
        <w:name w:val="4F0269D7E6F0447B876F65584AA77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3E7D3-C099-45ED-AD33-0AC55A3CA6A4}"/>
      </w:docPartPr>
      <w:docPartBody>
        <w:p w:rsidR="002A3232" w:rsidRDefault="00C5608A">
          <w:pPr>
            <w:pStyle w:val="4F0269D7E6F0447B876F65584AA777E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8A"/>
    <w:rsid w:val="002A3232"/>
    <w:rsid w:val="00A84A18"/>
    <w:rsid w:val="00C5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93136DF0564E1FA953D42E03A58F1C">
    <w:name w:val="8C93136DF0564E1FA953D42E03A58F1C"/>
  </w:style>
  <w:style w:type="paragraph" w:customStyle="1" w:styleId="7996F45430DA459B82823CAAFF02AC61">
    <w:name w:val="7996F45430DA459B82823CAAFF02AC61"/>
  </w:style>
  <w:style w:type="paragraph" w:customStyle="1" w:styleId="48DB2E3046AE489485AAD148472E56CE">
    <w:name w:val="48DB2E3046AE489485AAD148472E56CE"/>
  </w:style>
  <w:style w:type="paragraph" w:customStyle="1" w:styleId="13887EB9067D49D7930BA57E40ABBE61">
    <w:name w:val="13887EB9067D49D7930BA57E40ABBE61"/>
  </w:style>
  <w:style w:type="paragraph" w:customStyle="1" w:styleId="42F4EEE53DE74827BEFDB40C87FD8FE9">
    <w:name w:val="42F4EEE53DE74827BEFDB40C87FD8FE9"/>
  </w:style>
  <w:style w:type="paragraph" w:customStyle="1" w:styleId="892153E17FC84B9BA0F0F147005BBA2C">
    <w:name w:val="892153E17FC84B9BA0F0F147005BBA2C"/>
  </w:style>
  <w:style w:type="paragraph" w:customStyle="1" w:styleId="4F0269D7E6F0447B876F65584AA777E9">
    <w:name w:val="4F0269D7E6F0447B876F65584AA777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2022-11-28T19:22:00Z</dcterms:created>
  <dcterms:modified xsi:type="dcterms:W3CDTF">2022-11-29T17:09:00Z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