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61F" w14:textId="443796B9" w:rsidR="0006754A" w:rsidRDefault="0006754A" w:rsidP="0006754A">
      <w:r w:rsidRPr="000675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BC7D7" wp14:editId="6AA6EC8C">
                <wp:simplePos x="0" y="0"/>
                <wp:positionH relativeFrom="column">
                  <wp:posOffset>3141345</wp:posOffset>
                </wp:positionH>
                <wp:positionV relativeFrom="paragraph">
                  <wp:posOffset>26670</wp:posOffset>
                </wp:positionV>
                <wp:extent cx="32670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3260" w14:textId="358E5EE4" w:rsidR="0006754A" w:rsidRDefault="000675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DE30A" wp14:editId="04290E0B">
                                  <wp:extent cx="3124200" cy="685800"/>
                                  <wp:effectExtent l="0" t="0" r="0" b="0"/>
                                  <wp:docPr id="2" name="Picture 2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C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35pt;margin-top:2.1pt;width:257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">
                <v:textbox>
                  <w:txbxContent>
                    <w:p w14:paraId="06093260" w14:textId="358E5EE4" w:rsidR="0006754A" w:rsidRDefault="0006754A">
                      <w:r>
                        <w:rPr>
                          <w:noProof/>
                        </w:rPr>
                        <w:drawing>
                          <wp:inline distT="0" distB="0" distL="0" distR="0" wp14:anchorId="357DE30A" wp14:editId="04290E0B">
                            <wp:extent cx="3124200" cy="685800"/>
                            <wp:effectExtent l="0" t="0" r="0" b="0"/>
                            <wp:docPr id="2" name="Picture 2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D4A" w:rsidRPr="000D5D4A">
        <w:rPr>
          <w:b/>
          <w:bCs/>
          <w:sz w:val="40"/>
          <w:szCs w:val="40"/>
        </w:rPr>
        <w:t xml:space="preserve">Annual </w:t>
      </w:r>
      <w:r w:rsidR="006657FF">
        <w:rPr>
          <w:b/>
          <w:bCs/>
          <w:sz w:val="40"/>
          <w:szCs w:val="40"/>
        </w:rPr>
        <w:t xml:space="preserve">Event </w:t>
      </w:r>
      <w:r w:rsidR="000D5D4A" w:rsidRPr="000D5D4A">
        <w:rPr>
          <w:b/>
          <w:bCs/>
          <w:sz w:val="40"/>
          <w:szCs w:val="40"/>
        </w:rPr>
        <w:t>Calendar</w:t>
      </w:r>
      <w:r w:rsidRPr="0006754A">
        <w:t xml:space="preserve"> </w:t>
      </w:r>
    </w:p>
    <w:p w14:paraId="7BB3BC69" w14:textId="152E03AA" w:rsidR="008D72B1" w:rsidRDefault="008D72B1" w:rsidP="004436CA">
      <w:pPr>
        <w:pStyle w:val="Title"/>
        <w:rPr>
          <w:b/>
          <w:bCs/>
          <w:sz w:val="40"/>
          <w:szCs w:val="40"/>
        </w:rPr>
      </w:pP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CD4E65" w:rsidRPr="006657FF" w14:paraId="76CCFE73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25D4FBCF" w14:textId="64F6DCED" w:rsidR="00CD4E65" w:rsidRPr="006657FF" w:rsidRDefault="0006754A" w:rsidP="00E061CA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January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Name, Month and Year table"/>
      </w:tblPr>
      <w:tblGrid>
        <w:gridCol w:w="4085"/>
        <w:gridCol w:w="2043"/>
        <w:gridCol w:w="2043"/>
        <w:gridCol w:w="2043"/>
      </w:tblGrid>
      <w:tr w:rsidR="00ED1DA0" w:rsidRPr="006657FF" w14:paraId="30D915D6" w14:textId="77777777" w:rsidTr="00C21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1271EB9F" w14:textId="67A0FD15" w:rsidR="00ED1DA0" w:rsidRPr="006657FF" w:rsidRDefault="00ED1DA0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3768E75D" w14:textId="7CE760E6" w:rsidR="00ED1DA0" w:rsidRPr="006657FF" w:rsidRDefault="00ED1DA0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4E80A1E4" w14:textId="479A7DA9" w:rsidR="00ED1DA0" w:rsidRPr="006657FF" w:rsidRDefault="00ED1DA0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37CF9021" w14:textId="3821955A" w:rsidR="00ED1DA0" w:rsidRPr="006657FF" w:rsidRDefault="00ED1DA0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ED1DA0" w:rsidRPr="006657FF" w14:paraId="464AF398" w14:textId="77777777" w:rsidTr="003C6CA3">
        <w:tc>
          <w:tcPr>
            <w:tcW w:w="4085" w:type="dxa"/>
          </w:tcPr>
          <w:p w14:paraId="6B01D312" w14:textId="33D22084" w:rsidR="00ED1DA0" w:rsidRPr="006657FF" w:rsidRDefault="00754E39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Local Day at the Legislature</w:t>
            </w:r>
          </w:p>
        </w:tc>
        <w:tc>
          <w:tcPr>
            <w:tcW w:w="2043" w:type="dxa"/>
          </w:tcPr>
          <w:p w14:paraId="400B5685" w14:textId="143E47FE" w:rsidR="00ED1DA0" w:rsidRPr="006657FF" w:rsidRDefault="00754E39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3</w:t>
            </w:r>
            <w:r w:rsidRPr="006657FF">
              <w:rPr>
                <w:sz w:val="20"/>
                <w:szCs w:val="20"/>
                <w:vertAlign w:val="superscript"/>
              </w:rPr>
              <w:t>rd</w:t>
            </w:r>
            <w:r w:rsidRPr="006657FF">
              <w:rPr>
                <w:sz w:val="20"/>
                <w:szCs w:val="20"/>
              </w:rPr>
              <w:t xml:space="preserve"> Wednesday</w:t>
            </w:r>
          </w:p>
        </w:tc>
        <w:tc>
          <w:tcPr>
            <w:tcW w:w="2043" w:type="dxa"/>
          </w:tcPr>
          <w:p w14:paraId="0E030542" w14:textId="2C108274" w:rsidR="00ED1DA0" w:rsidRPr="006657FF" w:rsidRDefault="00754E39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24ED7FC2" w14:textId="2124E45E" w:rsidR="00ED1DA0" w:rsidRPr="006657FF" w:rsidRDefault="00004601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</w:t>
            </w:r>
          </w:p>
        </w:tc>
      </w:tr>
      <w:tr w:rsidR="00ED1DA0" w:rsidRPr="006657FF" w14:paraId="1FB7F759" w14:textId="77777777" w:rsidTr="00194145">
        <w:tc>
          <w:tcPr>
            <w:tcW w:w="4085" w:type="dxa"/>
          </w:tcPr>
          <w:p w14:paraId="4C25E671" w14:textId="1A4CAE0A" w:rsidR="00ED1DA0" w:rsidRPr="006657FF" w:rsidRDefault="00754E39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Youth Council Report to City</w:t>
            </w:r>
          </w:p>
        </w:tc>
        <w:tc>
          <w:tcPr>
            <w:tcW w:w="2043" w:type="dxa"/>
          </w:tcPr>
          <w:p w14:paraId="65064E7F" w14:textId="6693B6A1" w:rsidR="00ED1DA0" w:rsidRPr="006657FF" w:rsidRDefault="00754E39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3</w:t>
            </w:r>
            <w:r w:rsidRPr="006657FF">
              <w:rPr>
                <w:sz w:val="20"/>
                <w:szCs w:val="20"/>
                <w:vertAlign w:val="superscript"/>
              </w:rPr>
              <w:t>rd</w:t>
            </w:r>
            <w:r w:rsidRPr="006657FF">
              <w:rPr>
                <w:sz w:val="20"/>
                <w:szCs w:val="20"/>
              </w:rPr>
              <w:t xml:space="preserve"> Thursday</w:t>
            </w:r>
          </w:p>
        </w:tc>
        <w:tc>
          <w:tcPr>
            <w:tcW w:w="2043" w:type="dxa"/>
          </w:tcPr>
          <w:p w14:paraId="3DFE48FC" w14:textId="46C97E29" w:rsidR="00ED1DA0" w:rsidRPr="006657FF" w:rsidRDefault="00754E39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5F42C622" w14:textId="61C44972" w:rsidR="00ED1DA0" w:rsidRPr="006657FF" w:rsidRDefault="00004601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</w:t>
            </w:r>
          </w:p>
        </w:tc>
      </w:tr>
      <w:tr w:rsidR="0097092D" w:rsidRPr="006657FF" w14:paraId="2D582CCC" w14:textId="77777777" w:rsidTr="00194145">
        <w:tc>
          <w:tcPr>
            <w:tcW w:w="4085" w:type="dxa"/>
          </w:tcPr>
          <w:p w14:paraId="66AB9CF6" w14:textId="0FB18207" w:rsidR="0097092D" w:rsidRPr="006657FF" w:rsidRDefault="0097092D" w:rsidP="00F11E8C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0B1726A" w14:textId="7953675E" w:rsidR="0097092D" w:rsidRPr="006657FF" w:rsidRDefault="0097092D" w:rsidP="00F11E8C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27F3FAD" w14:textId="2844FABA" w:rsidR="0097092D" w:rsidRPr="006657FF" w:rsidRDefault="0097092D" w:rsidP="00F11E8C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6BA8A4B" w14:textId="02AC54FC" w:rsidR="0097092D" w:rsidRPr="006657FF" w:rsidRDefault="0097092D" w:rsidP="00F11E8C">
            <w:pPr>
              <w:rPr>
                <w:sz w:val="20"/>
                <w:szCs w:val="20"/>
              </w:rPr>
            </w:pPr>
          </w:p>
        </w:tc>
      </w:tr>
    </w:tbl>
    <w:p w14:paraId="6F98C182" w14:textId="77777777" w:rsidR="009A58E3" w:rsidRPr="006657FF" w:rsidRDefault="009A58E3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6657FF" w14:paraId="2B6AB35D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52449090" w14:textId="74CF44B9" w:rsidR="00792DA3" w:rsidRPr="006657FF" w:rsidRDefault="0006754A" w:rsidP="00297EB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February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4948F2" w:rsidRPr="006657FF" w14:paraId="4827F1C6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75A116F0" w14:textId="77777777" w:rsidR="004948F2" w:rsidRPr="006657FF" w:rsidRDefault="004948F2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3FF9EA00" w14:textId="77777777" w:rsidR="004948F2" w:rsidRPr="006657FF" w:rsidRDefault="004948F2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7192E2BB" w14:textId="77777777" w:rsidR="004948F2" w:rsidRPr="006657FF" w:rsidRDefault="004948F2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2B110CE2" w14:textId="77777777" w:rsidR="004948F2" w:rsidRPr="006657FF" w:rsidRDefault="004948F2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4948F2" w:rsidRPr="006657FF" w14:paraId="4AA2BC59" w14:textId="77777777" w:rsidTr="00531792">
        <w:tc>
          <w:tcPr>
            <w:tcW w:w="4085" w:type="dxa"/>
          </w:tcPr>
          <w:p w14:paraId="732F8458" w14:textId="6A46A7C1" w:rsidR="004948F2" w:rsidRPr="006657FF" w:rsidRDefault="00754E39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 xml:space="preserve">Parenting </w:t>
            </w:r>
            <w:r w:rsidR="00A60C81" w:rsidRPr="006657FF">
              <w:rPr>
                <w:sz w:val="20"/>
                <w:szCs w:val="20"/>
              </w:rPr>
              <w:t>Night</w:t>
            </w:r>
            <w:r w:rsidR="00AB2894">
              <w:rPr>
                <w:sz w:val="20"/>
                <w:szCs w:val="20"/>
              </w:rPr>
              <w:t xml:space="preserve"> - Spring</w:t>
            </w:r>
          </w:p>
        </w:tc>
        <w:tc>
          <w:tcPr>
            <w:tcW w:w="2043" w:type="dxa"/>
          </w:tcPr>
          <w:p w14:paraId="00F52A3F" w14:textId="2009C3DE" w:rsidR="004948F2" w:rsidRPr="006657FF" w:rsidRDefault="00754E39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5862532E" w14:textId="58581B5C" w:rsidR="004948F2" w:rsidRPr="006657FF" w:rsidRDefault="00754E39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4F1DF091" w14:textId="6AB01BFE" w:rsidR="004948F2" w:rsidRPr="006657FF" w:rsidRDefault="00926827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</w:t>
            </w:r>
          </w:p>
        </w:tc>
      </w:tr>
      <w:tr w:rsidR="004948F2" w:rsidRPr="006657FF" w14:paraId="408A5668" w14:textId="77777777" w:rsidTr="00531792">
        <w:tc>
          <w:tcPr>
            <w:tcW w:w="4085" w:type="dxa"/>
          </w:tcPr>
          <w:p w14:paraId="60207BB8" w14:textId="6C1EAB82" w:rsidR="004948F2" w:rsidRPr="006657FF" w:rsidRDefault="00013A08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Council Recruitment Event</w:t>
            </w:r>
          </w:p>
        </w:tc>
        <w:tc>
          <w:tcPr>
            <w:tcW w:w="2043" w:type="dxa"/>
          </w:tcPr>
          <w:p w14:paraId="5937366E" w14:textId="65D3E7DE" w:rsidR="004948F2" w:rsidRPr="006657FF" w:rsidRDefault="00013A08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36300C14" w14:textId="6C8A506F" w:rsidR="004948F2" w:rsidRPr="006657FF" w:rsidRDefault="00013A08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6C4C273E" w14:textId="64DE7E46" w:rsidR="004948F2" w:rsidRPr="006657FF" w:rsidRDefault="00013A08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</w:t>
            </w:r>
          </w:p>
        </w:tc>
      </w:tr>
    </w:tbl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6657FF" w14:paraId="484E4051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779FCB7C" w14:textId="0E457001" w:rsidR="00792DA3" w:rsidRPr="006657FF" w:rsidRDefault="00ED1DA0" w:rsidP="00297EB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March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D62E60" w:rsidRPr="006657FF" w14:paraId="784A465B" w14:textId="77777777" w:rsidTr="004E7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7620CC13" w14:textId="23CA48B2" w:rsidR="00D62E60" w:rsidRPr="006657FF" w:rsidRDefault="00D62E60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6341F4CE" w14:textId="7DF96934" w:rsidR="00D62E60" w:rsidRPr="006657FF" w:rsidRDefault="00D62E60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74595F12" w14:textId="0C0394B3" w:rsidR="00D62E60" w:rsidRPr="006657FF" w:rsidRDefault="00D62E60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23A12662" w14:textId="3E9DAB17" w:rsidR="00D62E60" w:rsidRPr="006657FF" w:rsidRDefault="00D62E60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D62E60" w:rsidRPr="006657FF" w14:paraId="3A9CEDCE" w14:textId="77777777" w:rsidTr="00C033BA">
        <w:tc>
          <w:tcPr>
            <w:tcW w:w="4085" w:type="dxa"/>
          </w:tcPr>
          <w:p w14:paraId="665A52AC" w14:textId="22A97BAD" w:rsidR="00D62E60" w:rsidRPr="006657FF" w:rsidRDefault="00754E39" w:rsidP="00D62E60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Seed &amp; Greet</w:t>
            </w:r>
          </w:p>
        </w:tc>
        <w:tc>
          <w:tcPr>
            <w:tcW w:w="2043" w:type="dxa"/>
          </w:tcPr>
          <w:p w14:paraId="32228A52" w14:textId="105EA598" w:rsidR="00D62E60" w:rsidRPr="006657FF" w:rsidRDefault="00754E39" w:rsidP="00D62E60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3</w:t>
            </w:r>
            <w:r w:rsidRPr="006657FF">
              <w:rPr>
                <w:sz w:val="20"/>
                <w:szCs w:val="20"/>
                <w:vertAlign w:val="superscript"/>
              </w:rPr>
              <w:t>rd</w:t>
            </w:r>
            <w:r w:rsidRPr="006657FF">
              <w:rPr>
                <w:sz w:val="20"/>
                <w:szCs w:val="20"/>
              </w:rPr>
              <w:t xml:space="preserve"> Wednesday</w:t>
            </w:r>
          </w:p>
        </w:tc>
        <w:tc>
          <w:tcPr>
            <w:tcW w:w="2043" w:type="dxa"/>
          </w:tcPr>
          <w:p w14:paraId="72212C99" w14:textId="5911CDE4" w:rsidR="00D62E60" w:rsidRPr="006657FF" w:rsidRDefault="00754E39" w:rsidP="00D62E60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7DB8EE5A" w14:textId="5DFC8D94" w:rsidR="00D62E60" w:rsidRPr="006657FF" w:rsidRDefault="0000460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Bill/Anne</w:t>
            </w:r>
          </w:p>
        </w:tc>
      </w:tr>
      <w:tr w:rsidR="00D62E60" w:rsidRPr="006657FF" w14:paraId="7AE2D91B" w14:textId="77777777" w:rsidTr="00732FF2">
        <w:tc>
          <w:tcPr>
            <w:tcW w:w="4085" w:type="dxa"/>
          </w:tcPr>
          <w:p w14:paraId="274BD0C4" w14:textId="375CCA65" w:rsidR="00D62E60" w:rsidRPr="006657FF" w:rsidRDefault="0000460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Skills Retreat (Fremont)</w:t>
            </w:r>
          </w:p>
        </w:tc>
        <w:tc>
          <w:tcPr>
            <w:tcW w:w="2043" w:type="dxa"/>
          </w:tcPr>
          <w:p w14:paraId="2294C632" w14:textId="585E5D68" w:rsidR="00D62E60" w:rsidRPr="006657FF" w:rsidRDefault="0000460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40844195" w14:textId="24562641" w:rsidR="00D62E60" w:rsidRPr="006657FF" w:rsidRDefault="0000460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2CD4CDAB" w14:textId="7ACE2EC9" w:rsidR="00D62E60" w:rsidRPr="006657FF" w:rsidRDefault="0000460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Jaimee</w:t>
            </w:r>
            <w:r w:rsidR="00013A08">
              <w:rPr>
                <w:sz w:val="20"/>
                <w:szCs w:val="20"/>
              </w:rPr>
              <w:t>/CTC</w:t>
            </w:r>
          </w:p>
        </w:tc>
      </w:tr>
      <w:tr w:rsidR="00D62E60" w:rsidRPr="006657FF" w14:paraId="7E28D48D" w14:textId="77777777" w:rsidTr="00B76032">
        <w:tc>
          <w:tcPr>
            <w:tcW w:w="4085" w:type="dxa"/>
          </w:tcPr>
          <w:p w14:paraId="560A39D1" w14:textId="412D77D3" w:rsidR="00D62E60" w:rsidRPr="006657FF" w:rsidRDefault="000067C2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Arbor Day</w:t>
            </w:r>
          </w:p>
        </w:tc>
        <w:tc>
          <w:tcPr>
            <w:tcW w:w="2043" w:type="dxa"/>
          </w:tcPr>
          <w:p w14:paraId="6158F465" w14:textId="0F9BE045" w:rsidR="00D62E60" w:rsidRPr="006657FF" w:rsidRDefault="000067C2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2CA4AEFE" w14:textId="1591A1B9" w:rsidR="00D62E60" w:rsidRPr="006657FF" w:rsidRDefault="000067C2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</w:t>
            </w:r>
          </w:p>
        </w:tc>
        <w:tc>
          <w:tcPr>
            <w:tcW w:w="2043" w:type="dxa"/>
          </w:tcPr>
          <w:p w14:paraId="44DA1A1E" w14:textId="6F0DD1CE" w:rsidR="00D62E60" w:rsidRPr="006657FF" w:rsidRDefault="000067C2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Zack</w:t>
            </w:r>
          </w:p>
        </w:tc>
      </w:tr>
    </w:tbl>
    <w:p w14:paraId="7F6F1563" w14:textId="77777777" w:rsidR="00792DA3" w:rsidRPr="006657FF" w:rsidRDefault="00792DA3" w:rsidP="00792DA3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6657FF" w14:paraId="5133C3C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63947405" w14:textId="25DA01CE" w:rsidR="00792DA3" w:rsidRPr="006657FF" w:rsidRDefault="00ED1DA0" w:rsidP="00297EB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April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FC4C70" w:rsidRPr="006657FF" w14:paraId="78E69A50" w14:textId="77777777" w:rsidTr="00172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655F68D0" w14:textId="53E1731D" w:rsidR="00FC4C70" w:rsidRPr="006657FF" w:rsidRDefault="00FC4C70" w:rsidP="00FC4C70">
            <w:pPr>
              <w:jc w:val="center"/>
              <w:rPr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1844E083" w14:textId="404FE9E6" w:rsidR="00FC4C70" w:rsidRPr="006657FF" w:rsidRDefault="00FC4C70" w:rsidP="00FC4C70">
            <w:pPr>
              <w:jc w:val="center"/>
              <w:rPr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2565B91D" w14:textId="59B5BB56" w:rsidR="00FC4C70" w:rsidRPr="006657FF" w:rsidRDefault="00FC4C70" w:rsidP="00FC4C70">
            <w:pPr>
              <w:jc w:val="center"/>
              <w:rPr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4A7B57DD" w14:textId="3B7B2B7B" w:rsidR="00FC4C70" w:rsidRPr="006657FF" w:rsidRDefault="00FC4C70" w:rsidP="00FC4C70">
            <w:pPr>
              <w:jc w:val="center"/>
              <w:rPr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FC4C70" w:rsidRPr="006657FF" w14:paraId="768B23EF" w14:textId="77777777" w:rsidTr="001A2721">
        <w:tc>
          <w:tcPr>
            <w:tcW w:w="4085" w:type="dxa"/>
          </w:tcPr>
          <w:p w14:paraId="3CC466A7" w14:textId="7FBD2C11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Easter Egg Hunt</w:t>
            </w:r>
          </w:p>
        </w:tc>
        <w:tc>
          <w:tcPr>
            <w:tcW w:w="2043" w:type="dxa"/>
          </w:tcPr>
          <w:p w14:paraId="55A2EE6E" w14:textId="78E1B867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Saturday - Easter</w:t>
            </w:r>
          </w:p>
        </w:tc>
        <w:tc>
          <w:tcPr>
            <w:tcW w:w="2043" w:type="dxa"/>
          </w:tcPr>
          <w:p w14:paraId="66A1E307" w14:textId="21D8F463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All</w:t>
            </w:r>
          </w:p>
        </w:tc>
        <w:tc>
          <w:tcPr>
            <w:tcW w:w="2043" w:type="dxa"/>
          </w:tcPr>
          <w:p w14:paraId="6B8F610D" w14:textId="708BCB6F" w:rsidR="00FC4C70" w:rsidRPr="006657FF" w:rsidRDefault="006848D4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</w:tr>
      <w:tr w:rsidR="00FC4C70" w:rsidRPr="006657FF" w14:paraId="7A8B47F3" w14:textId="77777777" w:rsidTr="003F671F">
        <w:tc>
          <w:tcPr>
            <w:tcW w:w="4085" w:type="dxa"/>
          </w:tcPr>
          <w:p w14:paraId="2252D866" w14:textId="313AB2C0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Art in April</w:t>
            </w:r>
          </w:p>
        </w:tc>
        <w:tc>
          <w:tcPr>
            <w:tcW w:w="2043" w:type="dxa"/>
          </w:tcPr>
          <w:p w14:paraId="5F447C8C" w14:textId="4AD7DECF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616AE93D" w14:textId="351BCCBB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5D82B5F4" w14:textId="401966B3" w:rsidR="00FC4C70" w:rsidRPr="006657FF" w:rsidRDefault="00FC4C70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Sue</w:t>
            </w:r>
          </w:p>
        </w:tc>
      </w:tr>
      <w:tr w:rsidR="00FC4C70" w:rsidRPr="006657FF" w14:paraId="11B70090" w14:textId="77777777" w:rsidTr="006D625F">
        <w:tc>
          <w:tcPr>
            <w:tcW w:w="4085" w:type="dxa"/>
          </w:tcPr>
          <w:p w14:paraId="547DAE0D" w14:textId="072CC3DE" w:rsidR="00FC4C70" w:rsidRPr="006657FF" w:rsidRDefault="009B2FF8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Storm Water Fair</w:t>
            </w:r>
            <w:r w:rsidR="00CE08A9">
              <w:rPr>
                <w:sz w:val="20"/>
                <w:szCs w:val="20"/>
              </w:rPr>
              <w:t xml:space="preserve"> (Fairgrounds)</w:t>
            </w:r>
          </w:p>
        </w:tc>
        <w:tc>
          <w:tcPr>
            <w:tcW w:w="2043" w:type="dxa"/>
          </w:tcPr>
          <w:p w14:paraId="748AF9CB" w14:textId="40D5490A" w:rsidR="00FC4C70" w:rsidRPr="006657FF" w:rsidRDefault="009B2FF8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129DCF1E" w14:textId="1A48A1E1" w:rsidR="00FC4C70" w:rsidRPr="006657FF" w:rsidRDefault="009B2FF8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Services</w:t>
            </w:r>
          </w:p>
        </w:tc>
        <w:tc>
          <w:tcPr>
            <w:tcW w:w="2043" w:type="dxa"/>
          </w:tcPr>
          <w:p w14:paraId="4B1F7ACE" w14:textId="330FE92C" w:rsidR="00FC4C70" w:rsidRPr="006657FF" w:rsidRDefault="009B2FF8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Trent</w:t>
            </w:r>
          </w:p>
        </w:tc>
      </w:tr>
    </w:tbl>
    <w:p w14:paraId="349D51FB" w14:textId="77777777" w:rsidR="00792DA3" w:rsidRPr="006657FF" w:rsidRDefault="00792DA3" w:rsidP="00792DA3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6657FF" w14:paraId="5A704D9B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14:paraId="125ED078" w14:textId="72E623D7" w:rsidR="00792DA3" w:rsidRPr="006657FF" w:rsidRDefault="00ED1DA0" w:rsidP="00297EB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MAY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FC4C70" w:rsidRPr="006657FF" w14:paraId="161B6EF9" w14:textId="77777777" w:rsidTr="00DC4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30509ACC" w14:textId="4595B858" w:rsidR="00FC4C70" w:rsidRPr="006657FF" w:rsidRDefault="00FC4C70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1F4F4E4A" w14:textId="6C4A1B00" w:rsidR="00FC4C70" w:rsidRPr="006657FF" w:rsidRDefault="00FC4C70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407B3FFB" w14:textId="0BC4970D" w:rsidR="00FC4C70" w:rsidRPr="006657FF" w:rsidRDefault="00FC4C70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53524484" w14:textId="2479E427" w:rsidR="00FC4C70" w:rsidRPr="006657FF" w:rsidRDefault="00FC4C70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004601" w:rsidRPr="006657FF" w14:paraId="3B2AE492" w14:textId="77777777" w:rsidTr="00392CDE">
        <w:tc>
          <w:tcPr>
            <w:tcW w:w="4085" w:type="dxa"/>
          </w:tcPr>
          <w:p w14:paraId="43794F8F" w14:textId="20545E9B" w:rsidR="00004601" w:rsidRPr="006657FF" w:rsidRDefault="00004601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Plant Sale</w:t>
            </w:r>
          </w:p>
        </w:tc>
        <w:tc>
          <w:tcPr>
            <w:tcW w:w="2043" w:type="dxa"/>
          </w:tcPr>
          <w:p w14:paraId="1FEDF5FF" w14:textId="78998F99" w:rsidR="00004601" w:rsidRPr="006657FF" w:rsidRDefault="00004601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0702F156" w14:textId="1E45EC59" w:rsidR="00004601" w:rsidRPr="006657FF" w:rsidRDefault="00004601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16F11E7A" w14:textId="5553B859" w:rsidR="00004601" w:rsidRDefault="00004601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</w:t>
            </w:r>
          </w:p>
        </w:tc>
      </w:tr>
      <w:tr w:rsidR="00004601" w:rsidRPr="006657FF" w14:paraId="772BD541" w14:textId="77777777" w:rsidTr="00B2333B">
        <w:tc>
          <w:tcPr>
            <w:tcW w:w="4085" w:type="dxa"/>
          </w:tcPr>
          <w:p w14:paraId="481F9D2A" w14:textId="6A970BA2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</w:rPr>
              <w:t>QPR Suicide Prevention Class</w:t>
            </w:r>
          </w:p>
        </w:tc>
        <w:tc>
          <w:tcPr>
            <w:tcW w:w="2043" w:type="dxa"/>
          </w:tcPr>
          <w:p w14:paraId="7FDD2088" w14:textId="3FA639C4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6135FE29" w14:textId="6702EDF7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6F64555D" w14:textId="76700DCB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</w:rPr>
              <w:t>CTC</w:t>
            </w:r>
          </w:p>
        </w:tc>
      </w:tr>
      <w:tr w:rsidR="00004601" w:rsidRPr="006657FF" w14:paraId="0698A121" w14:textId="77777777" w:rsidTr="007E6828">
        <w:tc>
          <w:tcPr>
            <w:tcW w:w="4085" w:type="dxa"/>
          </w:tcPr>
          <w:p w14:paraId="2BF7005D" w14:textId="053EAC44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Renaissance</w:t>
            </w:r>
            <w:r w:rsidRPr="006657FF">
              <w:rPr>
                <w:sz w:val="20"/>
                <w:szCs w:val="20"/>
                <w:lang w:val="es-ES"/>
              </w:rPr>
              <w:t xml:space="preserve"> Festival</w:t>
            </w:r>
          </w:p>
        </w:tc>
        <w:tc>
          <w:tcPr>
            <w:tcW w:w="2043" w:type="dxa"/>
          </w:tcPr>
          <w:p w14:paraId="3DD5B3F8" w14:textId="65CF8276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  <w:lang w:val="es-ES"/>
              </w:rPr>
              <w:t>Weekends</w:t>
            </w:r>
          </w:p>
        </w:tc>
        <w:tc>
          <w:tcPr>
            <w:tcW w:w="2043" w:type="dxa"/>
          </w:tcPr>
          <w:p w14:paraId="4A66162C" w14:textId="5122DF78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  <w:lang w:val="es-ES"/>
              </w:rPr>
              <w:t>N/A</w:t>
            </w:r>
          </w:p>
        </w:tc>
        <w:tc>
          <w:tcPr>
            <w:tcW w:w="2043" w:type="dxa"/>
          </w:tcPr>
          <w:p w14:paraId="496D7119" w14:textId="6E975EB6" w:rsidR="00004601" w:rsidRPr="006657FF" w:rsidRDefault="00004601" w:rsidP="00004601">
            <w:pPr>
              <w:rPr>
                <w:sz w:val="20"/>
                <w:szCs w:val="20"/>
                <w:lang w:val="es-ES"/>
              </w:rPr>
            </w:pPr>
            <w:r w:rsidRPr="006657FF">
              <w:rPr>
                <w:sz w:val="20"/>
                <w:szCs w:val="20"/>
                <w:lang w:val="es-ES"/>
              </w:rPr>
              <w:t>Sue</w:t>
            </w:r>
          </w:p>
        </w:tc>
      </w:tr>
    </w:tbl>
    <w:p w14:paraId="286A28AF" w14:textId="77777777" w:rsidR="00792DA3" w:rsidRPr="006657FF" w:rsidRDefault="00792DA3" w:rsidP="00792DA3">
      <w:pPr>
        <w:pStyle w:val="TableSpace"/>
        <w:rPr>
          <w:sz w:val="20"/>
          <w:szCs w:val="20"/>
          <w:lang w:val="es-ES"/>
        </w:rPr>
      </w:pP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6657FF" w14:paraId="3738CC3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04040" w:themeFill="accent6" w:themeFillShade="80"/>
          </w:tcPr>
          <w:p w14:paraId="0BA7962C" w14:textId="7303B6DB" w:rsidR="00792DA3" w:rsidRPr="006657FF" w:rsidRDefault="00ED1DA0" w:rsidP="00297EB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JUNE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BC5FCC" w:rsidRPr="006657FF" w14:paraId="305C5A8F" w14:textId="77777777" w:rsidTr="00CD6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2B5E267A" w14:textId="16A63478" w:rsidR="00BC5FCC" w:rsidRPr="006657FF" w:rsidRDefault="00884004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55F6F268" w14:textId="32178C47" w:rsidR="00BC5FCC" w:rsidRPr="006657FF" w:rsidRDefault="00884004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7DBE62AF" w14:textId="0D33F71D" w:rsidR="00BC5FCC" w:rsidRPr="006657FF" w:rsidRDefault="00884004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0BDCCACA" w14:textId="33F6FCEE" w:rsidR="00BC5FCC" w:rsidRPr="006657FF" w:rsidRDefault="00884004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BC5FCC" w:rsidRPr="006657FF" w14:paraId="06A3A71E" w14:textId="77777777" w:rsidTr="001A1B88">
        <w:tc>
          <w:tcPr>
            <w:tcW w:w="4085" w:type="dxa"/>
          </w:tcPr>
          <w:p w14:paraId="5A76A80B" w14:textId="0596B7F6" w:rsidR="00BC5FCC" w:rsidRPr="006657FF" w:rsidRDefault="00884004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Flag Day</w:t>
            </w:r>
          </w:p>
        </w:tc>
        <w:tc>
          <w:tcPr>
            <w:tcW w:w="2043" w:type="dxa"/>
          </w:tcPr>
          <w:p w14:paraId="1519A117" w14:textId="23D66908" w:rsidR="00BC5FCC" w:rsidRPr="006657FF" w:rsidRDefault="009B2FF8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Flag Day</w:t>
            </w:r>
          </w:p>
        </w:tc>
        <w:tc>
          <w:tcPr>
            <w:tcW w:w="2043" w:type="dxa"/>
          </w:tcPr>
          <w:p w14:paraId="1345A2D6" w14:textId="0D67855A" w:rsidR="00BC5FCC" w:rsidRPr="006657FF" w:rsidRDefault="009B2FF8" w:rsidP="00F11E8C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7184970C" w14:textId="3A6DAFFE" w:rsidR="00BC5FCC" w:rsidRPr="006657FF" w:rsidRDefault="00594D9A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</w:t>
            </w:r>
          </w:p>
        </w:tc>
      </w:tr>
      <w:tr w:rsidR="006848D4" w:rsidRPr="006657FF" w14:paraId="7DAD275C" w14:textId="77777777" w:rsidTr="00A47B66">
        <w:tc>
          <w:tcPr>
            <w:tcW w:w="4085" w:type="dxa"/>
          </w:tcPr>
          <w:p w14:paraId="1DD4D177" w14:textId="2C26FEAE" w:rsidR="006848D4" w:rsidRPr="006657FF" w:rsidRDefault="006848D4" w:rsidP="0068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Music/Movie in the Park</w:t>
            </w:r>
          </w:p>
        </w:tc>
        <w:tc>
          <w:tcPr>
            <w:tcW w:w="2043" w:type="dxa"/>
          </w:tcPr>
          <w:p w14:paraId="08748A17" w14:textId="25ABA9BB" w:rsidR="006848D4" w:rsidRPr="006657FF" w:rsidRDefault="006848D4" w:rsidP="0068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79E24F3F" w14:textId="4C80A337" w:rsidR="006848D4" w:rsidRPr="006657FF" w:rsidRDefault="006848D4" w:rsidP="0068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7A071B3F" w14:textId="2DC4B62F" w:rsidR="006848D4" w:rsidRPr="006657FF" w:rsidRDefault="006848D4" w:rsidP="0068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Jorgensen</w:t>
            </w:r>
          </w:p>
        </w:tc>
      </w:tr>
      <w:tr w:rsidR="006848D4" w:rsidRPr="006657FF" w14:paraId="7F57B1FF" w14:textId="77777777" w:rsidTr="00761EE0">
        <w:tc>
          <w:tcPr>
            <w:tcW w:w="4085" w:type="dxa"/>
          </w:tcPr>
          <w:p w14:paraId="089439F7" w14:textId="2495A77C" w:rsidR="006848D4" w:rsidRPr="006657FF" w:rsidRDefault="006848D4" w:rsidP="006848D4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Know Your Community</w:t>
            </w:r>
          </w:p>
        </w:tc>
        <w:tc>
          <w:tcPr>
            <w:tcW w:w="2043" w:type="dxa"/>
          </w:tcPr>
          <w:p w14:paraId="39805AF9" w14:textId="767156E8" w:rsidR="006848D4" w:rsidRPr="006657FF" w:rsidRDefault="006848D4" w:rsidP="006848D4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0C2EDCAD" w14:textId="518F54E2" w:rsidR="006848D4" w:rsidRPr="006657FF" w:rsidRDefault="006848D4" w:rsidP="006848D4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All</w:t>
            </w:r>
          </w:p>
        </w:tc>
        <w:tc>
          <w:tcPr>
            <w:tcW w:w="2043" w:type="dxa"/>
          </w:tcPr>
          <w:p w14:paraId="7CD480A2" w14:textId="539DEE28" w:rsidR="006848D4" w:rsidRPr="006657FF" w:rsidRDefault="006848D4" w:rsidP="006848D4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Directors</w:t>
            </w:r>
          </w:p>
        </w:tc>
      </w:tr>
    </w:tbl>
    <w:p w14:paraId="62547A3F" w14:textId="4C26A756" w:rsidR="005C3032" w:rsidRPr="006657FF" w:rsidRDefault="005C3032" w:rsidP="006A10C1">
      <w:pPr>
        <w:pStyle w:val="NoSpacing"/>
        <w:rPr>
          <w:sz w:val="20"/>
          <w:szCs w:val="20"/>
        </w:rPr>
      </w:pPr>
    </w:p>
    <w:p w14:paraId="01EE5BCC" w14:textId="38FB3880" w:rsidR="00ED1DA0" w:rsidRPr="006657FF" w:rsidRDefault="00ED1DA0" w:rsidP="006A10C1">
      <w:pPr>
        <w:pStyle w:val="NoSpacing"/>
        <w:rPr>
          <w:sz w:val="20"/>
          <w:szCs w:val="20"/>
        </w:rPr>
      </w:pPr>
    </w:p>
    <w:p w14:paraId="18B36789" w14:textId="3597AEDD" w:rsidR="00ED1DA0" w:rsidRPr="006657FF" w:rsidRDefault="00ED1DA0" w:rsidP="006A10C1">
      <w:pPr>
        <w:pStyle w:val="NoSpacing"/>
        <w:rPr>
          <w:sz w:val="20"/>
          <w:szCs w:val="20"/>
        </w:rPr>
      </w:pPr>
    </w:p>
    <w:p w14:paraId="171C21B0" w14:textId="2D4528C4" w:rsidR="00ED1DA0" w:rsidRPr="006657FF" w:rsidRDefault="00ED1DA0" w:rsidP="006A10C1">
      <w:pPr>
        <w:pStyle w:val="NoSpacing"/>
        <w:rPr>
          <w:sz w:val="20"/>
          <w:szCs w:val="20"/>
        </w:rPr>
      </w:pPr>
    </w:p>
    <w:p w14:paraId="1D8528C1" w14:textId="39675392" w:rsidR="00ED1DA0" w:rsidRPr="006657FF" w:rsidRDefault="00ED1DA0" w:rsidP="00ED1DA0">
      <w:pPr>
        <w:rPr>
          <w:sz w:val="40"/>
          <w:szCs w:val="40"/>
        </w:rPr>
      </w:pPr>
      <w:r w:rsidRPr="006657FF"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924F8" wp14:editId="7A8C020D">
                <wp:simplePos x="0" y="0"/>
                <wp:positionH relativeFrom="column">
                  <wp:posOffset>3141345</wp:posOffset>
                </wp:positionH>
                <wp:positionV relativeFrom="paragraph">
                  <wp:posOffset>26670</wp:posOffset>
                </wp:positionV>
                <wp:extent cx="3267075" cy="742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D247" w14:textId="77777777" w:rsidR="00ED1DA0" w:rsidRDefault="00ED1DA0" w:rsidP="00ED1D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67C4D" wp14:editId="492B4F11">
                                  <wp:extent cx="3124200" cy="685800"/>
                                  <wp:effectExtent l="0" t="0" r="0" b="0"/>
                                  <wp:docPr id="4" name="Picture 4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24F8" id="_x0000_s1027" type="#_x0000_t202" style="position:absolute;margin-left:247.35pt;margin-top:2.1pt;width:257.2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">
                <v:textbox>
                  <w:txbxContent>
                    <w:p w14:paraId="19CAD247" w14:textId="77777777" w:rsidR="00ED1DA0" w:rsidRDefault="00ED1DA0" w:rsidP="00ED1DA0">
                      <w:r>
                        <w:rPr>
                          <w:noProof/>
                        </w:rPr>
                        <w:drawing>
                          <wp:inline distT="0" distB="0" distL="0" distR="0" wp14:anchorId="15967C4D" wp14:editId="492B4F11">
                            <wp:extent cx="3124200" cy="685800"/>
                            <wp:effectExtent l="0" t="0" r="0" b="0"/>
                            <wp:docPr id="4" name="Picture 4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57FF">
        <w:rPr>
          <w:b/>
          <w:bCs/>
          <w:sz w:val="40"/>
          <w:szCs w:val="40"/>
        </w:rPr>
        <w:t xml:space="preserve">Annual </w:t>
      </w:r>
      <w:r w:rsidR="006657FF">
        <w:rPr>
          <w:b/>
          <w:bCs/>
          <w:sz w:val="40"/>
          <w:szCs w:val="40"/>
        </w:rPr>
        <w:t xml:space="preserve">Event </w:t>
      </w:r>
      <w:r w:rsidRPr="006657FF">
        <w:rPr>
          <w:b/>
          <w:bCs/>
          <w:sz w:val="40"/>
          <w:szCs w:val="40"/>
        </w:rPr>
        <w:t>Calendar</w:t>
      </w:r>
      <w:r w:rsidRPr="006657FF">
        <w:rPr>
          <w:sz w:val="40"/>
          <w:szCs w:val="40"/>
        </w:rPr>
        <w:t xml:space="preserve"> </w:t>
      </w:r>
    </w:p>
    <w:p w14:paraId="5139BA26" w14:textId="03B5103A" w:rsidR="00ED1DA0" w:rsidRPr="006657FF" w:rsidRDefault="00ED1DA0" w:rsidP="006A10C1">
      <w:pPr>
        <w:pStyle w:val="NoSpacing"/>
        <w:rPr>
          <w:sz w:val="20"/>
          <w:szCs w:val="20"/>
        </w:rPr>
      </w:pPr>
      <w:r w:rsidRPr="006657FF">
        <w:rPr>
          <w:sz w:val="20"/>
          <w:szCs w:val="20"/>
        </w:rPr>
        <w:t>PAGE 2</w:t>
      </w:r>
    </w:p>
    <w:p w14:paraId="5C992F91" w14:textId="7BC2C628" w:rsidR="00ED1DA0" w:rsidRPr="006657FF" w:rsidRDefault="00ED1DA0" w:rsidP="006A10C1">
      <w:pPr>
        <w:pStyle w:val="NoSpacing"/>
        <w:rPr>
          <w:sz w:val="20"/>
          <w:szCs w:val="20"/>
        </w:rPr>
      </w:pPr>
    </w:p>
    <w:p w14:paraId="7A38EFBA" w14:textId="7551B4DE" w:rsidR="00ED1DA0" w:rsidRPr="006657FF" w:rsidRDefault="00ED1DA0" w:rsidP="006A10C1">
      <w:pPr>
        <w:pStyle w:val="NoSpacing"/>
        <w:rPr>
          <w:sz w:val="20"/>
          <w:szCs w:val="20"/>
        </w:rPr>
      </w:pP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ED1DA0" w:rsidRPr="006657FF" w14:paraId="3116C89A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76803FA6" w14:textId="011C467E" w:rsidR="00ED1DA0" w:rsidRPr="006657FF" w:rsidRDefault="00ED1DA0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JuLY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Name, Month and Year table"/>
      </w:tblPr>
      <w:tblGrid>
        <w:gridCol w:w="4085"/>
        <w:gridCol w:w="2043"/>
        <w:gridCol w:w="2043"/>
        <w:gridCol w:w="2043"/>
      </w:tblGrid>
      <w:tr w:rsidR="00000282" w:rsidRPr="006657FF" w14:paraId="1A590D5A" w14:textId="77777777" w:rsidTr="00CA6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61C00861" w14:textId="3CA88E8B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1F0E54D2" w14:textId="6F0BD810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03D8BF21" w14:textId="56956541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2D29095D" w14:textId="06399C51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000282" w:rsidRPr="006657FF" w14:paraId="756D1D22" w14:textId="77777777" w:rsidTr="00CA5088">
        <w:tc>
          <w:tcPr>
            <w:tcW w:w="4085" w:type="dxa"/>
          </w:tcPr>
          <w:p w14:paraId="7C40205B" w14:textId="59C38ACD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Fourth of July</w:t>
            </w:r>
          </w:p>
        </w:tc>
        <w:tc>
          <w:tcPr>
            <w:tcW w:w="2043" w:type="dxa"/>
          </w:tcPr>
          <w:p w14:paraId="43263147" w14:textId="375201FD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July 4</w:t>
            </w:r>
          </w:p>
        </w:tc>
        <w:tc>
          <w:tcPr>
            <w:tcW w:w="2043" w:type="dxa"/>
          </w:tcPr>
          <w:p w14:paraId="2B3D5220" w14:textId="6DD10273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All</w:t>
            </w:r>
          </w:p>
        </w:tc>
        <w:tc>
          <w:tcPr>
            <w:tcW w:w="2043" w:type="dxa"/>
          </w:tcPr>
          <w:p w14:paraId="6A846D97" w14:textId="59446478" w:rsidR="00000282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Jorgensen</w:t>
            </w:r>
          </w:p>
        </w:tc>
      </w:tr>
      <w:tr w:rsidR="00000282" w:rsidRPr="006657FF" w14:paraId="71E9949D" w14:textId="77777777" w:rsidTr="00E60A0A">
        <w:tc>
          <w:tcPr>
            <w:tcW w:w="4085" w:type="dxa"/>
          </w:tcPr>
          <w:p w14:paraId="02798BDC" w14:textId="5E0A9823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Garden Market</w:t>
            </w:r>
          </w:p>
        </w:tc>
        <w:tc>
          <w:tcPr>
            <w:tcW w:w="2043" w:type="dxa"/>
          </w:tcPr>
          <w:p w14:paraId="0BF727B4" w14:textId="4961C337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Last Saturday</w:t>
            </w:r>
          </w:p>
        </w:tc>
        <w:tc>
          <w:tcPr>
            <w:tcW w:w="2043" w:type="dxa"/>
          </w:tcPr>
          <w:p w14:paraId="23BAE163" w14:textId="129F1AC8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536557E3" w14:textId="19240676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Cecile</w:t>
            </w:r>
          </w:p>
        </w:tc>
      </w:tr>
      <w:tr w:rsidR="00000282" w:rsidRPr="006657FF" w14:paraId="468DB7B6" w14:textId="77777777" w:rsidTr="00C11F8E">
        <w:tc>
          <w:tcPr>
            <w:tcW w:w="4085" w:type="dxa"/>
          </w:tcPr>
          <w:p w14:paraId="2F25B654" w14:textId="3C478D7D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4D08716" w14:textId="465C209E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EDB3746" w14:textId="202F33F6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AE461EE" w14:textId="08E60C04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</w:tr>
    </w:tbl>
    <w:p w14:paraId="45CD8933" w14:textId="77777777" w:rsidR="00ED1DA0" w:rsidRPr="006657FF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6657FF" w14:paraId="3E451026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79153953" w14:textId="3AFECC9D" w:rsidR="00ED1DA0" w:rsidRPr="006657FF" w:rsidRDefault="00ED1DA0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AUGUST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000282" w:rsidRPr="006657FF" w14:paraId="51E29291" w14:textId="77777777" w:rsidTr="00096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04C10145" w14:textId="6D5B8550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7B5A6524" w14:textId="2D5B504E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55E7154E" w14:textId="5D9E875E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1D293BA9" w14:textId="3AEE7D60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000282" w:rsidRPr="006657FF" w14:paraId="3F9C362E" w14:textId="77777777" w:rsidTr="0089352C">
        <w:tc>
          <w:tcPr>
            <w:tcW w:w="4085" w:type="dxa"/>
          </w:tcPr>
          <w:p w14:paraId="19622817" w14:textId="4D837D49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County Fair</w:t>
            </w:r>
            <w:r w:rsidR="00CE08A9">
              <w:rPr>
                <w:sz w:val="20"/>
                <w:szCs w:val="20"/>
              </w:rPr>
              <w:t xml:space="preserve"> Community Booth</w:t>
            </w:r>
          </w:p>
        </w:tc>
        <w:tc>
          <w:tcPr>
            <w:tcW w:w="2043" w:type="dxa"/>
          </w:tcPr>
          <w:p w14:paraId="65A8BE9D" w14:textId="373811CC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15A57916" w14:textId="21591CB1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0822F1A0" w14:textId="40CC324E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Jaimee</w:t>
            </w:r>
            <w:r w:rsidR="00004601">
              <w:rPr>
                <w:sz w:val="20"/>
                <w:szCs w:val="20"/>
              </w:rPr>
              <w:t>/Angie/Sue</w:t>
            </w:r>
          </w:p>
        </w:tc>
      </w:tr>
      <w:tr w:rsidR="00000282" w:rsidRPr="006657FF" w14:paraId="0C320211" w14:textId="77777777" w:rsidTr="0063554B">
        <w:tc>
          <w:tcPr>
            <w:tcW w:w="4085" w:type="dxa"/>
          </w:tcPr>
          <w:p w14:paraId="6F6DDA3C" w14:textId="0791A550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Garden Market</w:t>
            </w:r>
          </w:p>
        </w:tc>
        <w:tc>
          <w:tcPr>
            <w:tcW w:w="2043" w:type="dxa"/>
          </w:tcPr>
          <w:p w14:paraId="645A34A5" w14:textId="0ECC7342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Saturdays</w:t>
            </w:r>
          </w:p>
        </w:tc>
        <w:tc>
          <w:tcPr>
            <w:tcW w:w="2043" w:type="dxa"/>
          </w:tcPr>
          <w:p w14:paraId="73A279BA" w14:textId="1FD7D318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3B24C1F7" w14:textId="7B37722C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Cecile</w:t>
            </w:r>
          </w:p>
        </w:tc>
      </w:tr>
      <w:tr w:rsidR="00000282" w:rsidRPr="006657FF" w14:paraId="158C8028" w14:textId="77777777" w:rsidTr="00D45A14">
        <w:tc>
          <w:tcPr>
            <w:tcW w:w="4085" w:type="dxa"/>
          </w:tcPr>
          <w:p w14:paraId="2F7F7093" w14:textId="26C25598" w:rsidR="00000282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Music/Movie in the Park</w:t>
            </w:r>
          </w:p>
        </w:tc>
        <w:tc>
          <w:tcPr>
            <w:tcW w:w="2043" w:type="dxa"/>
          </w:tcPr>
          <w:p w14:paraId="470E84CE" w14:textId="4E1430DA" w:rsidR="00000282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13099EAB" w14:textId="7ABF61FA" w:rsidR="00000282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7318B2B3" w14:textId="277EA8D9" w:rsidR="00000282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Jorgensen</w:t>
            </w:r>
          </w:p>
        </w:tc>
      </w:tr>
    </w:tbl>
    <w:p w14:paraId="4A1D2D36" w14:textId="77777777" w:rsidR="00ED1DA0" w:rsidRPr="006657FF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6657FF" w14:paraId="5C8FD171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5C5C50AD" w14:textId="63AEFE9A" w:rsidR="00ED1DA0" w:rsidRPr="006657FF" w:rsidRDefault="00ED1DA0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SEPTEMBER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000282" w:rsidRPr="006657FF" w14:paraId="3611749F" w14:textId="77777777" w:rsidTr="005F3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2A5318B7" w14:textId="6867156C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50E7FED8" w14:textId="5280F579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6F28808E" w14:textId="21653F29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7FD8AA7D" w14:textId="4D7275C5" w:rsidR="00000282" w:rsidRPr="006657FF" w:rsidRDefault="00000282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000282" w:rsidRPr="006657FF" w14:paraId="1ED50D07" w14:textId="77777777" w:rsidTr="00814F0F">
        <w:tc>
          <w:tcPr>
            <w:tcW w:w="4085" w:type="dxa"/>
          </w:tcPr>
          <w:p w14:paraId="4B715322" w14:textId="5F9A4C74" w:rsidR="00000282" w:rsidRPr="006657FF" w:rsidRDefault="00152D0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000282" w:rsidRPr="006657FF">
              <w:rPr>
                <w:sz w:val="20"/>
                <w:szCs w:val="20"/>
              </w:rPr>
              <w:t>amily</w:t>
            </w:r>
            <w:r>
              <w:rPr>
                <w:sz w:val="20"/>
                <w:szCs w:val="20"/>
              </w:rPr>
              <w:t xml:space="preserve"> </w:t>
            </w:r>
            <w:r w:rsidR="00000282" w:rsidRPr="006657FF">
              <w:rPr>
                <w:sz w:val="20"/>
                <w:szCs w:val="20"/>
              </w:rPr>
              <w:t>Dinner</w:t>
            </w:r>
            <w:r w:rsidR="00926827">
              <w:rPr>
                <w:sz w:val="20"/>
                <w:szCs w:val="20"/>
              </w:rPr>
              <w:t xml:space="preserve"> – Safety Fair</w:t>
            </w:r>
          </w:p>
        </w:tc>
        <w:tc>
          <w:tcPr>
            <w:tcW w:w="2043" w:type="dxa"/>
          </w:tcPr>
          <w:p w14:paraId="558F2939" w14:textId="0D0F6723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702D62CB" w14:textId="5C8DB7B7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183405F3" w14:textId="22DF5B68" w:rsidR="00000282" w:rsidRPr="006657FF" w:rsidRDefault="00594D9A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Jorgensen</w:t>
            </w:r>
          </w:p>
        </w:tc>
      </w:tr>
      <w:tr w:rsidR="00000282" w:rsidRPr="006657FF" w14:paraId="46EBB7B2" w14:textId="77777777" w:rsidTr="00762150">
        <w:tc>
          <w:tcPr>
            <w:tcW w:w="4085" w:type="dxa"/>
          </w:tcPr>
          <w:p w14:paraId="2D669B3D" w14:textId="27D2E193" w:rsidR="00000282" w:rsidRPr="006657FF" w:rsidRDefault="00000282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Garden Market</w:t>
            </w:r>
          </w:p>
        </w:tc>
        <w:tc>
          <w:tcPr>
            <w:tcW w:w="2043" w:type="dxa"/>
          </w:tcPr>
          <w:p w14:paraId="545E3F5C" w14:textId="6074DCD4" w:rsidR="00000282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Saturdays</w:t>
            </w:r>
          </w:p>
        </w:tc>
        <w:tc>
          <w:tcPr>
            <w:tcW w:w="2043" w:type="dxa"/>
          </w:tcPr>
          <w:p w14:paraId="3EB1A236" w14:textId="7C5D445E" w:rsidR="00000282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3FA8B9C6" w14:textId="610E4344" w:rsidR="00000282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Cecile</w:t>
            </w:r>
          </w:p>
        </w:tc>
      </w:tr>
      <w:tr w:rsidR="00000282" w:rsidRPr="006657FF" w14:paraId="6E9E8F27" w14:textId="77777777" w:rsidTr="0074687F">
        <w:tc>
          <w:tcPr>
            <w:tcW w:w="4085" w:type="dxa"/>
          </w:tcPr>
          <w:p w14:paraId="1681AD09" w14:textId="721877BD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7D7F123" w14:textId="2FB68C5D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24A8E68" w14:textId="0933AB9F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145D239" w14:textId="4857C223" w:rsidR="00000282" w:rsidRPr="006657FF" w:rsidRDefault="00000282" w:rsidP="00531792">
            <w:pPr>
              <w:rPr>
                <w:sz w:val="20"/>
                <w:szCs w:val="20"/>
              </w:rPr>
            </w:pPr>
          </w:p>
        </w:tc>
      </w:tr>
    </w:tbl>
    <w:p w14:paraId="53E6AFB7" w14:textId="77777777" w:rsidR="00ED1DA0" w:rsidRPr="006657FF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6657FF" w14:paraId="34F7DEE0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53EFE382" w14:textId="7EC61B6B" w:rsidR="00ED1DA0" w:rsidRPr="006657FF" w:rsidRDefault="00ED1DA0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OCTOBER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A60C81" w:rsidRPr="006657FF" w14:paraId="6C012CAC" w14:textId="77777777" w:rsidTr="004E6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12C525C8" w14:textId="17BC9CBA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304722D4" w14:textId="42D1E8B7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340FE932" w14:textId="6840B744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6171F642" w14:textId="15540E92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A60C81" w:rsidRPr="006657FF" w14:paraId="51FE29B9" w14:textId="77777777" w:rsidTr="00765ACA">
        <w:tc>
          <w:tcPr>
            <w:tcW w:w="4085" w:type="dxa"/>
          </w:tcPr>
          <w:p w14:paraId="360EC272" w14:textId="3DC42ACB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Parent Night – Fall</w:t>
            </w:r>
          </w:p>
        </w:tc>
        <w:tc>
          <w:tcPr>
            <w:tcW w:w="2043" w:type="dxa"/>
          </w:tcPr>
          <w:p w14:paraId="6F466C2C" w14:textId="5AA55B91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7BB0CF3D" w14:textId="3127743D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490B4FB8" w14:textId="2B7B5C11" w:rsidR="00A60C81" w:rsidRPr="006657FF" w:rsidRDefault="00926827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</w:t>
            </w:r>
          </w:p>
        </w:tc>
      </w:tr>
      <w:tr w:rsidR="00A60C81" w:rsidRPr="006657FF" w14:paraId="7E29E507" w14:textId="77777777" w:rsidTr="0050569D">
        <w:tc>
          <w:tcPr>
            <w:tcW w:w="4085" w:type="dxa"/>
          </w:tcPr>
          <w:p w14:paraId="1B2C0DA1" w14:textId="7A9394AB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Trunk-or-Treat</w:t>
            </w:r>
          </w:p>
        </w:tc>
        <w:tc>
          <w:tcPr>
            <w:tcW w:w="2043" w:type="dxa"/>
          </w:tcPr>
          <w:p w14:paraId="04138D31" w14:textId="4FC75970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October 31</w:t>
            </w:r>
          </w:p>
        </w:tc>
        <w:tc>
          <w:tcPr>
            <w:tcW w:w="2043" w:type="dxa"/>
          </w:tcPr>
          <w:p w14:paraId="7D1C5103" w14:textId="082A8D5D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All</w:t>
            </w:r>
          </w:p>
        </w:tc>
        <w:tc>
          <w:tcPr>
            <w:tcW w:w="2043" w:type="dxa"/>
          </w:tcPr>
          <w:p w14:paraId="425CD37B" w14:textId="198BC8CA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Jorgensen</w:t>
            </w:r>
          </w:p>
        </w:tc>
      </w:tr>
      <w:tr w:rsidR="00A60C81" w:rsidRPr="006657FF" w14:paraId="0711C552" w14:textId="77777777" w:rsidTr="00AB146A">
        <w:tc>
          <w:tcPr>
            <w:tcW w:w="4085" w:type="dxa"/>
          </w:tcPr>
          <w:p w14:paraId="5F0FA28A" w14:textId="0626B919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75DB7C92" w14:textId="1A919553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046D139" w14:textId="1FE8E0E3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7D525A4" w14:textId="5CA922F9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</w:tr>
    </w:tbl>
    <w:p w14:paraId="4FCB9A41" w14:textId="77777777" w:rsidR="00ED1DA0" w:rsidRPr="006657FF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6657FF" w14:paraId="296DA2C6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14:paraId="50E983AF" w14:textId="36885278" w:rsidR="00ED1DA0" w:rsidRPr="006657FF" w:rsidRDefault="00ED1DA0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NOVEMBER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A60C81" w:rsidRPr="006657FF" w14:paraId="4C1E4CC9" w14:textId="77777777" w:rsidTr="002E1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1AC76B41" w14:textId="0D9E6475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6F6A6B10" w14:textId="482C1699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609A2578" w14:textId="1D93FF45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149C52B9" w14:textId="57230698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A60C81" w:rsidRPr="006657FF" w14:paraId="59090867" w14:textId="77777777" w:rsidTr="00851C96">
        <w:tc>
          <w:tcPr>
            <w:tcW w:w="4085" w:type="dxa"/>
          </w:tcPr>
          <w:p w14:paraId="32A1B506" w14:textId="4911DC56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Veterans’ Dinner</w:t>
            </w:r>
          </w:p>
        </w:tc>
        <w:tc>
          <w:tcPr>
            <w:tcW w:w="2043" w:type="dxa"/>
          </w:tcPr>
          <w:p w14:paraId="00AA70D7" w14:textId="5EE23C9E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25B78A6D" w14:textId="3E8FF47D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0D46326C" w14:textId="389F4FFA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</w:t>
            </w:r>
          </w:p>
        </w:tc>
      </w:tr>
      <w:tr w:rsidR="00A60C81" w:rsidRPr="006657FF" w14:paraId="38BE68D3" w14:textId="77777777" w:rsidTr="003477E2">
        <w:tc>
          <w:tcPr>
            <w:tcW w:w="4085" w:type="dxa"/>
          </w:tcPr>
          <w:p w14:paraId="314B1D19" w14:textId="05394C52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Craft Fair</w:t>
            </w:r>
          </w:p>
        </w:tc>
        <w:tc>
          <w:tcPr>
            <w:tcW w:w="2043" w:type="dxa"/>
          </w:tcPr>
          <w:p w14:paraId="29A8176F" w14:textId="659B3AA5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Friday/</w:t>
            </w:r>
            <w:r w:rsidR="00A33EEC" w:rsidRPr="006657FF">
              <w:rPr>
                <w:sz w:val="20"/>
                <w:szCs w:val="20"/>
              </w:rPr>
              <w:t>Saturday</w:t>
            </w:r>
          </w:p>
        </w:tc>
        <w:tc>
          <w:tcPr>
            <w:tcW w:w="2043" w:type="dxa"/>
          </w:tcPr>
          <w:p w14:paraId="3097BE83" w14:textId="6EAE1DAA" w:rsidR="00A60C81" w:rsidRPr="006657FF" w:rsidRDefault="00A33EEC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4874827A" w14:textId="2E64834F" w:rsidR="00A60C81" w:rsidRPr="006657FF" w:rsidRDefault="00A33EEC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Cecile</w:t>
            </w:r>
          </w:p>
        </w:tc>
      </w:tr>
      <w:tr w:rsidR="00A60C81" w:rsidRPr="006657FF" w14:paraId="35E3D2C2" w14:textId="77777777" w:rsidTr="00C37F03">
        <w:tc>
          <w:tcPr>
            <w:tcW w:w="4085" w:type="dxa"/>
          </w:tcPr>
          <w:p w14:paraId="49681596" w14:textId="579B6953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91102D2" w14:textId="1C9A6D9C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CA5F845" w14:textId="777BADA1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63261EE" w14:textId="47A7FBB8" w:rsidR="00A60C81" w:rsidRPr="006657FF" w:rsidRDefault="00A60C81" w:rsidP="00531792">
            <w:pPr>
              <w:rPr>
                <w:sz w:val="20"/>
                <w:szCs w:val="20"/>
              </w:rPr>
            </w:pPr>
          </w:p>
        </w:tc>
      </w:tr>
    </w:tbl>
    <w:p w14:paraId="00193A84" w14:textId="77777777" w:rsidR="00ED1DA0" w:rsidRPr="006657FF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6657FF" w14:paraId="4190295A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04040" w:themeFill="accent6" w:themeFillShade="80"/>
          </w:tcPr>
          <w:p w14:paraId="62E68BDB" w14:textId="12F76C1C" w:rsidR="00ED1DA0" w:rsidRPr="006657FF" w:rsidRDefault="00ED1DA0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DECEMBER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4085"/>
        <w:gridCol w:w="2043"/>
        <w:gridCol w:w="2043"/>
        <w:gridCol w:w="2043"/>
      </w:tblGrid>
      <w:tr w:rsidR="00A60C81" w:rsidRPr="006657FF" w14:paraId="41E91B04" w14:textId="77777777" w:rsidTr="006F3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85" w:type="dxa"/>
          </w:tcPr>
          <w:p w14:paraId="599E82F4" w14:textId="28953813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43" w:type="dxa"/>
          </w:tcPr>
          <w:p w14:paraId="3112A4DB" w14:textId="26259A50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43" w:type="dxa"/>
          </w:tcPr>
          <w:p w14:paraId="334B33B6" w14:textId="33ADCEF0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43" w:type="dxa"/>
          </w:tcPr>
          <w:p w14:paraId="670B91E6" w14:textId="4C24ED01" w:rsidR="00A60C81" w:rsidRPr="006657FF" w:rsidRDefault="00A60C81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6657FF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A60C81" w:rsidRPr="006657FF" w14:paraId="16455EC4" w14:textId="77777777" w:rsidTr="00037026">
        <w:tc>
          <w:tcPr>
            <w:tcW w:w="4085" w:type="dxa"/>
          </w:tcPr>
          <w:p w14:paraId="6D01DD68" w14:textId="5548665B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Christmas Party</w:t>
            </w:r>
          </w:p>
        </w:tc>
        <w:tc>
          <w:tcPr>
            <w:tcW w:w="2043" w:type="dxa"/>
          </w:tcPr>
          <w:p w14:paraId="7B97C907" w14:textId="14C9A98F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3</w:t>
            </w:r>
            <w:r w:rsidRPr="006657FF">
              <w:rPr>
                <w:sz w:val="20"/>
                <w:szCs w:val="20"/>
                <w:vertAlign w:val="superscript"/>
              </w:rPr>
              <w:t>rd</w:t>
            </w:r>
            <w:r w:rsidRPr="006657FF">
              <w:rPr>
                <w:sz w:val="20"/>
                <w:szCs w:val="20"/>
              </w:rPr>
              <w:t xml:space="preserve"> Thursday</w:t>
            </w:r>
          </w:p>
        </w:tc>
        <w:tc>
          <w:tcPr>
            <w:tcW w:w="2043" w:type="dxa"/>
          </w:tcPr>
          <w:p w14:paraId="09080144" w14:textId="6F66CDF4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All</w:t>
            </w:r>
          </w:p>
        </w:tc>
        <w:tc>
          <w:tcPr>
            <w:tcW w:w="2043" w:type="dxa"/>
          </w:tcPr>
          <w:p w14:paraId="13253A97" w14:textId="2C60D0EC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All</w:t>
            </w:r>
          </w:p>
        </w:tc>
      </w:tr>
      <w:tr w:rsidR="00A60C81" w:rsidRPr="006657FF" w14:paraId="12B846F3" w14:textId="77777777" w:rsidTr="004D50BB">
        <w:tc>
          <w:tcPr>
            <w:tcW w:w="4085" w:type="dxa"/>
          </w:tcPr>
          <w:p w14:paraId="0F81DFA9" w14:textId="35AB3118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Youth Service Project</w:t>
            </w:r>
          </w:p>
        </w:tc>
        <w:tc>
          <w:tcPr>
            <w:tcW w:w="2043" w:type="dxa"/>
          </w:tcPr>
          <w:p w14:paraId="046DFEC9" w14:textId="4F35507A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0AD414D4" w14:textId="0CE0E3CA" w:rsidR="00A60C81" w:rsidRPr="006657FF" w:rsidRDefault="00A60C81" w:rsidP="00531792">
            <w:pPr>
              <w:rPr>
                <w:sz w:val="20"/>
                <w:szCs w:val="20"/>
              </w:rPr>
            </w:pPr>
            <w:r w:rsidRPr="006657FF"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052FB826" w14:textId="10BD7C73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</w:t>
            </w:r>
          </w:p>
        </w:tc>
      </w:tr>
      <w:tr w:rsidR="00A60C81" w:rsidRPr="006657FF" w14:paraId="6D785846" w14:textId="77777777" w:rsidTr="00135778">
        <w:tc>
          <w:tcPr>
            <w:tcW w:w="4085" w:type="dxa"/>
          </w:tcPr>
          <w:p w14:paraId="3FEE2E4D" w14:textId="6D8676BE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Breakfast with Santa</w:t>
            </w:r>
          </w:p>
        </w:tc>
        <w:tc>
          <w:tcPr>
            <w:tcW w:w="2043" w:type="dxa"/>
          </w:tcPr>
          <w:p w14:paraId="2F73182A" w14:textId="4A0DF62E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043" w:type="dxa"/>
          </w:tcPr>
          <w:p w14:paraId="6D72D514" w14:textId="7F0558CB" w:rsidR="00A60C81" w:rsidRPr="006657FF" w:rsidRDefault="0000460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43" w:type="dxa"/>
          </w:tcPr>
          <w:p w14:paraId="69654797" w14:textId="77EC8EE7" w:rsidR="00A60C81" w:rsidRPr="006657FF" w:rsidRDefault="00CE08A9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Shauna/Stacee</w:t>
            </w:r>
          </w:p>
        </w:tc>
      </w:tr>
    </w:tbl>
    <w:p w14:paraId="7ACE5736" w14:textId="77777777" w:rsidR="00ED1DA0" w:rsidRDefault="00ED1DA0" w:rsidP="006A10C1">
      <w:pPr>
        <w:pStyle w:val="NoSpacing"/>
      </w:pPr>
    </w:p>
    <w:sectPr w:rsidR="00ED1DA0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F28B" w14:textId="77777777" w:rsidR="00822C8E" w:rsidRDefault="00822C8E">
      <w:pPr>
        <w:spacing w:before="0" w:after="0"/>
      </w:pPr>
      <w:r>
        <w:separator/>
      </w:r>
    </w:p>
  </w:endnote>
  <w:endnote w:type="continuationSeparator" w:id="0">
    <w:p w14:paraId="74DC5145" w14:textId="77777777" w:rsidR="00822C8E" w:rsidRDefault="00822C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F063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DE78" w14:textId="77777777" w:rsidR="00822C8E" w:rsidRDefault="00822C8E">
      <w:pPr>
        <w:spacing w:before="0" w:after="0"/>
      </w:pPr>
      <w:r>
        <w:separator/>
      </w:r>
    </w:p>
  </w:footnote>
  <w:footnote w:type="continuationSeparator" w:id="0">
    <w:p w14:paraId="1262FC8D" w14:textId="77777777" w:rsidR="00822C8E" w:rsidRDefault="00822C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416944">
    <w:abstractNumId w:val="9"/>
  </w:num>
  <w:num w:numId="2" w16cid:durableId="699479148">
    <w:abstractNumId w:val="7"/>
  </w:num>
  <w:num w:numId="3" w16cid:durableId="319696363">
    <w:abstractNumId w:val="6"/>
  </w:num>
  <w:num w:numId="4" w16cid:durableId="1123384265">
    <w:abstractNumId w:val="5"/>
  </w:num>
  <w:num w:numId="5" w16cid:durableId="1908757517">
    <w:abstractNumId w:val="4"/>
  </w:num>
  <w:num w:numId="6" w16cid:durableId="1203783673">
    <w:abstractNumId w:val="8"/>
  </w:num>
  <w:num w:numId="7" w16cid:durableId="1613706896">
    <w:abstractNumId w:val="3"/>
  </w:num>
  <w:num w:numId="8" w16cid:durableId="814879838">
    <w:abstractNumId w:val="2"/>
  </w:num>
  <w:num w:numId="9" w16cid:durableId="1810902872">
    <w:abstractNumId w:val="1"/>
  </w:num>
  <w:num w:numId="10" w16cid:durableId="3503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A"/>
    <w:rsid w:val="00000282"/>
    <w:rsid w:val="000014C3"/>
    <w:rsid w:val="00004601"/>
    <w:rsid w:val="000067C2"/>
    <w:rsid w:val="00013A08"/>
    <w:rsid w:val="00046E1C"/>
    <w:rsid w:val="0006754A"/>
    <w:rsid w:val="00071437"/>
    <w:rsid w:val="000B55CE"/>
    <w:rsid w:val="000C6889"/>
    <w:rsid w:val="000D5D4A"/>
    <w:rsid w:val="000E7709"/>
    <w:rsid w:val="000F51C8"/>
    <w:rsid w:val="00120E88"/>
    <w:rsid w:val="00124A29"/>
    <w:rsid w:val="001301DC"/>
    <w:rsid w:val="00144F42"/>
    <w:rsid w:val="00152D0D"/>
    <w:rsid w:val="00164C83"/>
    <w:rsid w:val="00197879"/>
    <w:rsid w:val="001C14CF"/>
    <w:rsid w:val="001C6502"/>
    <w:rsid w:val="001E3A9A"/>
    <w:rsid w:val="001E78E9"/>
    <w:rsid w:val="00226FBB"/>
    <w:rsid w:val="002806AF"/>
    <w:rsid w:val="0028658D"/>
    <w:rsid w:val="002A5A1E"/>
    <w:rsid w:val="002B22BD"/>
    <w:rsid w:val="002D57E6"/>
    <w:rsid w:val="002F5092"/>
    <w:rsid w:val="00357C79"/>
    <w:rsid w:val="003672A3"/>
    <w:rsid w:val="00382330"/>
    <w:rsid w:val="0039722F"/>
    <w:rsid w:val="003A7861"/>
    <w:rsid w:val="003F7C1A"/>
    <w:rsid w:val="004436CA"/>
    <w:rsid w:val="004445E6"/>
    <w:rsid w:val="004519C4"/>
    <w:rsid w:val="0047392D"/>
    <w:rsid w:val="004748F1"/>
    <w:rsid w:val="00482D59"/>
    <w:rsid w:val="00492514"/>
    <w:rsid w:val="004948F2"/>
    <w:rsid w:val="004D6598"/>
    <w:rsid w:val="00504048"/>
    <w:rsid w:val="00520F0E"/>
    <w:rsid w:val="005446BC"/>
    <w:rsid w:val="00562F5B"/>
    <w:rsid w:val="00582A66"/>
    <w:rsid w:val="00594D9A"/>
    <w:rsid w:val="005B5162"/>
    <w:rsid w:val="005C3032"/>
    <w:rsid w:val="006057A2"/>
    <w:rsid w:val="00612536"/>
    <w:rsid w:val="00623CC6"/>
    <w:rsid w:val="00637B3F"/>
    <w:rsid w:val="0064164F"/>
    <w:rsid w:val="0065204A"/>
    <w:rsid w:val="0065471C"/>
    <w:rsid w:val="00657BD3"/>
    <w:rsid w:val="006657FF"/>
    <w:rsid w:val="00672362"/>
    <w:rsid w:val="006848D4"/>
    <w:rsid w:val="006A10C1"/>
    <w:rsid w:val="006D2B98"/>
    <w:rsid w:val="00727BF1"/>
    <w:rsid w:val="00747677"/>
    <w:rsid w:val="00754E39"/>
    <w:rsid w:val="00792DA3"/>
    <w:rsid w:val="007C402D"/>
    <w:rsid w:val="00822C8E"/>
    <w:rsid w:val="0083157A"/>
    <w:rsid w:val="0085286A"/>
    <w:rsid w:val="008709F3"/>
    <w:rsid w:val="00870EB6"/>
    <w:rsid w:val="00884004"/>
    <w:rsid w:val="008B076C"/>
    <w:rsid w:val="008D72B1"/>
    <w:rsid w:val="008E35AF"/>
    <w:rsid w:val="009146AB"/>
    <w:rsid w:val="0092452D"/>
    <w:rsid w:val="00926827"/>
    <w:rsid w:val="0097092D"/>
    <w:rsid w:val="00981CD0"/>
    <w:rsid w:val="009A58E3"/>
    <w:rsid w:val="009B2F2E"/>
    <w:rsid w:val="009B2FF8"/>
    <w:rsid w:val="009F422B"/>
    <w:rsid w:val="00A03E7E"/>
    <w:rsid w:val="00A06C83"/>
    <w:rsid w:val="00A3029B"/>
    <w:rsid w:val="00A33EEC"/>
    <w:rsid w:val="00A414B9"/>
    <w:rsid w:val="00A60C81"/>
    <w:rsid w:val="00A623FC"/>
    <w:rsid w:val="00A76ADE"/>
    <w:rsid w:val="00A90898"/>
    <w:rsid w:val="00AA4B10"/>
    <w:rsid w:val="00AA76D0"/>
    <w:rsid w:val="00AB2894"/>
    <w:rsid w:val="00AD515D"/>
    <w:rsid w:val="00AE1B7E"/>
    <w:rsid w:val="00AE4704"/>
    <w:rsid w:val="00B06FD8"/>
    <w:rsid w:val="00B373CB"/>
    <w:rsid w:val="00B60A29"/>
    <w:rsid w:val="00BC5FCC"/>
    <w:rsid w:val="00BD04F5"/>
    <w:rsid w:val="00C040B9"/>
    <w:rsid w:val="00C17624"/>
    <w:rsid w:val="00C64673"/>
    <w:rsid w:val="00C65D57"/>
    <w:rsid w:val="00C6625B"/>
    <w:rsid w:val="00C87233"/>
    <w:rsid w:val="00CA1DA9"/>
    <w:rsid w:val="00CD4E65"/>
    <w:rsid w:val="00CE08A9"/>
    <w:rsid w:val="00CE63EF"/>
    <w:rsid w:val="00CF578E"/>
    <w:rsid w:val="00D016C0"/>
    <w:rsid w:val="00D14A69"/>
    <w:rsid w:val="00D25073"/>
    <w:rsid w:val="00D50516"/>
    <w:rsid w:val="00D62E60"/>
    <w:rsid w:val="00DD03D9"/>
    <w:rsid w:val="00DE02FA"/>
    <w:rsid w:val="00E03BF0"/>
    <w:rsid w:val="00E061CA"/>
    <w:rsid w:val="00E9474F"/>
    <w:rsid w:val="00EA3A08"/>
    <w:rsid w:val="00EB6425"/>
    <w:rsid w:val="00ED1DA0"/>
    <w:rsid w:val="00F037AD"/>
    <w:rsid w:val="00F04D22"/>
    <w:rsid w:val="00F11E8C"/>
    <w:rsid w:val="00F147FB"/>
    <w:rsid w:val="00F15900"/>
    <w:rsid w:val="00F20007"/>
    <w:rsid w:val="00F3558A"/>
    <w:rsid w:val="00F66CFE"/>
    <w:rsid w:val="00F67D16"/>
    <w:rsid w:val="00FA3BB0"/>
    <w:rsid w:val="00FC3CA1"/>
    <w:rsid w:val="00FC4C70"/>
    <w:rsid w:val="00FE1C89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B33A8"/>
  <w15:chartTrackingRefBased/>
  <w15:docId w15:val="{2C74AFAD-7A3F-42A3-B5A3-19560AE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39722F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</w:pPr>
      <w:rPr>
        <w:rFonts w:asciiTheme="majorHAnsi" w:hAnsiTheme="majorHAnsi"/>
        <w:b w:val="0"/>
        <w:caps w:val="0"/>
        <w:smallCaps w:val="0"/>
        <w:color w:val="auto"/>
        <w:sz w:val="22"/>
      </w:r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Weekly%20assign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8B79-1DC4-4872-BB56-7266CE94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31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Bill Morris</cp:lastModifiedBy>
  <cp:revision>7</cp:revision>
  <cp:lastPrinted>2025-02-10T17:06:00Z</cp:lastPrinted>
  <dcterms:created xsi:type="dcterms:W3CDTF">2022-07-07T16:34:00Z</dcterms:created>
  <dcterms:modified xsi:type="dcterms:W3CDTF">2025-02-10T20:49:00Z</dcterms:modified>
</cp:coreProperties>
</file>