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E61F" w14:textId="3BE161EE" w:rsidR="0006754A" w:rsidRDefault="0006754A" w:rsidP="0006754A">
      <w:r w:rsidRPr="0006754A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6BC7D7" wp14:editId="6AA6EC8C">
                <wp:simplePos x="0" y="0"/>
                <wp:positionH relativeFrom="column">
                  <wp:posOffset>3141345</wp:posOffset>
                </wp:positionH>
                <wp:positionV relativeFrom="paragraph">
                  <wp:posOffset>26670</wp:posOffset>
                </wp:positionV>
                <wp:extent cx="326707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93260" w14:textId="358E5EE4" w:rsidR="0006754A" w:rsidRDefault="000675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DE30A" wp14:editId="04290E0B">
                                  <wp:extent cx="3124200" cy="685800"/>
                                  <wp:effectExtent l="0" t="0" r="0" b="0"/>
                                  <wp:docPr id="2" name="Picture 2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C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35pt;margin-top:2.1pt;width:257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">
                <v:textbox>
                  <w:txbxContent>
                    <w:p w14:paraId="06093260" w14:textId="358E5EE4" w:rsidR="0006754A" w:rsidRDefault="0006754A">
                      <w:r>
                        <w:rPr>
                          <w:noProof/>
                        </w:rPr>
                        <w:drawing>
                          <wp:inline distT="0" distB="0" distL="0" distR="0" wp14:anchorId="357DE30A" wp14:editId="04290E0B">
                            <wp:extent cx="3124200" cy="685800"/>
                            <wp:effectExtent l="0" t="0" r="0" b="0"/>
                            <wp:docPr id="2" name="Picture 2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5D4A" w:rsidRPr="000D5D4A">
        <w:rPr>
          <w:b/>
          <w:bCs/>
          <w:sz w:val="40"/>
          <w:szCs w:val="40"/>
        </w:rPr>
        <w:t xml:space="preserve">Annual </w:t>
      </w:r>
      <w:r w:rsidR="00514AE1">
        <w:rPr>
          <w:b/>
          <w:bCs/>
          <w:sz w:val="40"/>
          <w:szCs w:val="40"/>
        </w:rPr>
        <w:t>Administrative</w:t>
      </w:r>
      <w:r w:rsidR="000D5D4A" w:rsidRPr="000D5D4A">
        <w:rPr>
          <w:b/>
          <w:bCs/>
          <w:sz w:val="40"/>
          <w:szCs w:val="40"/>
        </w:rPr>
        <w:t xml:space="preserve"> Calendar</w:t>
      </w:r>
      <w:r w:rsidRPr="0006754A">
        <w:t xml:space="preserve"> </w:t>
      </w:r>
    </w:p>
    <w:tbl>
      <w:tblPr>
        <w:tblStyle w:val="Style1"/>
        <w:tblW w:w="5000" w:type="pct"/>
        <w:tblLayout w:type="fixed"/>
        <w:tblLook w:val="02A0" w:firstRow="1" w:lastRow="0" w:firstColumn="1" w:lastColumn="0" w:noHBand="1" w:noVBand="0"/>
        <w:tblDescription w:val="Name, Month and Year table"/>
      </w:tblPr>
      <w:tblGrid>
        <w:gridCol w:w="10214"/>
      </w:tblGrid>
      <w:tr w:rsidR="00CD4E65" w:rsidRPr="00FE65B2" w14:paraId="76CCFE73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</w:tcPr>
          <w:p w14:paraId="25D4FBCF" w14:textId="64F6DCED" w:rsidR="00CD4E65" w:rsidRPr="00FE65B2" w:rsidRDefault="0006754A" w:rsidP="00E061CA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January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Name, Month and Year table"/>
      </w:tblPr>
      <w:tblGrid>
        <w:gridCol w:w="5845"/>
        <w:gridCol w:w="2250"/>
        <w:gridCol w:w="2070"/>
      </w:tblGrid>
      <w:tr w:rsidR="00F346EC" w:rsidRPr="00FE65B2" w14:paraId="30D915D6" w14:textId="77777777" w:rsidTr="00317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45" w:type="dxa"/>
          </w:tcPr>
          <w:p w14:paraId="1271EB9F" w14:textId="67A0FD15" w:rsidR="00F346EC" w:rsidRPr="00FE65B2" w:rsidRDefault="00F346EC" w:rsidP="00ED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250" w:type="dxa"/>
          </w:tcPr>
          <w:p w14:paraId="4E80A1E4" w14:textId="3855F4F0" w:rsidR="00F346EC" w:rsidRPr="00FE65B2" w:rsidRDefault="00F346EC" w:rsidP="00ED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Department</w:t>
            </w:r>
            <w:r w:rsidR="003C03F2" w:rsidRPr="00FE65B2">
              <w:rPr>
                <w:b/>
                <w:bCs/>
                <w:sz w:val="20"/>
                <w:szCs w:val="20"/>
              </w:rPr>
              <w:t>/Branch</w:t>
            </w:r>
          </w:p>
        </w:tc>
        <w:tc>
          <w:tcPr>
            <w:tcW w:w="2070" w:type="dxa"/>
          </w:tcPr>
          <w:p w14:paraId="37CF9021" w14:textId="3821955A" w:rsidR="00F346EC" w:rsidRPr="00FE65B2" w:rsidRDefault="00F346EC" w:rsidP="00ED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F346EC" w:rsidRPr="00FE65B2" w14:paraId="22B0A979" w14:textId="77777777" w:rsidTr="003179AE">
        <w:tc>
          <w:tcPr>
            <w:tcW w:w="5845" w:type="dxa"/>
          </w:tcPr>
          <w:p w14:paraId="11BC54EE" w14:textId="5AB93FB6" w:rsidR="00F346EC" w:rsidRPr="00FE65B2" w:rsidRDefault="00F346EC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Annual Training</w:t>
            </w:r>
            <w:r w:rsidR="0067387D">
              <w:rPr>
                <w:sz w:val="20"/>
                <w:szCs w:val="20"/>
              </w:rPr>
              <w:t xml:space="preserve"> Requirement </w:t>
            </w:r>
            <w:r w:rsidR="00891D92">
              <w:rPr>
                <w:sz w:val="20"/>
                <w:szCs w:val="20"/>
              </w:rPr>
              <w:t xml:space="preserve">and </w:t>
            </w:r>
            <w:r w:rsidR="0067387D">
              <w:rPr>
                <w:sz w:val="20"/>
                <w:szCs w:val="20"/>
              </w:rPr>
              <w:t>Disclosure Statements</w:t>
            </w:r>
          </w:p>
        </w:tc>
        <w:tc>
          <w:tcPr>
            <w:tcW w:w="2250" w:type="dxa"/>
          </w:tcPr>
          <w:p w14:paraId="4CEE204C" w14:textId="2D8D4484" w:rsidR="00F346EC" w:rsidRPr="00FE65B2" w:rsidRDefault="00F346EC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All</w:t>
            </w:r>
          </w:p>
        </w:tc>
        <w:tc>
          <w:tcPr>
            <w:tcW w:w="2070" w:type="dxa"/>
          </w:tcPr>
          <w:p w14:paraId="6659EB9C" w14:textId="790F118A" w:rsidR="00F346EC" w:rsidRPr="00FE65B2" w:rsidRDefault="00F346EC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Bill</w:t>
            </w:r>
          </w:p>
        </w:tc>
      </w:tr>
      <w:tr w:rsidR="00726C71" w:rsidRPr="00FE65B2" w14:paraId="2D582CCC" w14:textId="77777777" w:rsidTr="003179AE">
        <w:tc>
          <w:tcPr>
            <w:tcW w:w="5845" w:type="dxa"/>
          </w:tcPr>
          <w:p w14:paraId="66AB9CF6" w14:textId="20E8CD6A" w:rsidR="00726C71" w:rsidRPr="00FE65B2" w:rsidRDefault="00726C71" w:rsidP="00726C71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Annual Audit Presentation</w:t>
            </w:r>
            <w:r>
              <w:rPr>
                <w:sz w:val="20"/>
                <w:szCs w:val="20"/>
              </w:rPr>
              <w:t xml:space="preserve"> – Publish Audit Notice</w:t>
            </w:r>
          </w:p>
        </w:tc>
        <w:tc>
          <w:tcPr>
            <w:tcW w:w="2250" w:type="dxa"/>
          </w:tcPr>
          <w:p w14:paraId="127F3FAD" w14:textId="4AA1610E" w:rsidR="00726C71" w:rsidRPr="00FE65B2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070" w:type="dxa"/>
          </w:tcPr>
          <w:p w14:paraId="36BA8A4B" w14:textId="46039683" w:rsidR="00726C71" w:rsidRPr="00FE65B2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Council/Bill</w:t>
            </w:r>
          </w:p>
        </w:tc>
      </w:tr>
      <w:tr w:rsidR="00726C71" w:rsidRPr="00FE65B2" w14:paraId="4FCDC70D" w14:textId="77777777" w:rsidTr="003179AE">
        <w:tc>
          <w:tcPr>
            <w:tcW w:w="5845" w:type="dxa"/>
          </w:tcPr>
          <w:p w14:paraId="329CE707" w14:textId="06172AEA" w:rsidR="00726C71" w:rsidRPr="00FE65B2" w:rsidRDefault="00726C71" w:rsidP="00726C71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Year End Reports</w:t>
            </w:r>
          </w:p>
        </w:tc>
        <w:tc>
          <w:tcPr>
            <w:tcW w:w="2250" w:type="dxa"/>
          </w:tcPr>
          <w:p w14:paraId="6C47AB6D" w14:textId="429E7E4C" w:rsidR="00726C71" w:rsidRPr="00FE65B2" w:rsidRDefault="00726C71" w:rsidP="00726C71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Administrative</w:t>
            </w:r>
          </w:p>
        </w:tc>
        <w:tc>
          <w:tcPr>
            <w:tcW w:w="2070" w:type="dxa"/>
          </w:tcPr>
          <w:p w14:paraId="1488666B" w14:textId="2813B8FF" w:rsidR="00726C71" w:rsidRPr="00FE65B2" w:rsidRDefault="00726C71" w:rsidP="00726C71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Brent</w:t>
            </w:r>
          </w:p>
        </w:tc>
      </w:tr>
      <w:tr w:rsidR="00726C71" w:rsidRPr="00FE65B2" w14:paraId="60211638" w14:textId="77777777" w:rsidTr="003179AE">
        <w:tc>
          <w:tcPr>
            <w:tcW w:w="5845" w:type="dxa"/>
          </w:tcPr>
          <w:p w14:paraId="4C0EED7D" w14:textId="7612C70B" w:rsidR="00726C71" w:rsidRPr="00FE65B2" w:rsidRDefault="00726C71" w:rsidP="00726C71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4</w:t>
            </w:r>
            <w:r w:rsidRPr="00FE65B2">
              <w:rPr>
                <w:sz w:val="20"/>
                <w:szCs w:val="20"/>
                <w:vertAlign w:val="superscript"/>
              </w:rPr>
              <w:t>th</w:t>
            </w:r>
            <w:r w:rsidRPr="00FE65B2">
              <w:rPr>
                <w:sz w:val="20"/>
                <w:szCs w:val="20"/>
              </w:rPr>
              <w:t xml:space="preserve"> Quarter Reports</w:t>
            </w:r>
          </w:p>
        </w:tc>
        <w:tc>
          <w:tcPr>
            <w:tcW w:w="2250" w:type="dxa"/>
          </w:tcPr>
          <w:p w14:paraId="73B9C387" w14:textId="6D99C689" w:rsidR="00726C71" w:rsidRPr="00FE65B2" w:rsidRDefault="00726C71" w:rsidP="00726C71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Administrative</w:t>
            </w:r>
          </w:p>
        </w:tc>
        <w:tc>
          <w:tcPr>
            <w:tcW w:w="2070" w:type="dxa"/>
          </w:tcPr>
          <w:p w14:paraId="388EFA32" w14:textId="0E36E89B" w:rsidR="00726C71" w:rsidRPr="00FE65B2" w:rsidRDefault="00726C71" w:rsidP="00726C71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Brent</w:t>
            </w:r>
          </w:p>
        </w:tc>
      </w:tr>
      <w:tr w:rsidR="00726C71" w:rsidRPr="00FE65B2" w14:paraId="2FFFA6B8" w14:textId="77777777" w:rsidTr="003179AE">
        <w:tc>
          <w:tcPr>
            <w:tcW w:w="5845" w:type="dxa"/>
          </w:tcPr>
          <w:p w14:paraId="3C692F6E" w14:textId="2560BD8F" w:rsidR="00726C71" w:rsidRPr="00FE65B2" w:rsidRDefault="00726C71" w:rsidP="00726C71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Oaths, Elect Leadership, and Appointments</w:t>
            </w:r>
          </w:p>
        </w:tc>
        <w:tc>
          <w:tcPr>
            <w:tcW w:w="2250" w:type="dxa"/>
          </w:tcPr>
          <w:p w14:paraId="2A4D5F49" w14:textId="2A858A89" w:rsidR="00726C71" w:rsidRPr="00FE65B2" w:rsidRDefault="00726C71" w:rsidP="00726C71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Legislative</w:t>
            </w:r>
          </w:p>
        </w:tc>
        <w:tc>
          <w:tcPr>
            <w:tcW w:w="2070" w:type="dxa"/>
          </w:tcPr>
          <w:p w14:paraId="754D4291" w14:textId="592C901F" w:rsidR="00726C71" w:rsidRPr="00FE65B2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Mayor/</w:t>
            </w:r>
            <w:r w:rsidRPr="00FE65B2">
              <w:rPr>
                <w:sz w:val="20"/>
                <w:szCs w:val="20"/>
              </w:rPr>
              <w:t>Council</w:t>
            </w:r>
          </w:p>
        </w:tc>
      </w:tr>
    </w:tbl>
    <w:p w14:paraId="6F98C182" w14:textId="77777777" w:rsidR="009A58E3" w:rsidRPr="00FE65B2" w:rsidRDefault="009A58E3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475C18" w:themeColor="accent2" w:themeShade="80"/>
          <w:left w:val="single" w:sz="4" w:space="0" w:color="475C18" w:themeColor="accent2" w:themeShade="80"/>
          <w:bottom w:val="single" w:sz="4" w:space="0" w:color="475C18" w:themeColor="accent2" w:themeShade="80"/>
          <w:right w:val="single" w:sz="4" w:space="0" w:color="475C18" w:themeColor="accent2" w:themeShade="80"/>
          <w:insideH w:val="single" w:sz="4" w:space="0" w:color="475C18" w:themeColor="accent2" w:themeShade="80"/>
          <w:insideV w:val="single" w:sz="4" w:space="0" w:color="475C18" w:themeColor="accent2" w:themeShade="80"/>
        </w:tblBorders>
        <w:shd w:val="clear" w:color="auto" w:fill="475C18" w:themeFill="accent2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:rsidRPr="00FE65B2" w14:paraId="2B6AB35D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75C18" w:themeFill="accent2" w:themeFillShade="80"/>
          </w:tcPr>
          <w:p w14:paraId="52449090" w14:textId="74CF44B9" w:rsidR="00792DA3" w:rsidRPr="00FE65B2" w:rsidRDefault="0006754A" w:rsidP="00297EB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February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5830"/>
        <w:gridCol w:w="2344"/>
        <w:gridCol w:w="2040"/>
      </w:tblGrid>
      <w:tr w:rsidR="00F346EC" w:rsidRPr="00FE65B2" w14:paraId="4827F1C6" w14:textId="77777777" w:rsidTr="00891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tcW w:w="5830" w:type="dxa"/>
          </w:tcPr>
          <w:p w14:paraId="75A116F0" w14:textId="77777777" w:rsidR="00F346EC" w:rsidRPr="00FE65B2" w:rsidRDefault="00F346EC" w:rsidP="0053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344" w:type="dxa"/>
          </w:tcPr>
          <w:p w14:paraId="7192E2BB" w14:textId="17AE77FD" w:rsidR="00F346EC" w:rsidRPr="00FE65B2" w:rsidRDefault="00F346EC" w:rsidP="0053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Department</w:t>
            </w:r>
            <w:r w:rsidR="003C03F2" w:rsidRPr="00FE65B2">
              <w:rPr>
                <w:b/>
                <w:bCs/>
                <w:sz w:val="20"/>
                <w:szCs w:val="20"/>
              </w:rPr>
              <w:t>/Branch</w:t>
            </w:r>
          </w:p>
        </w:tc>
        <w:tc>
          <w:tcPr>
            <w:tcW w:w="2040" w:type="dxa"/>
          </w:tcPr>
          <w:p w14:paraId="2B110CE2" w14:textId="77777777" w:rsidR="00F346EC" w:rsidRPr="00FE65B2" w:rsidRDefault="00F346EC" w:rsidP="0053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891D92" w:rsidRPr="00FE65B2" w14:paraId="61C239C7" w14:textId="77777777" w:rsidTr="00891D92">
        <w:trPr>
          <w:trHeight w:val="325"/>
        </w:trPr>
        <w:tc>
          <w:tcPr>
            <w:tcW w:w="5830" w:type="dxa"/>
          </w:tcPr>
          <w:p w14:paraId="3F731132" w14:textId="5AA29F69" w:rsidR="00891D92" w:rsidRPr="00FE65B2" w:rsidRDefault="00891D92" w:rsidP="00891D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Business License – late notice</w:t>
            </w:r>
            <w:r>
              <w:rPr>
                <w:sz w:val="20"/>
                <w:szCs w:val="20"/>
              </w:rPr>
              <w:t>s and apply late fees</w:t>
            </w:r>
          </w:p>
        </w:tc>
        <w:tc>
          <w:tcPr>
            <w:tcW w:w="2344" w:type="dxa"/>
          </w:tcPr>
          <w:p w14:paraId="6A3E0AD8" w14:textId="2726385F" w:rsidR="00891D92" w:rsidRPr="00FE65B2" w:rsidRDefault="00891D92" w:rsidP="00891D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Administrative</w:t>
            </w:r>
          </w:p>
        </w:tc>
        <w:tc>
          <w:tcPr>
            <w:tcW w:w="2040" w:type="dxa"/>
          </w:tcPr>
          <w:p w14:paraId="6932ED30" w14:textId="60A240A3" w:rsidR="00891D92" w:rsidRPr="00FE65B2" w:rsidRDefault="00891D92" w:rsidP="00891D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Brent</w:t>
            </w:r>
            <w:r w:rsidR="00726C71">
              <w:rPr>
                <w:sz w:val="20"/>
                <w:szCs w:val="20"/>
              </w:rPr>
              <w:t>/</w:t>
            </w:r>
            <w:r w:rsidRPr="00FE65B2">
              <w:rPr>
                <w:sz w:val="20"/>
                <w:szCs w:val="20"/>
              </w:rPr>
              <w:t>Dana</w:t>
            </w:r>
          </w:p>
        </w:tc>
      </w:tr>
      <w:tr w:rsidR="00891D92" w:rsidRPr="00FE65B2" w14:paraId="4AA2BC59" w14:textId="77777777" w:rsidTr="00891D92">
        <w:trPr>
          <w:trHeight w:val="325"/>
        </w:trPr>
        <w:tc>
          <w:tcPr>
            <w:tcW w:w="5830" w:type="dxa"/>
          </w:tcPr>
          <w:p w14:paraId="732F8458" w14:textId="54EFB8EF" w:rsidR="00891D92" w:rsidRPr="00FE65B2" w:rsidRDefault="00891D92" w:rsidP="00891D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 xml:space="preserve">Sales Tax </w:t>
            </w:r>
            <w:r>
              <w:rPr>
                <w:sz w:val="20"/>
                <w:szCs w:val="20"/>
              </w:rPr>
              <w:t xml:space="preserve">and </w:t>
            </w:r>
            <w:r w:rsidRPr="00FE65B2">
              <w:rPr>
                <w:sz w:val="20"/>
                <w:szCs w:val="20"/>
              </w:rPr>
              <w:t xml:space="preserve">Business </w:t>
            </w:r>
            <w:r>
              <w:rPr>
                <w:sz w:val="20"/>
                <w:szCs w:val="20"/>
              </w:rPr>
              <w:t xml:space="preserve">License </w:t>
            </w:r>
            <w:r w:rsidRPr="00FE65B2">
              <w:rPr>
                <w:sz w:val="20"/>
                <w:szCs w:val="20"/>
              </w:rPr>
              <w:t>Review</w:t>
            </w:r>
          </w:p>
        </w:tc>
        <w:tc>
          <w:tcPr>
            <w:tcW w:w="2344" w:type="dxa"/>
          </w:tcPr>
          <w:p w14:paraId="5862532E" w14:textId="2BA0F46D" w:rsidR="00891D92" w:rsidRPr="00FE65B2" w:rsidRDefault="00891D92" w:rsidP="00891D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Administrative</w:t>
            </w:r>
          </w:p>
        </w:tc>
        <w:tc>
          <w:tcPr>
            <w:tcW w:w="2040" w:type="dxa"/>
          </w:tcPr>
          <w:p w14:paraId="4F1DF091" w14:textId="15728F9F" w:rsidR="00891D92" w:rsidRPr="00FE65B2" w:rsidRDefault="00891D92" w:rsidP="00891D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Brent</w:t>
            </w:r>
            <w:r w:rsidR="00726C71">
              <w:rPr>
                <w:sz w:val="20"/>
                <w:szCs w:val="20"/>
              </w:rPr>
              <w:t>/</w:t>
            </w:r>
            <w:r w:rsidRPr="00FE65B2">
              <w:rPr>
                <w:sz w:val="20"/>
                <w:szCs w:val="20"/>
              </w:rPr>
              <w:t>Bill</w:t>
            </w:r>
            <w:r w:rsidR="00726C71">
              <w:rPr>
                <w:sz w:val="20"/>
                <w:szCs w:val="20"/>
              </w:rPr>
              <w:t>/</w:t>
            </w:r>
            <w:r w:rsidRPr="00FE65B2">
              <w:rPr>
                <w:sz w:val="20"/>
                <w:szCs w:val="20"/>
              </w:rPr>
              <w:t>Zack</w:t>
            </w:r>
          </w:p>
        </w:tc>
      </w:tr>
      <w:tr w:rsidR="00891D92" w:rsidRPr="00FE65B2" w14:paraId="408A5668" w14:textId="77777777" w:rsidTr="00891D92">
        <w:trPr>
          <w:trHeight w:val="326"/>
        </w:trPr>
        <w:tc>
          <w:tcPr>
            <w:tcW w:w="5830" w:type="dxa"/>
          </w:tcPr>
          <w:p w14:paraId="60207BB8" w14:textId="070ACB20" w:rsidR="00891D92" w:rsidRPr="00FE65B2" w:rsidRDefault="00891D92" w:rsidP="00891D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Storm Water Training</w:t>
            </w:r>
          </w:p>
        </w:tc>
        <w:tc>
          <w:tcPr>
            <w:tcW w:w="2344" w:type="dxa"/>
          </w:tcPr>
          <w:p w14:paraId="36300C14" w14:textId="5464B96C" w:rsidR="00891D92" w:rsidRPr="00FE65B2" w:rsidRDefault="00891D92" w:rsidP="00891D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Development/Services</w:t>
            </w:r>
          </w:p>
        </w:tc>
        <w:tc>
          <w:tcPr>
            <w:tcW w:w="2040" w:type="dxa"/>
          </w:tcPr>
          <w:p w14:paraId="6C4C273E" w14:textId="3FEB2014" w:rsidR="00891D92" w:rsidRPr="00FE65B2" w:rsidRDefault="00891D92" w:rsidP="00891D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Trent</w:t>
            </w:r>
            <w:r w:rsidR="00726C71">
              <w:rPr>
                <w:sz w:val="20"/>
                <w:szCs w:val="20"/>
              </w:rPr>
              <w:t>/</w:t>
            </w:r>
            <w:r w:rsidRPr="00FE65B2">
              <w:rPr>
                <w:sz w:val="20"/>
                <w:szCs w:val="20"/>
              </w:rPr>
              <w:t>Zack</w:t>
            </w:r>
          </w:p>
        </w:tc>
      </w:tr>
      <w:tr w:rsidR="00891D92" w:rsidRPr="00FE65B2" w14:paraId="0899A4E8" w14:textId="77777777" w:rsidTr="00891D92">
        <w:trPr>
          <w:trHeight w:val="326"/>
        </w:trPr>
        <w:tc>
          <w:tcPr>
            <w:tcW w:w="5830" w:type="dxa"/>
          </w:tcPr>
          <w:p w14:paraId="29A00F41" w14:textId="0EA58BB2" w:rsidR="00891D92" w:rsidRPr="00FE65B2" w:rsidRDefault="00891D92" w:rsidP="00891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ICC Chapter Training</w:t>
            </w:r>
          </w:p>
        </w:tc>
        <w:tc>
          <w:tcPr>
            <w:tcW w:w="2344" w:type="dxa"/>
          </w:tcPr>
          <w:p w14:paraId="7C75E788" w14:textId="2D6A297A" w:rsidR="00891D92" w:rsidRPr="00FE65B2" w:rsidRDefault="00891D92" w:rsidP="00891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2040" w:type="dxa"/>
          </w:tcPr>
          <w:p w14:paraId="52405214" w14:textId="394D6D56" w:rsidR="00891D92" w:rsidRPr="00FE65B2" w:rsidRDefault="00891D92" w:rsidP="00891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</w:t>
            </w:r>
          </w:p>
        </w:tc>
      </w:tr>
    </w:tbl>
    <w:tbl>
      <w:tblPr>
        <w:tblStyle w:val="Style1"/>
        <w:tblW w:w="500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:rsidRPr="00FE65B2" w14:paraId="484E4051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B4101" w:themeFill="accent3" w:themeFillShade="80"/>
          </w:tcPr>
          <w:p w14:paraId="779FCB7C" w14:textId="0E457001" w:rsidR="00792DA3" w:rsidRPr="00FE65B2" w:rsidRDefault="00ED1DA0" w:rsidP="00297EB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March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5845"/>
        <w:gridCol w:w="2250"/>
        <w:gridCol w:w="2070"/>
      </w:tblGrid>
      <w:tr w:rsidR="00F346EC" w:rsidRPr="00FE65B2" w14:paraId="784A465B" w14:textId="77777777" w:rsidTr="00317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45" w:type="dxa"/>
          </w:tcPr>
          <w:p w14:paraId="7620CC13" w14:textId="23CA48B2" w:rsidR="00F346EC" w:rsidRPr="00FE65B2" w:rsidRDefault="00F346EC" w:rsidP="00D62E60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250" w:type="dxa"/>
          </w:tcPr>
          <w:p w14:paraId="74595F12" w14:textId="2D860265" w:rsidR="00F346EC" w:rsidRPr="00FE65B2" w:rsidRDefault="00F346EC" w:rsidP="00D62E60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Department</w:t>
            </w:r>
            <w:r w:rsidR="003C03F2" w:rsidRPr="00FE65B2">
              <w:rPr>
                <w:b/>
                <w:bCs/>
                <w:sz w:val="20"/>
                <w:szCs w:val="20"/>
              </w:rPr>
              <w:t>/Branch</w:t>
            </w:r>
          </w:p>
        </w:tc>
        <w:tc>
          <w:tcPr>
            <w:tcW w:w="2070" w:type="dxa"/>
          </w:tcPr>
          <w:p w14:paraId="23A12662" w14:textId="3E9DAB17" w:rsidR="00F346EC" w:rsidRPr="00FE65B2" w:rsidRDefault="00F346EC" w:rsidP="00D62E60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F346EC" w:rsidRPr="00FE65B2" w14:paraId="3A9CEDCE" w14:textId="77777777" w:rsidTr="003179AE">
        <w:tc>
          <w:tcPr>
            <w:tcW w:w="5845" w:type="dxa"/>
          </w:tcPr>
          <w:p w14:paraId="665A52AC" w14:textId="7A3BD840" w:rsidR="00F346EC" w:rsidRPr="00FE65B2" w:rsidRDefault="00F346EC" w:rsidP="00D62E60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Commence Budget Planning</w:t>
            </w:r>
          </w:p>
        </w:tc>
        <w:tc>
          <w:tcPr>
            <w:tcW w:w="2250" w:type="dxa"/>
          </w:tcPr>
          <w:p w14:paraId="72212C99" w14:textId="7E44DAB6" w:rsidR="00F346EC" w:rsidRPr="00FE65B2" w:rsidRDefault="00F346EC" w:rsidP="00D62E60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Administrative</w:t>
            </w:r>
          </w:p>
        </w:tc>
        <w:tc>
          <w:tcPr>
            <w:tcW w:w="2070" w:type="dxa"/>
          </w:tcPr>
          <w:p w14:paraId="7DB8EE5A" w14:textId="41E3AD05" w:rsidR="00F346EC" w:rsidRPr="00FE65B2" w:rsidRDefault="00F346EC" w:rsidP="00D62E60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Budget Comm</w:t>
            </w:r>
            <w:r w:rsidR="003C03F2" w:rsidRPr="00FE65B2">
              <w:rPr>
                <w:sz w:val="20"/>
                <w:szCs w:val="20"/>
              </w:rPr>
              <w:t>ittee</w:t>
            </w:r>
          </w:p>
        </w:tc>
      </w:tr>
      <w:tr w:rsidR="00F346EC" w:rsidRPr="00FE65B2" w14:paraId="7AE2D91B" w14:textId="77777777" w:rsidTr="003179AE">
        <w:tc>
          <w:tcPr>
            <w:tcW w:w="5845" w:type="dxa"/>
          </w:tcPr>
          <w:p w14:paraId="274BD0C4" w14:textId="27F402F8" w:rsidR="00F346EC" w:rsidRPr="00FE65B2" w:rsidRDefault="00F346EC" w:rsidP="00D62E60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 xml:space="preserve">Refer </w:t>
            </w:r>
            <w:r w:rsidR="00891D92">
              <w:rPr>
                <w:sz w:val="20"/>
                <w:szCs w:val="20"/>
              </w:rPr>
              <w:t xml:space="preserve">Overdue </w:t>
            </w:r>
            <w:r w:rsidRPr="00FE65B2">
              <w:rPr>
                <w:sz w:val="20"/>
                <w:szCs w:val="20"/>
              </w:rPr>
              <w:t>Business Licenses to Code Enforcement</w:t>
            </w:r>
          </w:p>
        </w:tc>
        <w:tc>
          <w:tcPr>
            <w:tcW w:w="2250" w:type="dxa"/>
          </w:tcPr>
          <w:p w14:paraId="40844195" w14:textId="2A162984" w:rsidR="00F346EC" w:rsidRPr="00FE65B2" w:rsidRDefault="00F346EC" w:rsidP="00D62E60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Development</w:t>
            </w:r>
          </w:p>
        </w:tc>
        <w:tc>
          <w:tcPr>
            <w:tcW w:w="2070" w:type="dxa"/>
          </w:tcPr>
          <w:p w14:paraId="2CD4CDAB" w14:textId="46EA3C09" w:rsidR="00F346EC" w:rsidRPr="00FE65B2" w:rsidRDefault="00F346EC" w:rsidP="00D62E60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Zack</w:t>
            </w:r>
          </w:p>
        </w:tc>
      </w:tr>
      <w:tr w:rsidR="00F346EC" w:rsidRPr="00FE65B2" w14:paraId="7E28D48D" w14:textId="77777777" w:rsidTr="003179AE">
        <w:tc>
          <w:tcPr>
            <w:tcW w:w="5845" w:type="dxa"/>
          </w:tcPr>
          <w:p w14:paraId="560A39D1" w14:textId="75973FFB" w:rsidR="00F346EC" w:rsidRPr="00FE65B2" w:rsidRDefault="003179AE" w:rsidP="00D62E60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Annual Road Projects</w:t>
            </w:r>
          </w:p>
        </w:tc>
        <w:tc>
          <w:tcPr>
            <w:tcW w:w="2250" w:type="dxa"/>
          </w:tcPr>
          <w:p w14:paraId="2CA4AEFE" w14:textId="42EA1D14" w:rsidR="00F346EC" w:rsidRPr="00FE65B2" w:rsidRDefault="003C03F2" w:rsidP="00D62E60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Services</w:t>
            </w:r>
          </w:p>
        </w:tc>
        <w:tc>
          <w:tcPr>
            <w:tcW w:w="2070" w:type="dxa"/>
          </w:tcPr>
          <w:p w14:paraId="44DA1A1E" w14:textId="2F42179E" w:rsidR="00F346EC" w:rsidRPr="00FE65B2" w:rsidRDefault="003C03F2" w:rsidP="00D62E60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Trent</w:t>
            </w:r>
          </w:p>
        </w:tc>
      </w:tr>
      <w:tr w:rsidR="000F7033" w:rsidRPr="00FE65B2" w14:paraId="1ECF49B8" w14:textId="77777777" w:rsidTr="003179AE">
        <w:tc>
          <w:tcPr>
            <w:tcW w:w="5845" w:type="dxa"/>
          </w:tcPr>
          <w:p w14:paraId="25F56E62" w14:textId="644DA753" w:rsidR="000F7033" w:rsidRPr="00FE65B2" w:rsidRDefault="005A4181" w:rsidP="00D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URS and </w:t>
            </w:r>
            <w:r w:rsidR="000F7033">
              <w:rPr>
                <w:sz w:val="20"/>
                <w:szCs w:val="20"/>
              </w:rPr>
              <w:t>City Recorder Conference</w:t>
            </w:r>
          </w:p>
        </w:tc>
        <w:tc>
          <w:tcPr>
            <w:tcW w:w="2250" w:type="dxa"/>
          </w:tcPr>
          <w:p w14:paraId="53985A5A" w14:textId="7020EBF0" w:rsidR="000F7033" w:rsidRPr="00FE65B2" w:rsidRDefault="000F7033" w:rsidP="00D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070" w:type="dxa"/>
          </w:tcPr>
          <w:p w14:paraId="16CF03BE" w14:textId="09D9CEB4" w:rsidR="000F7033" w:rsidRPr="00FE65B2" w:rsidRDefault="005A4181" w:rsidP="00D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Brent</w:t>
            </w:r>
            <w:r w:rsidR="00891D92">
              <w:rPr>
                <w:sz w:val="20"/>
                <w:szCs w:val="20"/>
              </w:rPr>
              <w:t>/</w:t>
            </w:r>
            <w:r w:rsidR="000F7033">
              <w:rPr>
                <w:sz w:val="20"/>
                <w:szCs w:val="20"/>
              </w:rPr>
              <w:t>Dana</w:t>
            </w:r>
          </w:p>
        </w:tc>
      </w:tr>
    </w:tbl>
    <w:p w14:paraId="7F6F1563" w14:textId="77777777" w:rsidR="00792DA3" w:rsidRPr="00FE65B2" w:rsidRDefault="00792DA3" w:rsidP="00792DA3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9A0E36" w:themeColor="accent4" w:themeShade="80"/>
          <w:left w:val="single" w:sz="4" w:space="0" w:color="9A0E36" w:themeColor="accent4" w:themeShade="80"/>
          <w:bottom w:val="single" w:sz="4" w:space="0" w:color="9A0E36" w:themeColor="accent4" w:themeShade="80"/>
          <w:right w:val="single" w:sz="4" w:space="0" w:color="9A0E36" w:themeColor="accent4" w:themeShade="80"/>
          <w:insideH w:val="single" w:sz="4" w:space="0" w:color="9A0E36" w:themeColor="accent4" w:themeShade="80"/>
          <w:insideV w:val="single" w:sz="4" w:space="0" w:color="9A0E36" w:themeColor="accent4" w:themeShade="80"/>
        </w:tblBorders>
        <w:shd w:val="clear" w:color="auto" w:fill="9A0E36" w:themeFill="accent4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:rsidRPr="00FE65B2" w14:paraId="5133C3CC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9A0E36" w:themeFill="accent4" w:themeFillShade="80"/>
          </w:tcPr>
          <w:p w14:paraId="63947405" w14:textId="25DA01CE" w:rsidR="00792DA3" w:rsidRPr="00FE65B2" w:rsidRDefault="00ED1DA0" w:rsidP="00297EB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April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5935"/>
        <w:gridCol w:w="2250"/>
        <w:gridCol w:w="1980"/>
      </w:tblGrid>
      <w:tr w:rsidR="00C10F3E" w:rsidRPr="00FE65B2" w14:paraId="78E69A50" w14:textId="77777777" w:rsidTr="00C10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935" w:type="dxa"/>
          </w:tcPr>
          <w:p w14:paraId="655F68D0" w14:textId="53E1731D" w:rsidR="00C10F3E" w:rsidRPr="00FE65B2" w:rsidRDefault="00C10F3E" w:rsidP="00FC4C70">
            <w:pPr>
              <w:jc w:val="center"/>
              <w:rPr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250" w:type="dxa"/>
          </w:tcPr>
          <w:p w14:paraId="2565B91D" w14:textId="59B5BB56" w:rsidR="00C10F3E" w:rsidRPr="00FE65B2" w:rsidRDefault="00C10F3E" w:rsidP="00FC4C70">
            <w:pPr>
              <w:jc w:val="center"/>
              <w:rPr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980" w:type="dxa"/>
          </w:tcPr>
          <w:p w14:paraId="4A7B57DD" w14:textId="3B7B2B7B" w:rsidR="00C10F3E" w:rsidRPr="00FE65B2" w:rsidRDefault="00C10F3E" w:rsidP="00FC4C70">
            <w:pPr>
              <w:jc w:val="center"/>
              <w:rPr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C10F3E" w:rsidRPr="00FE65B2" w14:paraId="768B23EF" w14:textId="77777777" w:rsidTr="00C10F3E">
        <w:tc>
          <w:tcPr>
            <w:tcW w:w="5935" w:type="dxa"/>
          </w:tcPr>
          <w:p w14:paraId="3CC466A7" w14:textId="6DA2E76C" w:rsidR="00C10F3E" w:rsidRPr="00FE65B2" w:rsidRDefault="00C10F3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1</w:t>
            </w:r>
            <w:r w:rsidRPr="00FE65B2">
              <w:rPr>
                <w:sz w:val="20"/>
                <w:szCs w:val="20"/>
                <w:vertAlign w:val="superscript"/>
              </w:rPr>
              <w:t>st</w:t>
            </w:r>
            <w:r w:rsidRPr="00FE65B2">
              <w:rPr>
                <w:sz w:val="20"/>
                <w:szCs w:val="20"/>
              </w:rPr>
              <w:t xml:space="preserve"> Quarter Reports, Transparency </w:t>
            </w:r>
          </w:p>
        </w:tc>
        <w:tc>
          <w:tcPr>
            <w:tcW w:w="2250" w:type="dxa"/>
          </w:tcPr>
          <w:p w14:paraId="66A1E307" w14:textId="65CF04B7" w:rsidR="00C10F3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Administrative</w:t>
            </w:r>
          </w:p>
        </w:tc>
        <w:tc>
          <w:tcPr>
            <w:tcW w:w="1980" w:type="dxa"/>
          </w:tcPr>
          <w:p w14:paraId="6B8F610D" w14:textId="58454E0D" w:rsidR="00C10F3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Brent</w:t>
            </w:r>
          </w:p>
        </w:tc>
      </w:tr>
      <w:tr w:rsidR="00C10F3E" w:rsidRPr="00FE65B2" w14:paraId="7A8B47F3" w14:textId="77777777" w:rsidTr="00C10F3E">
        <w:tc>
          <w:tcPr>
            <w:tcW w:w="5935" w:type="dxa"/>
          </w:tcPr>
          <w:p w14:paraId="2252D866" w14:textId="598ECA66" w:rsidR="00C10F3E" w:rsidRPr="00FE65B2" w:rsidRDefault="00C10F3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CRA Distribution</w:t>
            </w:r>
          </w:p>
        </w:tc>
        <w:tc>
          <w:tcPr>
            <w:tcW w:w="2250" w:type="dxa"/>
          </w:tcPr>
          <w:p w14:paraId="616AE93D" w14:textId="1BED69DA" w:rsidR="00C10F3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Administrative</w:t>
            </w:r>
          </w:p>
        </w:tc>
        <w:tc>
          <w:tcPr>
            <w:tcW w:w="1980" w:type="dxa"/>
          </w:tcPr>
          <w:p w14:paraId="5D82B5F4" w14:textId="4E11DE2E" w:rsidR="00C10F3E" w:rsidRPr="00FE65B2" w:rsidRDefault="00891D92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Brent/</w:t>
            </w:r>
            <w:r w:rsidR="003179AE" w:rsidRPr="00FE65B2">
              <w:rPr>
                <w:sz w:val="20"/>
                <w:szCs w:val="20"/>
              </w:rPr>
              <w:t>Bill</w:t>
            </w:r>
          </w:p>
        </w:tc>
      </w:tr>
      <w:tr w:rsidR="00C10F3E" w:rsidRPr="00FE65B2" w14:paraId="11B70090" w14:textId="77777777" w:rsidTr="00C10F3E">
        <w:tc>
          <w:tcPr>
            <w:tcW w:w="5935" w:type="dxa"/>
          </w:tcPr>
          <w:p w14:paraId="547DAE0D" w14:textId="54594FA0" w:rsidR="00C10F3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Annual Wastewater Report</w:t>
            </w:r>
          </w:p>
        </w:tc>
        <w:tc>
          <w:tcPr>
            <w:tcW w:w="2250" w:type="dxa"/>
          </w:tcPr>
          <w:p w14:paraId="129DCF1E" w14:textId="09B8F462" w:rsidR="00C10F3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Services</w:t>
            </w:r>
          </w:p>
        </w:tc>
        <w:tc>
          <w:tcPr>
            <w:tcW w:w="1980" w:type="dxa"/>
          </w:tcPr>
          <w:p w14:paraId="4B1F7ACE" w14:textId="751D1590" w:rsidR="00C10F3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Trent</w:t>
            </w:r>
          </w:p>
        </w:tc>
      </w:tr>
      <w:tr w:rsidR="003179AE" w:rsidRPr="00FE65B2" w14:paraId="1CDC04A1" w14:textId="77777777" w:rsidTr="00C10F3E">
        <w:tc>
          <w:tcPr>
            <w:tcW w:w="5935" w:type="dxa"/>
          </w:tcPr>
          <w:p w14:paraId="5D3F71B6" w14:textId="242E4524" w:rsidR="003179A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 xml:space="preserve">Open Parks and Secondary </w:t>
            </w:r>
            <w:r w:rsidR="0067387D">
              <w:rPr>
                <w:sz w:val="20"/>
                <w:szCs w:val="20"/>
              </w:rPr>
              <w:t>Water System</w:t>
            </w:r>
          </w:p>
        </w:tc>
        <w:tc>
          <w:tcPr>
            <w:tcW w:w="2250" w:type="dxa"/>
          </w:tcPr>
          <w:p w14:paraId="65FA46BB" w14:textId="04C6981E" w:rsidR="003179A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Services</w:t>
            </w:r>
          </w:p>
        </w:tc>
        <w:tc>
          <w:tcPr>
            <w:tcW w:w="1980" w:type="dxa"/>
          </w:tcPr>
          <w:p w14:paraId="4D785830" w14:textId="48BF7473" w:rsidR="003179A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Trent</w:t>
            </w:r>
            <w:r w:rsidR="00891D92">
              <w:rPr>
                <w:sz w:val="20"/>
                <w:szCs w:val="20"/>
              </w:rPr>
              <w:t>/Scott/</w:t>
            </w:r>
            <w:r w:rsidRPr="00FE65B2">
              <w:rPr>
                <w:sz w:val="20"/>
                <w:szCs w:val="20"/>
              </w:rPr>
              <w:t>Ned</w:t>
            </w:r>
          </w:p>
        </w:tc>
      </w:tr>
      <w:tr w:rsidR="000F7033" w:rsidRPr="00FE65B2" w14:paraId="08C5BD07" w14:textId="77777777" w:rsidTr="00C10F3E">
        <w:tc>
          <w:tcPr>
            <w:tcW w:w="5935" w:type="dxa"/>
          </w:tcPr>
          <w:p w14:paraId="3761AC11" w14:textId="7419EBB8" w:rsidR="000F7033" w:rsidRPr="00FE65B2" w:rsidRDefault="000F7033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Handler Permit (</w:t>
            </w:r>
            <w:r w:rsidR="00891D92">
              <w:rPr>
                <w:sz w:val="20"/>
                <w:szCs w:val="20"/>
              </w:rPr>
              <w:t>if expired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14:paraId="3912D919" w14:textId="59E43BD3" w:rsidR="000F7033" w:rsidRPr="00FE65B2" w:rsidRDefault="000F7033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1980" w:type="dxa"/>
          </w:tcPr>
          <w:p w14:paraId="231F7484" w14:textId="46DBCA12" w:rsidR="000F7033" w:rsidRPr="00FE65B2" w:rsidRDefault="000F7033" w:rsidP="00F1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Shauna</w:t>
            </w:r>
            <w:r w:rsidR="00891D92">
              <w:rPr>
                <w:sz w:val="20"/>
                <w:szCs w:val="20"/>
              </w:rPr>
              <w:t>/Dana</w:t>
            </w:r>
          </w:p>
        </w:tc>
      </w:tr>
    </w:tbl>
    <w:p w14:paraId="349D51FB" w14:textId="77777777" w:rsidR="00792DA3" w:rsidRPr="00FE65B2" w:rsidRDefault="00792DA3" w:rsidP="00792DA3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502952" w:themeColor="accent5" w:themeShade="80"/>
          <w:left w:val="single" w:sz="4" w:space="0" w:color="502952" w:themeColor="accent5" w:themeShade="80"/>
          <w:bottom w:val="single" w:sz="4" w:space="0" w:color="502952" w:themeColor="accent5" w:themeShade="80"/>
          <w:right w:val="single" w:sz="4" w:space="0" w:color="502952" w:themeColor="accent5" w:themeShade="80"/>
          <w:insideH w:val="single" w:sz="4" w:space="0" w:color="502952" w:themeColor="accent5" w:themeShade="80"/>
          <w:insideV w:val="single" w:sz="4" w:space="0" w:color="502952" w:themeColor="accent5" w:themeShade="80"/>
        </w:tblBorders>
        <w:shd w:val="clear" w:color="auto" w:fill="502952" w:themeFill="accent5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:rsidRPr="00FE65B2" w14:paraId="5A704D9B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02952" w:themeFill="accent5" w:themeFillShade="80"/>
          </w:tcPr>
          <w:p w14:paraId="125ED078" w14:textId="72E623D7" w:rsidR="00792DA3" w:rsidRPr="00FE65B2" w:rsidRDefault="00ED1DA0" w:rsidP="00297EB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MAY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5935"/>
        <w:gridCol w:w="2250"/>
        <w:gridCol w:w="1980"/>
      </w:tblGrid>
      <w:tr w:rsidR="003179AE" w:rsidRPr="00FE65B2" w14:paraId="161B6EF9" w14:textId="77777777" w:rsidTr="00317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935" w:type="dxa"/>
          </w:tcPr>
          <w:p w14:paraId="30509ACC" w14:textId="4595B858" w:rsidR="003179AE" w:rsidRPr="00FE65B2" w:rsidRDefault="003179AE" w:rsidP="00FC4C70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250" w:type="dxa"/>
          </w:tcPr>
          <w:p w14:paraId="407B3FFB" w14:textId="2D64335F" w:rsidR="003179AE" w:rsidRPr="00FE65B2" w:rsidRDefault="003179AE" w:rsidP="00FC4C70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Department/Branch</w:t>
            </w:r>
          </w:p>
        </w:tc>
        <w:tc>
          <w:tcPr>
            <w:tcW w:w="1980" w:type="dxa"/>
          </w:tcPr>
          <w:p w14:paraId="53524484" w14:textId="2479E427" w:rsidR="003179AE" w:rsidRPr="00FE65B2" w:rsidRDefault="003179AE" w:rsidP="00FC4C70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3179AE" w:rsidRPr="00FE65B2" w14:paraId="6BE68CF7" w14:textId="77777777" w:rsidTr="003179AE">
        <w:tc>
          <w:tcPr>
            <w:tcW w:w="5935" w:type="dxa"/>
          </w:tcPr>
          <w:p w14:paraId="1581C387" w14:textId="75E7B9C7" w:rsidR="003179A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Tentative Budget and Notice for Budget Public Hearing</w:t>
            </w:r>
          </w:p>
        </w:tc>
        <w:tc>
          <w:tcPr>
            <w:tcW w:w="2250" w:type="dxa"/>
          </w:tcPr>
          <w:p w14:paraId="0624B26A" w14:textId="1688BF27" w:rsidR="003179AE" w:rsidRPr="00FE65B2" w:rsidRDefault="00CA6C96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Legislative</w:t>
            </w:r>
          </w:p>
        </w:tc>
        <w:tc>
          <w:tcPr>
            <w:tcW w:w="1980" w:type="dxa"/>
          </w:tcPr>
          <w:p w14:paraId="48DD4681" w14:textId="0F80E92A" w:rsidR="003179A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Council</w:t>
            </w:r>
            <w:r w:rsidR="00891D92">
              <w:rPr>
                <w:sz w:val="20"/>
                <w:szCs w:val="20"/>
              </w:rPr>
              <w:t>/</w:t>
            </w:r>
            <w:r w:rsidRPr="00FE65B2">
              <w:rPr>
                <w:sz w:val="20"/>
                <w:szCs w:val="20"/>
              </w:rPr>
              <w:t>Bill</w:t>
            </w:r>
          </w:p>
        </w:tc>
      </w:tr>
      <w:tr w:rsidR="003179AE" w:rsidRPr="00FE65B2" w14:paraId="772BD541" w14:textId="77777777" w:rsidTr="003179AE">
        <w:tc>
          <w:tcPr>
            <w:tcW w:w="5935" w:type="dxa"/>
          </w:tcPr>
          <w:p w14:paraId="481F9D2A" w14:textId="184735BC" w:rsidR="003179A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Insurance Renewals</w:t>
            </w:r>
          </w:p>
        </w:tc>
        <w:tc>
          <w:tcPr>
            <w:tcW w:w="2250" w:type="dxa"/>
          </w:tcPr>
          <w:p w14:paraId="6135FE29" w14:textId="52121645" w:rsidR="003179A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Administrative</w:t>
            </w:r>
          </w:p>
        </w:tc>
        <w:tc>
          <w:tcPr>
            <w:tcW w:w="1980" w:type="dxa"/>
          </w:tcPr>
          <w:p w14:paraId="6F64555D" w14:textId="508FAB2E" w:rsidR="003179AE" w:rsidRPr="00FE65B2" w:rsidRDefault="003179AE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Brent</w:t>
            </w:r>
          </w:p>
        </w:tc>
      </w:tr>
    </w:tbl>
    <w:p w14:paraId="286A28AF" w14:textId="77777777" w:rsidR="00792DA3" w:rsidRPr="00FE65B2" w:rsidRDefault="00792DA3" w:rsidP="00792DA3">
      <w:pPr>
        <w:pStyle w:val="TableSpace"/>
        <w:rPr>
          <w:sz w:val="20"/>
          <w:szCs w:val="20"/>
          <w:lang w:val="es-ES"/>
        </w:rPr>
      </w:pPr>
    </w:p>
    <w:tbl>
      <w:tblPr>
        <w:tblStyle w:val="Style1"/>
        <w:tblW w:w="5000" w:type="pct"/>
        <w:tblBorders>
          <w:top w:val="single" w:sz="4" w:space="0" w:color="404040" w:themeColor="accent6" w:themeShade="80"/>
          <w:left w:val="single" w:sz="4" w:space="0" w:color="404040" w:themeColor="accent6" w:themeShade="80"/>
          <w:bottom w:val="single" w:sz="4" w:space="0" w:color="404040" w:themeColor="accent6" w:themeShade="80"/>
          <w:right w:val="single" w:sz="4" w:space="0" w:color="404040" w:themeColor="accent6" w:themeShade="80"/>
          <w:insideH w:val="single" w:sz="4" w:space="0" w:color="404040" w:themeColor="accent6" w:themeShade="80"/>
          <w:insideV w:val="single" w:sz="4" w:space="0" w:color="404040" w:themeColor="accent6" w:themeShade="80"/>
        </w:tblBorders>
        <w:shd w:val="clear" w:color="auto" w:fill="404040" w:themeFill="accent6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:rsidRPr="00FE65B2" w14:paraId="3738CC3C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04040" w:themeFill="accent6" w:themeFillShade="80"/>
          </w:tcPr>
          <w:p w14:paraId="0BA7962C" w14:textId="7303B6DB" w:rsidR="00792DA3" w:rsidRPr="00FE65B2" w:rsidRDefault="00ED1DA0" w:rsidP="00297EB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JUNE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5935"/>
        <w:gridCol w:w="2250"/>
        <w:gridCol w:w="1980"/>
      </w:tblGrid>
      <w:tr w:rsidR="00CA6C96" w:rsidRPr="00FE65B2" w14:paraId="305C5A8F" w14:textId="77777777" w:rsidTr="00CA6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935" w:type="dxa"/>
          </w:tcPr>
          <w:p w14:paraId="2B5E267A" w14:textId="16A63478" w:rsidR="00CA6C96" w:rsidRPr="00FE65B2" w:rsidRDefault="00CA6C96" w:rsidP="00884004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250" w:type="dxa"/>
          </w:tcPr>
          <w:p w14:paraId="7DBE62AF" w14:textId="2074BACE" w:rsidR="00CA6C96" w:rsidRPr="00FE65B2" w:rsidRDefault="00CA6C96" w:rsidP="00884004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Department/Branch</w:t>
            </w:r>
          </w:p>
        </w:tc>
        <w:tc>
          <w:tcPr>
            <w:tcW w:w="1980" w:type="dxa"/>
          </w:tcPr>
          <w:p w14:paraId="0BDCCACA" w14:textId="33F6FCEE" w:rsidR="00CA6C96" w:rsidRPr="00FE65B2" w:rsidRDefault="00CA6C96" w:rsidP="00884004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CA6C96" w:rsidRPr="00FE65B2" w14:paraId="06A3A71E" w14:textId="77777777" w:rsidTr="00CA6C96">
        <w:tc>
          <w:tcPr>
            <w:tcW w:w="5935" w:type="dxa"/>
          </w:tcPr>
          <w:p w14:paraId="5A76A80B" w14:textId="661F66E7" w:rsidR="00CA6C96" w:rsidRPr="00FE65B2" w:rsidRDefault="00CA6C96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Final Budget</w:t>
            </w:r>
          </w:p>
        </w:tc>
        <w:tc>
          <w:tcPr>
            <w:tcW w:w="2250" w:type="dxa"/>
          </w:tcPr>
          <w:p w14:paraId="1345A2D6" w14:textId="1A6CCD4E" w:rsidR="00CA6C96" w:rsidRPr="00FE65B2" w:rsidRDefault="00514AE1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Legislative</w:t>
            </w:r>
          </w:p>
        </w:tc>
        <w:tc>
          <w:tcPr>
            <w:tcW w:w="1980" w:type="dxa"/>
          </w:tcPr>
          <w:p w14:paraId="7184970C" w14:textId="5F5460AD" w:rsidR="00CA6C96" w:rsidRPr="00FE65B2" w:rsidRDefault="00514AE1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Council</w:t>
            </w:r>
          </w:p>
        </w:tc>
      </w:tr>
      <w:tr w:rsidR="00CA6C96" w:rsidRPr="00FE65B2" w14:paraId="7DAD275C" w14:textId="77777777" w:rsidTr="00CA6C96">
        <w:tc>
          <w:tcPr>
            <w:tcW w:w="5935" w:type="dxa"/>
          </w:tcPr>
          <w:p w14:paraId="1DD4D177" w14:textId="29579847" w:rsidR="00CA6C96" w:rsidRPr="00FE65B2" w:rsidRDefault="00514AE1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Budget Certification and Submittal</w:t>
            </w:r>
          </w:p>
        </w:tc>
        <w:tc>
          <w:tcPr>
            <w:tcW w:w="2250" w:type="dxa"/>
          </w:tcPr>
          <w:p w14:paraId="79E24F3F" w14:textId="75C8B0D8" w:rsidR="00CA6C96" w:rsidRPr="00FE65B2" w:rsidRDefault="00514AE1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Executive</w:t>
            </w:r>
          </w:p>
        </w:tc>
        <w:tc>
          <w:tcPr>
            <w:tcW w:w="1980" w:type="dxa"/>
          </w:tcPr>
          <w:p w14:paraId="7A071B3F" w14:textId="3FB3AC5D" w:rsidR="00CA6C96" w:rsidRPr="00FE65B2" w:rsidRDefault="00514AE1" w:rsidP="00F11E8C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Mayor</w:t>
            </w:r>
            <w:r w:rsidR="00891D92">
              <w:rPr>
                <w:sz w:val="20"/>
                <w:szCs w:val="20"/>
              </w:rPr>
              <w:t>/Bill/</w:t>
            </w:r>
            <w:r w:rsidRPr="00FE65B2">
              <w:rPr>
                <w:sz w:val="20"/>
                <w:szCs w:val="20"/>
              </w:rPr>
              <w:t>Brent</w:t>
            </w:r>
          </w:p>
        </w:tc>
      </w:tr>
      <w:tr w:rsidR="000F7033" w:rsidRPr="00FE65B2" w14:paraId="7F57B1FF" w14:textId="77777777" w:rsidTr="00CA6C96">
        <w:tc>
          <w:tcPr>
            <w:tcW w:w="5935" w:type="dxa"/>
          </w:tcPr>
          <w:p w14:paraId="089439F7" w14:textId="70EA2027" w:rsidR="000F7033" w:rsidRPr="00FE65B2" w:rsidRDefault="0067387D" w:rsidP="000F7033">
            <w:pPr>
              <w:rPr>
                <w:sz w:val="20"/>
                <w:szCs w:val="20"/>
              </w:rPr>
            </w:pPr>
            <w:r w:rsidRPr="0067387D">
              <w:rPr>
                <w:sz w:val="20"/>
                <w:szCs w:val="20"/>
              </w:rPr>
              <w:t xml:space="preserve">Secondary Water System </w:t>
            </w:r>
            <w:r>
              <w:rPr>
                <w:sz w:val="20"/>
                <w:szCs w:val="20"/>
              </w:rPr>
              <w:t>–</w:t>
            </w:r>
            <w:r w:rsidRPr="0067387D">
              <w:rPr>
                <w:sz w:val="20"/>
                <w:szCs w:val="20"/>
              </w:rPr>
              <w:t xml:space="preserve"> </w:t>
            </w:r>
            <w:r w:rsidR="000F7033" w:rsidRPr="0067387D">
              <w:rPr>
                <w:sz w:val="20"/>
                <w:szCs w:val="20"/>
              </w:rPr>
              <w:t>Bryozonan Treatment</w:t>
            </w:r>
          </w:p>
        </w:tc>
        <w:tc>
          <w:tcPr>
            <w:tcW w:w="2250" w:type="dxa"/>
          </w:tcPr>
          <w:p w14:paraId="0C2EDCAD" w14:textId="09F2B984" w:rsidR="000F7033" w:rsidRPr="00FE65B2" w:rsidRDefault="000F7033" w:rsidP="000F7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1980" w:type="dxa"/>
          </w:tcPr>
          <w:p w14:paraId="7CD480A2" w14:textId="05E778F3" w:rsidR="000F7033" w:rsidRPr="00FE65B2" w:rsidRDefault="000F7033" w:rsidP="000F7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</w:t>
            </w:r>
            <w:r w:rsidR="00891D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Scott</w:t>
            </w:r>
            <w:r w:rsidR="00891D92">
              <w:rPr>
                <w:sz w:val="20"/>
                <w:szCs w:val="20"/>
              </w:rPr>
              <w:t>/Ned</w:t>
            </w:r>
          </w:p>
        </w:tc>
      </w:tr>
    </w:tbl>
    <w:p w14:paraId="62547A3F" w14:textId="4C26A756" w:rsidR="005C3032" w:rsidRPr="00FE65B2" w:rsidRDefault="005C3032" w:rsidP="006A10C1">
      <w:pPr>
        <w:pStyle w:val="NoSpacing"/>
        <w:rPr>
          <w:sz w:val="20"/>
          <w:szCs w:val="20"/>
        </w:rPr>
      </w:pPr>
    </w:p>
    <w:p w14:paraId="01EE5BCC" w14:textId="38FB3880" w:rsidR="00ED1DA0" w:rsidRPr="00FE65B2" w:rsidRDefault="00ED1DA0" w:rsidP="006A10C1">
      <w:pPr>
        <w:pStyle w:val="NoSpacing"/>
        <w:rPr>
          <w:sz w:val="20"/>
          <w:szCs w:val="20"/>
        </w:rPr>
      </w:pPr>
    </w:p>
    <w:p w14:paraId="5139BA26" w14:textId="7B1A658A" w:rsidR="00ED1DA0" w:rsidRPr="00FE65B2" w:rsidRDefault="00ED1DA0" w:rsidP="00FE65B2">
      <w:pPr>
        <w:rPr>
          <w:sz w:val="20"/>
          <w:szCs w:val="20"/>
        </w:rPr>
      </w:pPr>
      <w:r w:rsidRPr="00FF22E9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7924F8" wp14:editId="7A8C020D">
                <wp:simplePos x="0" y="0"/>
                <wp:positionH relativeFrom="column">
                  <wp:posOffset>3141345</wp:posOffset>
                </wp:positionH>
                <wp:positionV relativeFrom="paragraph">
                  <wp:posOffset>26670</wp:posOffset>
                </wp:positionV>
                <wp:extent cx="3267075" cy="7429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D247" w14:textId="77777777" w:rsidR="00ED1DA0" w:rsidRDefault="00ED1DA0" w:rsidP="00ED1D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967C4D" wp14:editId="492B4F11">
                                  <wp:extent cx="3124200" cy="685800"/>
                                  <wp:effectExtent l="0" t="0" r="0" b="0"/>
                                  <wp:docPr id="4" name="Picture 4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24F8" id="_x0000_s1027" type="#_x0000_t202" style="position:absolute;margin-left:247.35pt;margin-top:2.1pt;width:257.2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">
                <v:textbox>
                  <w:txbxContent>
                    <w:p w14:paraId="19CAD247" w14:textId="77777777" w:rsidR="00ED1DA0" w:rsidRDefault="00ED1DA0" w:rsidP="00ED1DA0">
                      <w:r>
                        <w:rPr>
                          <w:noProof/>
                        </w:rPr>
                        <w:drawing>
                          <wp:inline distT="0" distB="0" distL="0" distR="0" wp14:anchorId="15967C4D" wp14:editId="492B4F11">
                            <wp:extent cx="3124200" cy="685800"/>
                            <wp:effectExtent l="0" t="0" r="0" b="0"/>
                            <wp:docPr id="4" name="Picture 4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22E9">
        <w:rPr>
          <w:b/>
          <w:bCs/>
          <w:sz w:val="40"/>
          <w:szCs w:val="40"/>
        </w:rPr>
        <w:t xml:space="preserve">Annual </w:t>
      </w:r>
      <w:r w:rsidR="00FE65B2" w:rsidRPr="00FF22E9">
        <w:rPr>
          <w:b/>
          <w:bCs/>
          <w:sz w:val="40"/>
          <w:szCs w:val="40"/>
        </w:rPr>
        <w:t xml:space="preserve">Administrative </w:t>
      </w:r>
      <w:r w:rsidRPr="00FF22E9">
        <w:rPr>
          <w:b/>
          <w:bCs/>
          <w:sz w:val="40"/>
          <w:szCs w:val="40"/>
        </w:rPr>
        <w:t>Calendar</w:t>
      </w:r>
      <w:r w:rsidRPr="00FE65B2">
        <w:rPr>
          <w:sz w:val="20"/>
          <w:szCs w:val="20"/>
        </w:rPr>
        <w:t xml:space="preserve"> </w:t>
      </w:r>
      <w:r w:rsidR="00FE65B2" w:rsidRPr="00FE65B2">
        <w:rPr>
          <w:sz w:val="20"/>
          <w:szCs w:val="20"/>
        </w:rPr>
        <w:t xml:space="preserve"> </w:t>
      </w:r>
      <w:r w:rsidRPr="00FE65B2">
        <w:rPr>
          <w:sz w:val="20"/>
          <w:szCs w:val="20"/>
        </w:rPr>
        <w:t>PAGE 2</w:t>
      </w:r>
    </w:p>
    <w:p w14:paraId="5C992F91" w14:textId="7BC2C628" w:rsidR="00ED1DA0" w:rsidRPr="00FE65B2" w:rsidRDefault="00ED1DA0" w:rsidP="006A10C1">
      <w:pPr>
        <w:pStyle w:val="NoSpacing"/>
        <w:rPr>
          <w:sz w:val="20"/>
          <w:szCs w:val="20"/>
        </w:rPr>
      </w:pPr>
    </w:p>
    <w:p w14:paraId="7A38EFBA" w14:textId="7551B4DE" w:rsidR="00ED1DA0" w:rsidRPr="00FE65B2" w:rsidRDefault="00ED1DA0" w:rsidP="006A10C1">
      <w:pPr>
        <w:pStyle w:val="NoSpacing"/>
        <w:rPr>
          <w:sz w:val="20"/>
          <w:szCs w:val="20"/>
        </w:rPr>
      </w:pPr>
    </w:p>
    <w:tbl>
      <w:tblPr>
        <w:tblStyle w:val="Style1"/>
        <w:tblW w:w="5000" w:type="pct"/>
        <w:tblLayout w:type="fixed"/>
        <w:tblLook w:val="02A0" w:firstRow="1" w:lastRow="0" w:firstColumn="1" w:lastColumn="0" w:noHBand="1" w:noVBand="0"/>
        <w:tblDescription w:val="Name, Month and Year table"/>
      </w:tblPr>
      <w:tblGrid>
        <w:gridCol w:w="10214"/>
      </w:tblGrid>
      <w:tr w:rsidR="00ED1DA0" w:rsidRPr="00FE65B2" w14:paraId="3116C89A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</w:tcPr>
          <w:p w14:paraId="76803FA6" w14:textId="011C467E" w:rsidR="00ED1DA0" w:rsidRPr="00FE65B2" w:rsidRDefault="00ED1DA0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JuLY</w:t>
            </w:r>
          </w:p>
        </w:tc>
      </w:tr>
    </w:tbl>
    <w:tbl>
      <w:tblPr>
        <w:tblStyle w:val="WeeklyAssignments"/>
        <w:tblW w:w="10165" w:type="dxa"/>
        <w:tblLook w:val="04A0" w:firstRow="1" w:lastRow="0" w:firstColumn="1" w:lastColumn="0" w:noHBand="0" w:noVBand="1"/>
        <w:tblDescription w:val="Name, Month and Year table"/>
      </w:tblPr>
      <w:tblGrid>
        <w:gridCol w:w="5892"/>
        <w:gridCol w:w="2069"/>
        <w:gridCol w:w="2204"/>
      </w:tblGrid>
      <w:tr w:rsidR="00514AE1" w:rsidRPr="00FE65B2" w14:paraId="1A590D5A" w14:textId="77777777" w:rsidTr="00514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92" w:type="dxa"/>
          </w:tcPr>
          <w:p w14:paraId="61C00861" w14:textId="3CA88E8B" w:rsidR="00514AE1" w:rsidRPr="00FE65B2" w:rsidRDefault="00514AE1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69" w:type="dxa"/>
          </w:tcPr>
          <w:p w14:paraId="03D8BF21" w14:textId="2E602509" w:rsidR="00514AE1" w:rsidRPr="00FE65B2" w:rsidRDefault="00514AE1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Department/Branch</w:t>
            </w:r>
          </w:p>
        </w:tc>
        <w:tc>
          <w:tcPr>
            <w:tcW w:w="2204" w:type="dxa"/>
          </w:tcPr>
          <w:p w14:paraId="2D29095D" w14:textId="06399C51" w:rsidR="00514AE1" w:rsidRPr="00FE65B2" w:rsidRDefault="00514AE1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514AE1" w:rsidRPr="00FE65B2" w14:paraId="756D1D22" w14:textId="77777777" w:rsidTr="00514AE1">
        <w:tc>
          <w:tcPr>
            <w:tcW w:w="5892" w:type="dxa"/>
          </w:tcPr>
          <w:p w14:paraId="7C40205B" w14:textId="35629097" w:rsidR="00514AE1" w:rsidRPr="00FE65B2" w:rsidRDefault="00514AE1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2</w:t>
            </w:r>
            <w:r w:rsidRPr="00FE65B2">
              <w:rPr>
                <w:sz w:val="20"/>
                <w:szCs w:val="20"/>
                <w:vertAlign w:val="superscript"/>
              </w:rPr>
              <w:t>nd</w:t>
            </w:r>
            <w:r w:rsidRPr="00FE65B2">
              <w:rPr>
                <w:sz w:val="20"/>
                <w:szCs w:val="20"/>
              </w:rPr>
              <w:t xml:space="preserve"> Quarter Reports</w:t>
            </w:r>
          </w:p>
        </w:tc>
        <w:tc>
          <w:tcPr>
            <w:tcW w:w="2069" w:type="dxa"/>
          </w:tcPr>
          <w:p w14:paraId="2B3D5220" w14:textId="7580131C" w:rsidR="00514AE1" w:rsidRPr="00FE65B2" w:rsidRDefault="00514AE1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Administrative</w:t>
            </w:r>
          </w:p>
        </w:tc>
        <w:tc>
          <w:tcPr>
            <w:tcW w:w="2204" w:type="dxa"/>
          </w:tcPr>
          <w:p w14:paraId="6A846D97" w14:textId="7647584C" w:rsidR="00514AE1" w:rsidRPr="00FE65B2" w:rsidRDefault="00514AE1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Brent</w:t>
            </w:r>
          </w:p>
        </w:tc>
      </w:tr>
      <w:tr w:rsidR="00514AE1" w:rsidRPr="00FE65B2" w14:paraId="71E9949D" w14:textId="77777777" w:rsidTr="00514AE1">
        <w:tc>
          <w:tcPr>
            <w:tcW w:w="5892" w:type="dxa"/>
          </w:tcPr>
          <w:p w14:paraId="02798BDC" w14:textId="4D3E2837" w:rsidR="00514AE1" w:rsidRPr="00FE65B2" w:rsidRDefault="0067387D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 Utility Fees to Ensure Enterprise Fund is Supported</w:t>
            </w:r>
          </w:p>
        </w:tc>
        <w:tc>
          <w:tcPr>
            <w:tcW w:w="2069" w:type="dxa"/>
          </w:tcPr>
          <w:p w14:paraId="23BAE163" w14:textId="6F8D8DA4" w:rsidR="00514AE1" w:rsidRPr="00FE65B2" w:rsidRDefault="0067387D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204" w:type="dxa"/>
          </w:tcPr>
          <w:p w14:paraId="536557E3" w14:textId="07C55F11" w:rsidR="00514AE1" w:rsidRPr="00FE65B2" w:rsidRDefault="00891D92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</w:t>
            </w:r>
          </w:p>
        </w:tc>
      </w:tr>
      <w:tr w:rsidR="00514AE1" w:rsidRPr="00FE65B2" w14:paraId="468DB7B6" w14:textId="77777777" w:rsidTr="00514AE1">
        <w:tc>
          <w:tcPr>
            <w:tcW w:w="5892" w:type="dxa"/>
          </w:tcPr>
          <w:p w14:paraId="2F25B654" w14:textId="02FCF193" w:rsidR="00514AE1" w:rsidRPr="00FE65B2" w:rsidRDefault="0067387D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Other Fees to Cover Costs</w:t>
            </w:r>
          </w:p>
        </w:tc>
        <w:tc>
          <w:tcPr>
            <w:tcW w:w="2069" w:type="dxa"/>
          </w:tcPr>
          <w:p w14:paraId="5EDB3746" w14:textId="6EA8E81C" w:rsidR="00514AE1" w:rsidRPr="00FE65B2" w:rsidRDefault="0067387D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204" w:type="dxa"/>
          </w:tcPr>
          <w:p w14:paraId="1AE461EE" w14:textId="5A3CAA16" w:rsidR="00514AE1" w:rsidRPr="00FE65B2" w:rsidRDefault="00891D92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</w:t>
            </w:r>
          </w:p>
        </w:tc>
      </w:tr>
    </w:tbl>
    <w:p w14:paraId="45CD8933" w14:textId="77777777" w:rsidR="00ED1DA0" w:rsidRPr="00FE65B2" w:rsidRDefault="00ED1DA0" w:rsidP="00ED1DA0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475C18" w:themeColor="accent2" w:themeShade="80"/>
          <w:left w:val="single" w:sz="4" w:space="0" w:color="475C18" w:themeColor="accent2" w:themeShade="80"/>
          <w:bottom w:val="single" w:sz="4" w:space="0" w:color="475C18" w:themeColor="accent2" w:themeShade="80"/>
          <w:right w:val="single" w:sz="4" w:space="0" w:color="475C18" w:themeColor="accent2" w:themeShade="80"/>
          <w:insideH w:val="single" w:sz="4" w:space="0" w:color="475C18" w:themeColor="accent2" w:themeShade="80"/>
          <w:insideV w:val="single" w:sz="4" w:space="0" w:color="475C18" w:themeColor="accent2" w:themeShade="80"/>
        </w:tblBorders>
        <w:shd w:val="clear" w:color="auto" w:fill="475C18" w:themeFill="accent2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ED1DA0" w:rsidRPr="00FE65B2" w14:paraId="3E451026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75C18" w:themeFill="accent2" w:themeFillShade="80"/>
          </w:tcPr>
          <w:p w14:paraId="79153953" w14:textId="3AFECC9D" w:rsidR="00ED1DA0" w:rsidRPr="00FE65B2" w:rsidRDefault="00ED1DA0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AUGUST</w:t>
            </w:r>
          </w:p>
        </w:tc>
      </w:tr>
    </w:tbl>
    <w:tbl>
      <w:tblPr>
        <w:tblStyle w:val="WeeklyAssignments"/>
        <w:tblW w:w="10165" w:type="dxa"/>
        <w:tblLook w:val="04A0" w:firstRow="1" w:lastRow="0" w:firstColumn="1" w:lastColumn="0" w:noHBand="0" w:noVBand="1"/>
        <w:tblDescription w:val="Assigment header table"/>
      </w:tblPr>
      <w:tblGrid>
        <w:gridCol w:w="5935"/>
        <w:gridCol w:w="2070"/>
        <w:gridCol w:w="2160"/>
      </w:tblGrid>
      <w:tr w:rsidR="00514AE1" w:rsidRPr="00FE65B2" w14:paraId="51E29291" w14:textId="77777777" w:rsidTr="00514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935" w:type="dxa"/>
          </w:tcPr>
          <w:p w14:paraId="04C10145" w14:textId="6D5B8550" w:rsidR="00514AE1" w:rsidRPr="00FE65B2" w:rsidRDefault="00514AE1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70" w:type="dxa"/>
          </w:tcPr>
          <w:p w14:paraId="55E7154E" w14:textId="1CA01F69" w:rsidR="00514AE1" w:rsidRPr="00FE65B2" w:rsidRDefault="00514AE1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Department/Branch</w:t>
            </w:r>
          </w:p>
        </w:tc>
        <w:tc>
          <w:tcPr>
            <w:tcW w:w="2160" w:type="dxa"/>
          </w:tcPr>
          <w:p w14:paraId="1D293BA9" w14:textId="3AEE7D60" w:rsidR="00514AE1" w:rsidRPr="00FE65B2" w:rsidRDefault="00514AE1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FF0ABC" w:rsidRPr="00FE65B2" w14:paraId="71171C91" w14:textId="77777777" w:rsidTr="00514AE1">
        <w:tc>
          <w:tcPr>
            <w:tcW w:w="5935" w:type="dxa"/>
          </w:tcPr>
          <w:p w14:paraId="78154D76" w14:textId="020277B0" w:rsidR="00FF0ABC" w:rsidRPr="00FE65B2" w:rsidRDefault="00FF0AB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Election – Notices and Other (odd years, if needed)</w:t>
            </w:r>
          </w:p>
        </w:tc>
        <w:tc>
          <w:tcPr>
            <w:tcW w:w="2070" w:type="dxa"/>
          </w:tcPr>
          <w:p w14:paraId="6449ADC3" w14:textId="238ED2D5" w:rsidR="00FF0ABC" w:rsidRPr="00FE65B2" w:rsidRDefault="00FF0AB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799C0274" w14:textId="5F5AD359" w:rsidR="00FF0ABC" w:rsidRPr="00FE65B2" w:rsidRDefault="00FF0AB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</w:tr>
      <w:tr w:rsidR="00514AE1" w:rsidRPr="00FE65B2" w14:paraId="3F9C362E" w14:textId="77777777" w:rsidTr="00514AE1">
        <w:tc>
          <w:tcPr>
            <w:tcW w:w="5935" w:type="dxa"/>
          </w:tcPr>
          <w:p w14:paraId="19622817" w14:textId="6D1FD849" w:rsidR="00514AE1" w:rsidRPr="00FE65B2" w:rsidRDefault="00514AE1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Commence Audit</w:t>
            </w:r>
          </w:p>
        </w:tc>
        <w:tc>
          <w:tcPr>
            <w:tcW w:w="2070" w:type="dxa"/>
          </w:tcPr>
          <w:p w14:paraId="15A57916" w14:textId="28BF48F3" w:rsidR="00514AE1" w:rsidRPr="00FE65B2" w:rsidRDefault="00514AE1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0822F1A0" w14:textId="6496B423" w:rsidR="00514AE1" w:rsidRPr="00FE65B2" w:rsidRDefault="00514AE1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Audit Committee</w:t>
            </w:r>
          </w:p>
        </w:tc>
      </w:tr>
      <w:tr w:rsidR="00514AE1" w:rsidRPr="00FE65B2" w14:paraId="0C320211" w14:textId="77777777" w:rsidTr="00514AE1">
        <w:tc>
          <w:tcPr>
            <w:tcW w:w="5935" w:type="dxa"/>
          </w:tcPr>
          <w:p w14:paraId="6F6DDA3C" w14:textId="58AD5348" w:rsidR="00514AE1" w:rsidRPr="00FE65B2" w:rsidRDefault="000F7033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 Water Conference</w:t>
            </w:r>
          </w:p>
        </w:tc>
        <w:tc>
          <w:tcPr>
            <w:tcW w:w="2070" w:type="dxa"/>
          </w:tcPr>
          <w:p w14:paraId="73A279BA" w14:textId="21EBDADF" w:rsidR="00514AE1" w:rsidRPr="00FE65B2" w:rsidRDefault="000F7033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2160" w:type="dxa"/>
          </w:tcPr>
          <w:p w14:paraId="3B24C1F7" w14:textId="6AD1D1B7" w:rsidR="00514AE1" w:rsidRPr="00FE65B2" w:rsidRDefault="000F7033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</w:t>
            </w:r>
            <w:r w:rsidR="00891D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Scott</w:t>
            </w:r>
          </w:p>
        </w:tc>
      </w:tr>
      <w:tr w:rsidR="00514AE1" w:rsidRPr="00FE65B2" w14:paraId="158C8028" w14:textId="77777777" w:rsidTr="00514AE1">
        <w:tc>
          <w:tcPr>
            <w:tcW w:w="5935" w:type="dxa"/>
          </w:tcPr>
          <w:p w14:paraId="2F7F7093" w14:textId="2D2B7EFA" w:rsidR="00514AE1" w:rsidRPr="00FE65B2" w:rsidRDefault="0067387D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Water – 2</w:t>
            </w:r>
            <w:r w:rsidRPr="0067387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B</w:t>
            </w:r>
            <w:r w:rsidR="00DE035C">
              <w:rPr>
                <w:sz w:val="20"/>
                <w:szCs w:val="20"/>
              </w:rPr>
              <w:t>ryozonan Treatment</w:t>
            </w:r>
          </w:p>
        </w:tc>
        <w:tc>
          <w:tcPr>
            <w:tcW w:w="2070" w:type="dxa"/>
          </w:tcPr>
          <w:p w14:paraId="13099EAB" w14:textId="22FCE47D" w:rsidR="00514AE1" w:rsidRPr="00FE65B2" w:rsidRDefault="00DE035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2160" w:type="dxa"/>
          </w:tcPr>
          <w:p w14:paraId="7318B2B3" w14:textId="2FE7477F" w:rsidR="00514AE1" w:rsidRPr="00FE65B2" w:rsidRDefault="00DE035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</w:t>
            </w:r>
            <w:r w:rsidR="00891D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Scott</w:t>
            </w:r>
            <w:r w:rsidR="00891D92">
              <w:rPr>
                <w:sz w:val="20"/>
                <w:szCs w:val="20"/>
              </w:rPr>
              <w:t>/Ned</w:t>
            </w:r>
          </w:p>
        </w:tc>
      </w:tr>
    </w:tbl>
    <w:p w14:paraId="4A1D2D36" w14:textId="77777777" w:rsidR="00ED1DA0" w:rsidRPr="00FE65B2" w:rsidRDefault="00ED1DA0" w:rsidP="00ED1DA0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ED1DA0" w:rsidRPr="00FE65B2" w14:paraId="5C8FD171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B4101" w:themeFill="accent3" w:themeFillShade="80"/>
          </w:tcPr>
          <w:p w14:paraId="5C5C50AD" w14:textId="63AEFE9A" w:rsidR="00ED1DA0" w:rsidRPr="00FE65B2" w:rsidRDefault="00ED1DA0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SEPTEMBER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5928"/>
        <w:gridCol w:w="2077"/>
        <w:gridCol w:w="2160"/>
      </w:tblGrid>
      <w:tr w:rsidR="00514AE1" w:rsidRPr="00FE65B2" w14:paraId="3611749F" w14:textId="77777777" w:rsidTr="00FE6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928" w:type="dxa"/>
          </w:tcPr>
          <w:p w14:paraId="2A5318B7" w14:textId="6867156C" w:rsidR="00514AE1" w:rsidRPr="00FE65B2" w:rsidRDefault="00514AE1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77" w:type="dxa"/>
          </w:tcPr>
          <w:p w14:paraId="6F28808E" w14:textId="54A7632E" w:rsidR="00514AE1" w:rsidRPr="00FE65B2" w:rsidRDefault="00514AE1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Department/Branch</w:t>
            </w:r>
          </w:p>
        </w:tc>
        <w:tc>
          <w:tcPr>
            <w:tcW w:w="2160" w:type="dxa"/>
          </w:tcPr>
          <w:p w14:paraId="7FD8AA7D" w14:textId="4D7275C5" w:rsidR="00514AE1" w:rsidRPr="00FE65B2" w:rsidRDefault="00514AE1" w:rsidP="000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514AE1" w:rsidRPr="00FE65B2" w14:paraId="1ED50D07" w14:textId="77777777" w:rsidTr="00FE65B2">
        <w:tc>
          <w:tcPr>
            <w:tcW w:w="5928" w:type="dxa"/>
          </w:tcPr>
          <w:p w14:paraId="4B715322" w14:textId="5CA02D98" w:rsidR="00514AE1" w:rsidRPr="00FE65B2" w:rsidRDefault="00FE65B2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RAMP Grant Projects</w:t>
            </w:r>
            <w:r w:rsidR="000F7795">
              <w:rPr>
                <w:sz w:val="20"/>
                <w:szCs w:val="20"/>
              </w:rPr>
              <w:t xml:space="preserve"> and Reports</w:t>
            </w:r>
          </w:p>
        </w:tc>
        <w:tc>
          <w:tcPr>
            <w:tcW w:w="2077" w:type="dxa"/>
          </w:tcPr>
          <w:p w14:paraId="702D62CB" w14:textId="0CC9CEA2" w:rsidR="00514AE1" w:rsidRPr="00FE65B2" w:rsidRDefault="000F7795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Admin/Services</w:t>
            </w:r>
          </w:p>
        </w:tc>
        <w:tc>
          <w:tcPr>
            <w:tcW w:w="2160" w:type="dxa"/>
          </w:tcPr>
          <w:p w14:paraId="183405F3" w14:textId="0788580B" w:rsidR="00514AE1" w:rsidRPr="00FE65B2" w:rsidRDefault="000F7795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</w:tr>
      <w:tr w:rsidR="00514AE1" w:rsidRPr="00FE65B2" w14:paraId="46EBB7B2" w14:textId="77777777" w:rsidTr="00FE65B2">
        <w:tc>
          <w:tcPr>
            <w:tcW w:w="5928" w:type="dxa"/>
          </w:tcPr>
          <w:p w14:paraId="2D669B3D" w14:textId="6F4F89FF" w:rsidR="00514AE1" w:rsidRPr="00FE65B2" w:rsidRDefault="00DE035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Storm Water Annual Report</w:t>
            </w:r>
          </w:p>
        </w:tc>
        <w:tc>
          <w:tcPr>
            <w:tcW w:w="2077" w:type="dxa"/>
          </w:tcPr>
          <w:p w14:paraId="3EB1A236" w14:textId="3DC39308" w:rsidR="00514AE1" w:rsidRPr="00FE65B2" w:rsidRDefault="00DE035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</w:t>
            </w:r>
          </w:p>
        </w:tc>
        <w:tc>
          <w:tcPr>
            <w:tcW w:w="2160" w:type="dxa"/>
          </w:tcPr>
          <w:p w14:paraId="3FA8B9C6" w14:textId="4C7D074A" w:rsidR="00514AE1" w:rsidRPr="00FE65B2" w:rsidRDefault="00DE035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Zack</w:t>
            </w:r>
          </w:p>
        </w:tc>
      </w:tr>
      <w:tr w:rsidR="00514AE1" w:rsidRPr="00FE65B2" w14:paraId="6E9E8F27" w14:textId="77777777" w:rsidTr="00FE65B2">
        <w:tc>
          <w:tcPr>
            <w:tcW w:w="5928" w:type="dxa"/>
          </w:tcPr>
          <w:p w14:paraId="1681AD09" w14:textId="4960DC2C" w:rsidR="00514AE1" w:rsidRPr="00FE65B2" w:rsidRDefault="00DE035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Recorder Certification</w:t>
            </w:r>
          </w:p>
        </w:tc>
        <w:tc>
          <w:tcPr>
            <w:tcW w:w="2077" w:type="dxa"/>
          </w:tcPr>
          <w:p w14:paraId="024A8E68" w14:textId="72101E17" w:rsidR="00514AE1" w:rsidRPr="00FE65B2" w:rsidRDefault="00DE035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</w:t>
            </w:r>
          </w:p>
        </w:tc>
        <w:tc>
          <w:tcPr>
            <w:tcW w:w="2160" w:type="dxa"/>
          </w:tcPr>
          <w:p w14:paraId="0145D239" w14:textId="3EAF01E3" w:rsidR="00514AE1" w:rsidRPr="00FE65B2" w:rsidRDefault="00DE035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</w:tr>
    </w:tbl>
    <w:p w14:paraId="53E6AFB7" w14:textId="77777777" w:rsidR="00ED1DA0" w:rsidRPr="00FE65B2" w:rsidRDefault="00ED1DA0" w:rsidP="00ED1DA0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9A0E36" w:themeColor="accent4" w:themeShade="80"/>
          <w:left w:val="single" w:sz="4" w:space="0" w:color="9A0E36" w:themeColor="accent4" w:themeShade="80"/>
          <w:bottom w:val="single" w:sz="4" w:space="0" w:color="9A0E36" w:themeColor="accent4" w:themeShade="80"/>
          <w:right w:val="single" w:sz="4" w:space="0" w:color="9A0E36" w:themeColor="accent4" w:themeShade="80"/>
          <w:insideH w:val="single" w:sz="4" w:space="0" w:color="9A0E36" w:themeColor="accent4" w:themeShade="80"/>
          <w:insideV w:val="single" w:sz="4" w:space="0" w:color="9A0E36" w:themeColor="accent4" w:themeShade="80"/>
        </w:tblBorders>
        <w:shd w:val="clear" w:color="auto" w:fill="9A0E36" w:themeFill="accent4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ED1DA0" w:rsidRPr="00FE65B2" w14:paraId="34F7DEE0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9A0E36" w:themeFill="accent4" w:themeFillShade="80"/>
          </w:tcPr>
          <w:p w14:paraId="53EFE382" w14:textId="7EC61B6B" w:rsidR="00ED1DA0" w:rsidRPr="00FE65B2" w:rsidRDefault="00ED1DA0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OCTOBER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5935"/>
        <w:gridCol w:w="2070"/>
        <w:gridCol w:w="2160"/>
      </w:tblGrid>
      <w:tr w:rsidR="00FE65B2" w:rsidRPr="00FE65B2" w14:paraId="6C012CAC" w14:textId="77777777" w:rsidTr="00FE6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935" w:type="dxa"/>
          </w:tcPr>
          <w:p w14:paraId="12C525C8" w14:textId="17BC9CBA" w:rsidR="00FE65B2" w:rsidRPr="00FE65B2" w:rsidRDefault="00FE65B2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70" w:type="dxa"/>
          </w:tcPr>
          <w:p w14:paraId="340FE932" w14:textId="59217F6E" w:rsidR="00FE65B2" w:rsidRPr="00FE65B2" w:rsidRDefault="00FE65B2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Department/Branch</w:t>
            </w:r>
          </w:p>
        </w:tc>
        <w:tc>
          <w:tcPr>
            <w:tcW w:w="2160" w:type="dxa"/>
          </w:tcPr>
          <w:p w14:paraId="6171F642" w14:textId="15540E92" w:rsidR="00FE65B2" w:rsidRPr="00FE65B2" w:rsidRDefault="00FE65B2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FE65B2" w:rsidRPr="00FE65B2" w14:paraId="51FE29B9" w14:textId="77777777" w:rsidTr="00FE65B2">
        <w:tc>
          <w:tcPr>
            <w:tcW w:w="5935" w:type="dxa"/>
          </w:tcPr>
          <w:p w14:paraId="360EC272" w14:textId="0E722027" w:rsidR="00FE65B2" w:rsidRPr="00FE65B2" w:rsidRDefault="00FE65B2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CDBG Projects</w:t>
            </w:r>
          </w:p>
        </w:tc>
        <w:tc>
          <w:tcPr>
            <w:tcW w:w="2070" w:type="dxa"/>
          </w:tcPr>
          <w:p w14:paraId="7BB0CF3D" w14:textId="34F18CC8" w:rsidR="00FE65B2" w:rsidRPr="00FE65B2" w:rsidRDefault="00FE65B2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Admin</w:t>
            </w:r>
            <w:r w:rsidR="000F7795">
              <w:rPr>
                <w:sz w:val="20"/>
                <w:szCs w:val="20"/>
              </w:rPr>
              <w:t>/Services</w:t>
            </w:r>
          </w:p>
        </w:tc>
        <w:tc>
          <w:tcPr>
            <w:tcW w:w="2160" w:type="dxa"/>
          </w:tcPr>
          <w:p w14:paraId="490B4FB8" w14:textId="439F1535" w:rsidR="00FE65B2" w:rsidRPr="00FE65B2" w:rsidRDefault="00FE65B2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Bill</w:t>
            </w:r>
          </w:p>
        </w:tc>
      </w:tr>
      <w:tr w:rsidR="00FE65B2" w:rsidRPr="00FE65B2" w14:paraId="7E29E507" w14:textId="77777777" w:rsidTr="00FE65B2">
        <w:tc>
          <w:tcPr>
            <w:tcW w:w="5935" w:type="dxa"/>
          </w:tcPr>
          <w:p w14:paraId="1B2C0DA1" w14:textId="1D8C5438" w:rsidR="00FE65B2" w:rsidRPr="00FE65B2" w:rsidRDefault="003F35ED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F35ED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Quarter Reports</w:t>
            </w:r>
          </w:p>
        </w:tc>
        <w:tc>
          <w:tcPr>
            <w:tcW w:w="2070" w:type="dxa"/>
          </w:tcPr>
          <w:p w14:paraId="7D1C5103" w14:textId="36C3A648" w:rsidR="00FE65B2" w:rsidRPr="00FE65B2" w:rsidRDefault="003F35ED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425CD37B" w14:textId="063B5080" w:rsidR="00FE65B2" w:rsidRPr="00FE65B2" w:rsidRDefault="003F35ED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Brent</w:t>
            </w:r>
          </w:p>
        </w:tc>
      </w:tr>
      <w:tr w:rsidR="00FF0ABC" w:rsidRPr="00FE65B2" w14:paraId="42197E5C" w14:textId="77777777" w:rsidTr="00FE65B2">
        <w:tc>
          <w:tcPr>
            <w:tcW w:w="5935" w:type="dxa"/>
          </w:tcPr>
          <w:p w14:paraId="3564FDCA" w14:textId="36D4F6B4" w:rsidR="00FF0ABC" w:rsidRDefault="005A418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Caselle</w:t>
            </w:r>
            <w:r w:rsidR="00FF0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Conference</w:t>
            </w:r>
          </w:p>
        </w:tc>
        <w:tc>
          <w:tcPr>
            <w:tcW w:w="2070" w:type="dxa"/>
          </w:tcPr>
          <w:p w14:paraId="7E68EBAC" w14:textId="5B53874C" w:rsidR="00FF0ABC" w:rsidRDefault="005A418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1A2615A8" w14:textId="05C9962E" w:rsidR="00FF0ABC" w:rsidRDefault="005A418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Brent</w:t>
            </w:r>
          </w:p>
        </w:tc>
      </w:tr>
      <w:tr w:rsidR="00FE65B2" w:rsidRPr="00FE65B2" w14:paraId="0711C552" w14:textId="77777777" w:rsidTr="00FE65B2">
        <w:tc>
          <w:tcPr>
            <w:tcW w:w="5935" w:type="dxa"/>
          </w:tcPr>
          <w:p w14:paraId="5F0FA28A" w14:textId="268BFC03" w:rsidR="00FE65B2" w:rsidRPr="00FE65B2" w:rsidRDefault="00D94FE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Parks and Secondary Water</w:t>
            </w:r>
            <w:r w:rsidR="005A4181">
              <w:rPr>
                <w:sz w:val="20"/>
                <w:szCs w:val="20"/>
              </w:rPr>
              <w:t xml:space="preserve"> System</w:t>
            </w:r>
          </w:p>
        </w:tc>
        <w:tc>
          <w:tcPr>
            <w:tcW w:w="2070" w:type="dxa"/>
          </w:tcPr>
          <w:p w14:paraId="0046D139" w14:textId="1397CC88" w:rsidR="00FE65B2" w:rsidRPr="00FE65B2" w:rsidRDefault="00D94FE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2160" w:type="dxa"/>
          </w:tcPr>
          <w:p w14:paraId="37D525A4" w14:textId="079B9AEF" w:rsidR="00FE65B2" w:rsidRPr="00FE65B2" w:rsidRDefault="00D94FE1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</w:t>
            </w:r>
            <w:r w:rsidR="00891D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Scott</w:t>
            </w:r>
            <w:r w:rsidR="00891D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Ned</w:t>
            </w:r>
          </w:p>
        </w:tc>
      </w:tr>
    </w:tbl>
    <w:p w14:paraId="4FCB9A41" w14:textId="77777777" w:rsidR="00ED1DA0" w:rsidRPr="00FE65B2" w:rsidRDefault="00ED1DA0" w:rsidP="00ED1DA0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502952" w:themeColor="accent5" w:themeShade="80"/>
          <w:left w:val="single" w:sz="4" w:space="0" w:color="502952" w:themeColor="accent5" w:themeShade="80"/>
          <w:bottom w:val="single" w:sz="4" w:space="0" w:color="502952" w:themeColor="accent5" w:themeShade="80"/>
          <w:right w:val="single" w:sz="4" w:space="0" w:color="502952" w:themeColor="accent5" w:themeShade="80"/>
          <w:insideH w:val="single" w:sz="4" w:space="0" w:color="502952" w:themeColor="accent5" w:themeShade="80"/>
          <w:insideV w:val="single" w:sz="4" w:space="0" w:color="502952" w:themeColor="accent5" w:themeShade="80"/>
        </w:tblBorders>
        <w:shd w:val="clear" w:color="auto" w:fill="502952" w:themeFill="accent5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ED1DA0" w:rsidRPr="00FE65B2" w14:paraId="296DA2C6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02952" w:themeFill="accent5" w:themeFillShade="80"/>
          </w:tcPr>
          <w:p w14:paraId="50E983AF" w14:textId="36885278" w:rsidR="00ED1DA0" w:rsidRPr="00FE65B2" w:rsidRDefault="00ED1DA0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NOVEMBER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5935"/>
        <w:gridCol w:w="2070"/>
        <w:gridCol w:w="2160"/>
      </w:tblGrid>
      <w:tr w:rsidR="00FE65B2" w:rsidRPr="00FE65B2" w14:paraId="4C1E4CC9" w14:textId="77777777" w:rsidTr="00FE6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935" w:type="dxa"/>
          </w:tcPr>
          <w:p w14:paraId="1AC76B41" w14:textId="0D9E6475" w:rsidR="00FE65B2" w:rsidRPr="00FE65B2" w:rsidRDefault="00FE65B2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70" w:type="dxa"/>
          </w:tcPr>
          <w:p w14:paraId="609A2578" w14:textId="129E3CC0" w:rsidR="00FE65B2" w:rsidRPr="00FE65B2" w:rsidRDefault="00FE65B2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Department/Branch</w:t>
            </w:r>
          </w:p>
        </w:tc>
        <w:tc>
          <w:tcPr>
            <w:tcW w:w="2160" w:type="dxa"/>
          </w:tcPr>
          <w:p w14:paraId="149C52B9" w14:textId="57230698" w:rsidR="00FE65B2" w:rsidRPr="00FE65B2" w:rsidRDefault="00FE65B2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FF0ABC" w:rsidRPr="00FE65B2" w14:paraId="492D6D94" w14:textId="77777777" w:rsidTr="00FE65B2">
        <w:tc>
          <w:tcPr>
            <w:tcW w:w="5935" w:type="dxa"/>
          </w:tcPr>
          <w:p w14:paraId="352DC9F1" w14:textId="2EB5A461" w:rsidR="00FF0ABC" w:rsidRPr="00FE65B2" w:rsidRDefault="00FF0AB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Election – Notices and Disclosures (odd  years)</w:t>
            </w:r>
          </w:p>
        </w:tc>
        <w:tc>
          <w:tcPr>
            <w:tcW w:w="2070" w:type="dxa"/>
          </w:tcPr>
          <w:p w14:paraId="38A8FC78" w14:textId="59576E19" w:rsidR="00FF0ABC" w:rsidRPr="00FE65B2" w:rsidRDefault="00FF0AB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45EA50E0" w14:textId="60490F84" w:rsidR="00FF0ABC" w:rsidRPr="00FE65B2" w:rsidRDefault="00FF0ABC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</w:tr>
      <w:tr w:rsidR="00FE65B2" w:rsidRPr="00FE65B2" w14:paraId="59090867" w14:textId="77777777" w:rsidTr="00FE65B2">
        <w:tc>
          <w:tcPr>
            <w:tcW w:w="5935" w:type="dxa"/>
          </w:tcPr>
          <w:p w14:paraId="32A1B506" w14:textId="41855415" w:rsidR="00FE65B2" w:rsidRPr="00FE65B2" w:rsidRDefault="00FE65B2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CDBG Public Hearing</w:t>
            </w:r>
          </w:p>
        </w:tc>
        <w:tc>
          <w:tcPr>
            <w:tcW w:w="2070" w:type="dxa"/>
          </w:tcPr>
          <w:p w14:paraId="25B78A6D" w14:textId="2CCF8A26" w:rsidR="00FE65B2" w:rsidRPr="00FE65B2" w:rsidRDefault="00FE65B2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Legislative</w:t>
            </w:r>
          </w:p>
        </w:tc>
        <w:tc>
          <w:tcPr>
            <w:tcW w:w="2160" w:type="dxa"/>
          </w:tcPr>
          <w:p w14:paraId="0D46326C" w14:textId="58241774" w:rsidR="00FE65B2" w:rsidRPr="00FE65B2" w:rsidRDefault="00FE65B2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Council</w:t>
            </w:r>
          </w:p>
        </w:tc>
      </w:tr>
      <w:tr w:rsidR="00FE65B2" w:rsidRPr="00FE65B2" w14:paraId="38BE68D3" w14:textId="77777777" w:rsidTr="00FE65B2">
        <w:tc>
          <w:tcPr>
            <w:tcW w:w="5935" w:type="dxa"/>
          </w:tcPr>
          <w:p w14:paraId="314B1D19" w14:textId="3E3A21DE" w:rsidR="00FE65B2" w:rsidRPr="00FE65B2" w:rsidRDefault="00FE65B2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Capital Investments Plan</w:t>
            </w:r>
          </w:p>
        </w:tc>
        <w:tc>
          <w:tcPr>
            <w:tcW w:w="2070" w:type="dxa"/>
          </w:tcPr>
          <w:p w14:paraId="3097BE83" w14:textId="70FE6D6A" w:rsidR="00FE65B2" w:rsidRPr="00FE65B2" w:rsidRDefault="00FE65B2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Legislative</w:t>
            </w:r>
          </w:p>
        </w:tc>
        <w:tc>
          <w:tcPr>
            <w:tcW w:w="2160" w:type="dxa"/>
          </w:tcPr>
          <w:p w14:paraId="4874827A" w14:textId="4915E78B" w:rsidR="00FE65B2" w:rsidRPr="00FE65B2" w:rsidRDefault="00FE65B2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t>Council</w:t>
            </w:r>
          </w:p>
        </w:tc>
      </w:tr>
      <w:tr w:rsidR="00FE65B2" w:rsidRPr="00FE65B2" w14:paraId="35E3D2C2" w14:textId="77777777" w:rsidTr="00FE65B2">
        <w:tc>
          <w:tcPr>
            <w:tcW w:w="5935" w:type="dxa"/>
          </w:tcPr>
          <w:p w14:paraId="49681596" w14:textId="05541CE0" w:rsidR="00FE65B2" w:rsidRPr="00FE65B2" w:rsidRDefault="000F7795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 Business License Renewals</w:t>
            </w:r>
          </w:p>
        </w:tc>
        <w:tc>
          <w:tcPr>
            <w:tcW w:w="2070" w:type="dxa"/>
          </w:tcPr>
          <w:p w14:paraId="5CA5F845" w14:textId="323A1F3C" w:rsidR="00FE65B2" w:rsidRPr="00FE65B2" w:rsidRDefault="000F7795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663261EE" w14:textId="4DCFD594" w:rsidR="00FE65B2" w:rsidRPr="00FE65B2" w:rsidRDefault="00891D92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Brent/Dana</w:t>
            </w:r>
          </w:p>
        </w:tc>
      </w:tr>
      <w:tr w:rsidR="00891D92" w:rsidRPr="00FE65B2" w14:paraId="0B1756E7" w14:textId="77777777" w:rsidTr="00FE65B2">
        <w:tc>
          <w:tcPr>
            <w:tcW w:w="5935" w:type="dxa"/>
          </w:tcPr>
          <w:p w14:paraId="6CA8B197" w14:textId="3E788066" w:rsidR="00891D92" w:rsidRDefault="00891D92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Message for December</w:t>
            </w:r>
          </w:p>
        </w:tc>
        <w:tc>
          <w:tcPr>
            <w:tcW w:w="2070" w:type="dxa"/>
          </w:tcPr>
          <w:p w14:paraId="1EB1EFDC" w14:textId="6CB27C78" w:rsidR="00891D92" w:rsidRDefault="00891D92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2B4B8418" w14:textId="30174E2A" w:rsidR="00891D92" w:rsidRDefault="00891D92" w:rsidP="0053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Bill/Mayor</w:t>
            </w:r>
          </w:p>
        </w:tc>
      </w:tr>
      <w:tr w:rsidR="00891D92" w:rsidRPr="00FE65B2" w14:paraId="06DCC1DB" w14:textId="77777777" w:rsidTr="00FE65B2">
        <w:tc>
          <w:tcPr>
            <w:tcW w:w="5935" w:type="dxa"/>
          </w:tcPr>
          <w:p w14:paraId="61C5634A" w14:textId="77777777" w:rsidR="00891D92" w:rsidRDefault="00891D92" w:rsidP="0053179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C7EF9C7" w14:textId="77777777" w:rsidR="00891D92" w:rsidRDefault="00891D92" w:rsidP="0053179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E4136B6" w14:textId="77777777" w:rsidR="00891D92" w:rsidRDefault="00891D92" w:rsidP="00531792">
            <w:pPr>
              <w:rPr>
                <w:sz w:val="20"/>
                <w:szCs w:val="20"/>
              </w:rPr>
            </w:pPr>
          </w:p>
        </w:tc>
      </w:tr>
      <w:tr w:rsidR="00891D92" w:rsidRPr="00FE65B2" w14:paraId="7F597D80" w14:textId="77777777" w:rsidTr="00FE65B2">
        <w:tc>
          <w:tcPr>
            <w:tcW w:w="5935" w:type="dxa"/>
          </w:tcPr>
          <w:p w14:paraId="14C4B5E8" w14:textId="77777777" w:rsidR="00891D92" w:rsidRDefault="00891D92" w:rsidP="0053179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98353F4" w14:textId="77777777" w:rsidR="00891D92" w:rsidRDefault="00891D92" w:rsidP="0053179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E38AD35" w14:textId="77777777" w:rsidR="00891D92" w:rsidRDefault="00891D92" w:rsidP="00531792">
            <w:pPr>
              <w:rPr>
                <w:sz w:val="20"/>
                <w:szCs w:val="20"/>
              </w:rPr>
            </w:pPr>
          </w:p>
        </w:tc>
      </w:tr>
      <w:tr w:rsidR="00891D92" w:rsidRPr="00FE65B2" w14:paraId="21CB6EE3" w14:textId="77777777" w:rsidTr="00FE65B2">
        <w:tc>
          <w:tcPr>
            <w:tcW w:w="5935" w:type="dxa"/>
          </w:tcPr>
          <w:p w14:paraId="113E1527" w14:textId="77777777" w:rsidR="00891D92" w:rsidRDefault="00891D92" w:rsidP="0053179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5BE369D" w14:textId="77777777" w:rsidR="00891D92" w:rsidRDefault="00891D92" w:rsidP="0053179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D41D66A" w14:textId="77777777" w:rsidR="00891D92" w:rsidRDefault="00891D92" w:rsidP="00531792">
            <w:pPr>
              <w:rPr>
                <w:sz w:val="20"/>
                <w:szCs w:val="20"/>
              </w:rPr>
            </w:pPr>
          </w:p>
        </w:tc>
      </w:tr>
    </w:tbl>
    <w:p w14:paraId="00193A84" w14:textId="77777777" w:rsidR="00ED1DA0" w:rsidRPr="00FE65B2" w:rsidRDefault="00ED1DA0" w:rsidP="00ED1DA0">
      <w:pPr>
        <w:pStyle w:val="TableSpace"/>
        <w:rPr>
          <w:sz w:val="20"/>
          <w:szCs w:val="20"/>
        </w:rPr>
      </w:pPr>
    </w:p>
    <w:tbl>
      <w:tblPr>
        <w:tblStyle w:val="Style1"/>
        <w:tblW w:w="5000" w:type="pct"/>
        <w:tblBorders>
          <w:top w:val="single" w:sz="4" w:space="0" w:color="404040" w:themeColor="accent6" w:themeShade="80"/>
          <w:left w:val="single" w:sz="4" w:space="0" w:color="404040" w:themeColor="accent6" w:themeShade="80"/>
          <w:bottom w:val="single" w:sz="4" w:space="0" w:color="404040" w:themeColor="accent6" w:themeShade="80"/>
          <w:right w:val="single" w:sz="4" w:space="0" w:color="404040" w:themeColor="accent6" w:themeShade="80"/>
          <w:insideH w:val="single" w:sz="4" w:space="0" w:color="404040" w:themeColor="accent6" w:themeShade="80"/>
          <w:insideV w:val="single" w:sz="4" w:space="0" w:color="404040" w:themeColor="accent6" w:themeShade="80"/>
        </w:tblBorders>
        <w:shd w:val="clear" w:color="auto" w:fill="404040" w:themeFill="accent6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ED1DA0" w:rsidRPr="00FE65B2" w14:paraId="4190295A" w14:textId="77777777" w:rsidTr="0053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04040" w:themeFill="accent6" w:themeFillShade="80"/>
          </w:tcPr>
          <w:p w14:paraId="62E68BDB" w14:textId="12F76C1C" w:rsidR="00ED1DA0" w:rsidRPr="00FE65B2" w:rsidRDefault="00ED1DA0" w:rsidP="00531792">
            <w:pPr>
              <w:rPr>
                <w:sz w:val="20"/>
                <w:szCs w:val="20"/>
              </w:rPr>
            </w:pPr>
            <w:r w:rsidRPr="00FE65B2">
              <w:rPr>
                <w:sz w:val="20"/>
                <w:szCs w:val="20"/>
              </w:rPr>
              <w:lastRenderedPageBreak/>
              <w:t>DECEMBER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5935"/>
        <w:gridCol w:w="2070"/>
        <w:gridCol w:w="2160"/>
      </w:tblGrid>
      <w:tr w:rsidR="00FE65B2" w:rsidRPr="00FE65B2" w14:paraId="41E91B04" w14:textId="77777777" w:rsidTr="00FE6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935" w:type="dxa"/>
          </w:tcPr>
          <w:p w14:paraId="599E82F4" w14:textId="28953813" w:rsidR="00FE65B2" w:rsidRPr="00FE65B2" w:rsidRDefault="00FE65B2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070" w:type="dxa"/>
          </w:tcPr>
          <w:p w14:paraId="334B33B6" w14:textId="1CA00EB5" w:rsidR="00FE65B2" w:rsidRPr="00FE65B2" w:rsidRDefault="00FE65B2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Department/Branch</w:t>
            </w:r>
          </w:p>
        </w:tc>
        <w:tc>
          <w:tcPr>
            <w:tcW w:w="2160" w:type="dxa"/>
          </w:tcPr>
          <w:p w14:paraId="670B91E6" w14:textId="4C24ED01" w:rsidR="00FE65B2" w:rsidRPr="00FE65B2" w:rsidRDefault="00FE65B2" w:rsidP="00A60C81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B2">
              <w:rPr>
                <w:b/>
                <w:bCs/>
                <w:sz w:val="20"/>
                <w:szCs w:val="20"/>
              </w:rPr>
              <w:t>Staff</w:t>
            </w:r>
          </w:p>
        </w:tc>
      </w:tr>
      <w:tr w:rsidR="00726C71" w:rsidRPr="00FE65B2" w14:paraId="2C0CC76C" w14:textId="77777777" w:rsidTr="00FE65B2">
        <w:tc>
          <w:tcPr>
            <w:tcW w:w="5935" w:type="dxa"/>
          </w:tcPr>
          <w:p w14:paraId="5A588842" w14:textId="2F133F88" w:rsidR="00726C71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Fraud Risk Assessment and Financial Certification</w:t>
            </w:r>
          </w:p>
        </w:tc>
        <w:tc>
          <w:tcPr>
            <w:tcW w:w="2070" w:type="dxa"/>
          </w:tcPr>
          <w:p w14:paraId="117038B3" w14:textId="10791FF9" w:rsidR="00726C71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193BF403" w14:textId="11CC4596" w:rsidR="00726C71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Brent/Bill</w:t>
            </w:r>
          </w:p>
        </w:tc>
      </w:tr>
      <w:tr w:rsidR="00726C71" w:rsidRPr="00FE65B2" w14:paraId="7D41E06C" w14:textId="77777777" w:rsidTr="00FE65B2">
        <w:tc>
          <w:tcPr>
            <w:tcW w:w="5935" w:type="dxa"/>
          </w:tcPr>
          <w:p w14:paraId="6F2C48E6" w14:textId="7992F2DF" w:rsidR="00726C71" w:rsidRPr="00FE65B2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Impact Fee Report</w:t>
            </w:r>
          </w:p>
        </w:tc>
        <w:tc>
          <w:tcPr>
            <w:tcW w:w="2070" w:type="dxa"/>
          </w:tcPr>
          <w:p w14:paraId="10F598B8" w14:textId="157C3C1E" w:rsidR="00726C71" w:rsidRPr="00FE65B2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38F07EEB" w14:textId="5A1AFBFA" w:rsidR="00726C71" w:rsidRPr="00FE65B2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Brent/Bill</w:t>
            </w:r>
          </w:p>
        </w:tc>
      </w:tr>
      <w:tr w:rsidR="00726C71" w:rsidRPr="00FE65B2" w14:paraId="12B846F3" w14:textId="77777777" w:rsidTr="00FE65B2">
        <w:tc>
          <w:tcPr>
            <w:tcW w:w="5935" w:type="dxa"/>
          </w:tcPr>
          <w:p w14:paraId="0F81DFA9" w14:textId="28C0C3ED" w:rsidR="00726C71" w:rsidRPr="00FE65B2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Meeting Notice</w:t>
            </w:r>
          </w:p>
        </w:tc>
        <w:tc>
          <w:tcPr>
            <w:tcW w:w="2070" w:type="dxa"/>
          </w:tcPr>
          <w:p w14:paraId="0AD414D4" w14:textId="3EBB0EDC" w:rsidR="00726C71" w:rsidRPr="00FE65B2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052FB826" w14:textId="1A70ED11" w:rsidR="00726C71" w:rsidRPr="00FE65B2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</w:tr>
      <w:tr w:rsidR="00726C71" w:rsidRPr="00FE65B2" w14:paraId="6D785846" w14:textId="77777777" w:rsidTr="00FE65B2">
        <w:tc>
          <w:tcPr>
            <w:tcW w:w="5935" w:type="dxa"/>
          </w:tcPr>
          <w:p w14:paraId="3FEE2E4D" w14:textId="76FFFC50" w:rsidR="00726C71" w:rsidRPr="00FE65B2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Awards</w:t>
            </w:r>
          </w:p>
        </w:tc>
        <w:tc>
          <w:tcPr>
            <w:tcW w:w="2070" w:type="dxa"/>
          </w:tcPr>
          <w:p w14:paraId="6D72D514" w14:textId="4389E99A" w:rsidR="00726C71" w:rsidRPr="00FE65B2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69654797" w14:textId="3543401E" w:rsidR="00726C71" w:rsidRPr="00FE65B2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Mayor/Council</w:t>
            </w:r>
          </w:p>
        </w:tc>
      </w:tr>
      <w:tr w:rsidR="00726C71" w:rsidRPr="00FE65B2" w14:paraId="2B8D6A8E" w14:textId="77777777" w:rsidTr="00FE65B2">
        <w:tc>
          <w:tcPr>
            <w:tcW w:w="5935" w:type="dxa"/>
          </w:tcPr>
          <w:p w14:paraId="6B43631B" w14:textId="7FB390D0" w:rsidR="00726C71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of the City</w:t>
            </w:r>
          </w:p>
        </w:tc>
        <w:tc>
          <w:tcPr>
            <w:tcW w:w="2070" w:type="dxa"/>
          </w:tcPr>
          <w:p w14:paraId="133DFDFE" w14:textId="26C78668" w:rsidR="00726C71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4C45C46D" w14:textId="4F7C0D96" w:rsidR="00726C71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Bill/Mayor</w:t>
            </w:r>
          </w:p>
        </w:tc>
      </w:tr>
      <w:tr w:rsidR="00726C71" w:rsidRPr="00FE65B2" w14:paraId="112D916C" w14:textId="77777777" w:rsidTr="00FE65B2">
        <w:tc>
          <w:tcPr>
            <w:tcW w:w="5935" w:type="dxa"/>
          </w:tcPr>
          <w:p w14:paraId="4385E23A" w14:textId="70D824F4" w:rsidR="00726C71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Recycling Calendar</w:t>
            </w:r>
          </w:p>
        </w:tc>
        <w:tc>
          <w:tcPr>
            <w:tcW w:w="2070" w:type="dxa"/>
          </w:tcPr>
          <w:p w14:paraId="0244B4F3" w14:textId="2F0E9B67" w:rsidR="00726C71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</w:t>
            </w:r>
          </w:p>
        </w:tc>
        <w:tc>
          <w:tcPr>
            <w:tcW w:w="2160" w:type="dxa"/>
          </w:tcPr>
          <w:p w14:paraId="20DE74A5" w14:textId="5E6C9482" w:rsidR="00726C71" w:rsidRDefault="00726C71" w:rsidP="0072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Marilyn</w:t>
            </w:r>
          </w:p>
        </w:tc>
      </w:tr>
    </w:tbl>
    <w:p w14:paraId="7ACE5736" w14:textId="311868AB" w:rsidR="00ED1DA0" w:rsidRPr="00CA6C96" w:rsidRDefault="00CA6C96" w:rsidP="00CA6C96">
      <w:pPr>
        <w:pStyle w:val="NoSpacing"/>
        <w:rPr>
          <w:sz w:val="18"/>
          <w:szCs w:val="18"/>
        </w:rPr>
      </w:pPr>
      <w:r w:rsidRPr="00CA6C96">
        <w:rPr>
          <w:sz w:val="18"/>
          <w:szCs w:val="18"/>
        </w:rPr>
        <w:t>*Quarterly Report: General Ledger, Federal 941, Unemployment, Money Management, and Transparency</w:t>
      </w:r>
    </w:p>
    <w:sectPr w:rsidR="00ED1DA0" w:rsidRPr="00CA6C96">
      <w:footerReference w:type="default" r:id="rId10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1AB5B" w14:textId="77777777" w:rsidR="00650270" w:rsidRDefault="00650270">
      <w:pPr>
        <w:spacing w:before="0" w:after="0"/>
      </w:pPr>
      <w:r>
        <w:separator/>
      </w:r>
    </w:p>
  </w:endnote>
  <w:endnote w:type="continuationSeparator" w:id="0">
    <w:p w14:paraId="5199E1BD" w14:textId="77777777" w:rsidR="00650270" w:rsidRDefault="006502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F063" w14:textId="77777777" w:rsidR="008D72B1" w:rsidRDefault="000E77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014C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71401" w14:textId="77777777" w:rsidR="00650270" w:rsidRDefault="00650270">
      <w:pPr>
        <w:spacing w:before="0" w:after="0"/>
      </w:pPr>
      <w:r>
        <w:separator/>
      </w:r>
    </w:p>
  </w:footnote>
  <w:footnote w:type="continuationSeparator" w:id="0">
    <w:p w14:paraId="42CD1178" w14:textId="77777777" w:rsidR="00650270" w:rsidRDefault="0065027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5E65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A8A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009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1E09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21A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A6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55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F9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DD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29E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2416944">
    <w:abstractNumId w:val="9"/>
  </w:num>
  <w:num w:numId="2" w16cid:durableId="699479148">
    <w:abstractNumId w:val="7"/>
  </w:num>
  <w:num w:numId="3" w16cid:durableId="319696363">
    <w:abstractNumId w:val="6"/>
  </w:num>
  <w:num w:numId="4" w16cid:durableId="1123384265">
    <w:abstractNumId w:val="5"/>
  </w:num>
  <w:num w:numId="5" w16cid:durableId="1908757517">
    <w:abstractNumId w:val="4"/>
  </w:num>
  <w:num w:numId="6" w16cid:durableId="1203783673">
    <w:abstractNumId w:val="8"/>
  </w:num>
  <w:num w:numId="7" w16cid:durableId="1613706896">
    <w:abstractNumId w:val="3"/>
  </w:num>
  <w:num w:numId="8" w16cid:durableId="814879838">
    <w:abstractNumId w:val="2"/>
  </w:num>
  <w:num w:numId="9" w16cid:durableId="1810902872">
    <w:abstractNumId w:val="1"/>
  </w:num>
  <w:num w:numId="10" w16cid:durableId="35037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4A"/>
    <w:rsid w:val="00000282"/>
    <w:rsid w:val="000014C3"/>
    <w:rsid w:val="00046E1C"/>
    <w:rsid w:val="0006754A"/>
    <w:rsid w:val="000B55CE"/>
    <w:rsid w:val="000C6889"/>
    <w:rsid w:val="000D5D4A"/>
    <w:rsid w:val="000E7709"/>
    <w:rsid w:val="000F7033"/>
    <w:rsid w:val="000F7795"/>
    <w:rsid w:val="0010096D"/>
    <w:rsid w:val="00120E88"/>
    <w:rsid w:val="00124A29"/>
    <w:rsid w:val="00131BB8"/>
    <w:rsid w:val="00164C83"/>
    <w:rsid w:val="00197879"/>
    <w:rsid w:val="001C14CF"/>
    <w:rsid w:val="001C6502"/>
    <w:rsid w:val="001E3A9A"/>
    <w:rsid w:val="001E78E9"/>
    <w:rsid w:val="00226FBB"/>
    <w:rsid w:val="0028658D"/>
    <w:rsid w:val="002A5A1E"/>
    <w:rsid w:val="002F5092"/>
    <w:rsid w:val="003179AE"/>
    <w:rsid w:val="00357C79"/>
    <w:rsid w:val="003672A3"/>
    <w:rsid w:val="0039722F"/>
    <w:rsid w:val="003A7861"/>
    <w:rsid w:val="003C03F2"/>
    <w:rsid w:val="003F35ED"/>
    <w:rsid w:val="003F7C1A"/>
    <w:rsid w:val="004436CA"/>
    <w:rsid w:val="004445E6"/>
    <w:rsid w:val="004519C4"/>
    <w:rsid w:val="0047392D"/>
    <w:rsid w:val="004748F1"/>
    <w:rsid w:val="00482D59"/>
    <w:rsid w:val="00492514"/>
    <w:rsid w:val="004948F2"/>
    <w:rsid w:val="004D6598"/>
    <w:rsid w:val="00504048"/>
    <w:rsid w:val="00514AE1"/>
    <w:rsid w:val="00562F5B"/>
    <w:rsid w:val="005A4181"/>
    <w:rsid w:val="005B5162"/>
    <w:rsid w:val="005C3032"/>
    <w:rsid w:val="006057A2"/>
    <w:rsid w:val="00612536"/>
    <w:rsid w:val="00623CC6"/>
    <w:rsid w:val="00637B3F"/>
    <w:rsid w:val="0064164F"/>
    <w:rsid w:val="00650270"/>
    <w:rsid w:val="0065204A"/>
    <w:rsid w:val="00657BD3"/>
    <w:rsid w:val="0067387D"/>
    <w:rsid w:val="006A10C1"/>
    <w:rsid w:val="006D2B98"/>
    <w:rsid w:val="00726C71"/>
    <w:rsid w:val="00727BF1"/>
    <w:rsid w:val="00747677"/>
    <w:rsid w:val="00754E39"/>
    <w:rsid w:val="00792DA3"/>
    <w:rsid w:val="007C402D"/>
    <w:rsid w:val="0083157A"/>
    <w:rsid w:val="0085286A"/>
    <w:rsid w:val="00870EB6"/>
    <w:rsid w:val="00884004"/>
    <w:rsid w:val="00891D92"/>
    <w:rsid w:val="008B076C"/>
    <w:rsid w:val="008D72B1"/>
    <w:rsid w:val="008E35AF"/>
    <w:rsid w:val="009146AB"/>
    <w:rsid w:val="0092452D"/>
    <w:rsid w:val="0097092D"/>
    <w:rsid w:val="00981CD0"/>
    <w:rsid w:val="009A58E3"/>
    <w:rsid w:val="009B2F2E"/>
    <w:rsid w:val="009B2FF8"/>
    <w:rsid w:val="009E74AA"/>
    <w:rsid w:val="009F422B"/>
    <w:rsid w:val="00A03E7E"/>
    <w:rsid w:val="00A23B9D"/>
    <w:rsid w:val="00A33EEC"/>
    <w:rsid w:val="00A60C81"/>
    <w:rsid w:val="00A623FC"/>
    <w:rsid w:val="00A76ADE"/>
    <w:rsid w:val="00A90898"/>
    <w:rsid w:val="00AA4B10"/>
    <w:rsid w:val="00AA76D0"/>
    <w:rsid w:val="00AD515D"/>
    <w:rsid w:val="00AE1B7E"/>
    <w:rsid w:val="00B373CB"/>
    <w:rsid w:val="00B60A29"/>
    <w:rsid w:val="00BC5FCC"/>
    <w:rsid w:val="00BD04F5"/>
    <w:rsid w:val="00C040B9"/>
    <w:rsid w:val="00C10F3E"/>
    <w:rsid w:val="00C17624"/>
    <w:rsid w:val="00C65D57"/>
    <w:rsid w:val="00C6625B"/>
    <w:rsid w:val="00C87233"/>
    <w:rsid w:val="00CA1DA9"/>
    <w:rsid w:val="00CA6C96"/>
    <w:rsid w:val="00CD4E65"/>
    <w:rsid w:val="00CE63EF"/>
    <w:rsid w:val="00CF578E"/>
    <w:rsid w:val="00D016C0"/>
    <w:rsid w:val="00D14A69"/>
    <w:rsid w:val="00D44B47"/>
    <w:rsid w:val="00D62E60"/>
    <w:rsid w:val="00D90D01"/>
    <w:rsid w:val="00D94FE1"/>
    <w:rsid w:val="00DB1FA2"/>
    <w:rsid w:val="00DD03D9"/>
    <w:rsid w:val="00DE02FA"/>
    <w:rsid w:val="00DE035C"/>
    <w:rsid w:val="00E02AD2"/>
    <w:rsid w:val="00E03BF0"/>
    <w:rsid w:val="00E061CA"/>
    <w:rsid w:val="00E46407"/>
    <w:rsid w:val="00E9474F"/>
    <w:rsid w:val="00EA3A08"/>
    <w:rsid w:val="00EB6425"/>
    <w:rsid w:val="00ED1DA0"/>
    <w:rsid w:val="00F011AB"/>
    <w:rsid w:val="00F037AD"/>
    <w:rsid w:val="00F04D22"/>
    <w:rsid w:val="00F11E8C"/>
    <w:rsid w:val="00F147FB"/>
    <w:rsid w:val="00F15900"/>
    <w:rsid w:val="00F20007"/>
    <w:rsid w:val="00F346EC"/>
    <w:rsid w:val="00F66CFE"/>
    <w:rsid w:val="00F67D16"/>
    <w:rsid w:val="00FA3BB0"/>
    <w:rsid w:val="00FC3CA1"/>
    <w:rsid w:val="00FC4C70"/>
    <w:rsid w:val="00FC5080"/>
    <w:rsid w:val="00FE1C89"/>
    <w:rsid w:val="00FE4913"/>
    <w:rsid w:val="00FE65B2"/>
    <w:rsid w:val="00FE78E9"/>
    <w:rsid w:val="00FF0ABC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B33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AF"/>
  </w:style>
  <w:style w:type="paragraph" w:styleId="Heading1">
    <w:name w:val="heading 1"/>
    <w:basedOn w:val="Normal"/>
    <w:next w:val="Normal"/>
    <w:link w:val="Heading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MonthYear">
    <w:name w:val="Name Month Year"/>
    <w:basedOn w:val="Normal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le">
    <w:name w:val="Title"/>
    <w:basedOn w:val="Normal"/>
    <w:next w:val="Normal"/>
    <w:link w:val="Title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leChar">
    <w:name w:val="Title Char"/>
    <w:basedOn w:val="DefaultParagraphFont"/>
    <w:link w:val="Title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rsid w:val="0039722F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</w:pPr>
      <w:rPr>
        <w:rFonts w:asciiTheme="majorHAnsi" w:hAnsiTheme="majorHAnsi"/>
        <w:b w:val="0"/>
        <w:caps w:val="0"/>
        <w:smallCaps w:val="0"/>
        <w:color w:val="auto"/>
        <w:sz w:val="22"/>
      </w:r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6"/>
    <w:qFormat/>
    <w:pPr>
      <w:spacing w:before="0" w:after="0" w:line="72" w:lineRule="exact"/>
    </w:pPr>
  </w:style>
  <w:style w:type="paragraph" w:customStyle="1" w:styleId="Days">
    <w:name w:val="Days"/>
    <w:basedOn w:val="Normal"/>
    <w:uiPriority w:val="4"/>
    <w:qFormat/>
    <w:rsid w:val="00F15900"/>
    <w:pPr>
      <w:spacing w:before="0" w:after="0"/>
      <w:jc w:val="right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1C6502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6502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BB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6FB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B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BB"/>
    <w:rPr>
      <w:b/>
      <w:bCs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40B9"/>
  </w:style>
  <w:style w:type="paragraph" w:styleId="BlockText">
    <w:name w:val="Block Text"/>
    <w:basedOn w:val="Normal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4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0B9"/>
  </w:style>
  <w:style w:type="paragraph" w:styleId="BodyText2">
    <w:name w:val="Body Text 2"/>
    <w:basedOn w:val="Normal"/>
    <w:link w:val="BodyText2Char"/>
    <w:uiPriority w:val="99"/>
    <w:semiHidden/>
    <w:unhideWhenUsed/>
    <w:rsid w:val="00C040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40B9"/>
  </w:style>
  <w:style w:type="paragraph" w:styleId="BodyText3">
    <w:name w:val="Body Text 3"/>
    <w:basedOn w:val="Normal"/>
    <w:link w:val="BodyTex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40B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40B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40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0B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40B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40B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40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40B9"/>
  </w:style>
  <w:style w:type="table" w:styleId="ColorfulGrid">
    <w:name w:val="Colorful Grid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5"/>
    <w:unhideWhenUsed/>
    <w:qFormat/>
    <w:rsid w:val="00FE1C89"/>
    <w:pPr>
      <w:spacing w:before="0" w:after="0"/>
    </w:pPr>
  </w:style>
  <w:style w:type="character" w:customStyle="1" w:styleId="DateChar">
    <w:name w:val="Date Char"/>
    <w:basedOn w:val="DefaultParagraphFont"/>
    <w:link w:val="Date"/>
    <w:uiPriority w:val="5"/>
    <w:rsid w:val="00492514"/>
  </w:style>
  <w:style w:type="paragraph" w:styleId="DocumentMap">
    <w:name w:val="Document Map"/>
    <w:basedOn w:val="Normal"/>
    <w:link w:val="DocumentMap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0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40B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40B9"/>
  </w:style>
  <w:style w:type="character" w:styleId="Emphasis">
    <w:name w:val="Emphasis"/>
    <w:basedOn w:val="DefaultParagraphFont"/>
    <w:uiPriority w:val="20"/>
    <w:semiHidden/>
    <w:unhideWhenUsed/>
    <w:qFormat/>
    <w:rsid w:val="00C040B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0B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0B9"/>
    <w:rPr>
      <w:szCs w:val="20"/>
    </w:rPr>
  </w:style>
  <w:style w:type="table" w:styleId="GridTable1Light">
    <w:name w:val="Grid Table 1 Light"/>
    <w:basedOn w:val="TableNorma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GridTable1Light-Accent1">
    <w:name w:val="Grid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40B9"/>
  </w:style>
  <w:style w:type="paragraph" w:styleId="HTMLAddress">
    <w:name w:val="HTML Address"/>
    <w:basedOn w:val="Normal"/>
    <w:link w:val="HTMLAddres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40B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40B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40B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40B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40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5092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40B9"/>
  </w:style>
  <w:style w:type="paragraph" w:styleId="List">
    <w:name w:val="List"/>
    <w:basedOn w:val="Normal"/>
    <w:uiPriority w:val="99"/>
    <w:semiHidden/>
    <w:unhideWhenUsed/>
    <w:rsid w:val="00C040B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40B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40B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40B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40B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040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40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rsid w:val="005C3032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40B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40B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40B9"/>
  </w:style>
  <w:style w:type="character" w:styleId="PageNumber">
    <w:name w:val="page number"/>
    <w:basedOn w:val="DefaultParagraphFont"/>
    <w:uiPriority w:val="99"/>
    <w:semiHidden/>
    <w:unhideWhenUsed/>
    <w:rsid w:val="00C040B9"/>
  </w:style>
  <w:style w:type="table" w:styleId="PlainTable1">
    <w:name w:val="Plain Table 1"/>
    <w:basedOn w:val="TableNorma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40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040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40B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40B9"/>
  </w:style>
  <w:style w:type="paragraph" w:styleId="Signature">
    <w:name w:val="Signature"/>
    <w:basedOn w:val="Normal"/>
    <w:link w:val="Signature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40B9"/>
  </w:style>
  <w:style w:type="character" w:styleId="Strong">
    <w:name w:val="Strong"/>
    <w:basedOn w:val="DefaultParagraphFont"/>
    <w:uiPriority w:val="22"/>
    <w:semiHidden/>
    <w:unhideWhenUsed/>
    <w:qFormat/>
    <w:rsid w:val="00C040B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40B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40B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40B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40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40B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40B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40B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40B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40B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40B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40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0B9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yle1">
    <w:name w:val="Style1"/>
    <w:basedOn w:val="TableNorma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Roaming\Microsoft\Templates\Weekly%20assign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8B79-1DC4-4872-BB56-7266CE94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</Template>
  <TotalTime>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2022-04-19T17:01:00Z</dcterms:created>
  <dcterms:modified xsi:type="dcterms:W3CDTF">2025-01-07T21:47:00Z</dcterms:modified>
</cp:coreProperties>
</file>